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08B55" w14:textId="77777777" w:rsidR="002352BF" w:rsidRPr="002148F6" w:rsidRDefault="002352BF" w:rsidP="002352BF">
      <w:pPr>
        <w:snapToGrid w:val="0"/>
        <w:jc w:val="center"/>
        <w:rPr>
          <w:sz w:val="28"/>
          <w:szCs w:val="28"/>
          <w:u w:val="single"/>
        </w:rPr>
      </w:pPr>
      <w:r w:rsidRPr="00A043E3">
        <w:rPr>
          <w:rFonts w:eastAsia="新細明體"/>
          <w:b/>
          <w:bCs/>
          <w:sz w:val="28"/>
          <w:szCs w:val="28"/>
        </w:rPr>
        <w:t>〇〇</w:t>
      </w:r>
      <w:r w:rsidRPr="00A043E3">
        <w:rPr>
          <w:b/>
          <w:bCs/>
          <w:sz w:val="28"/>
          <w:szCs w:val="28"/>
        </w:rPr>
        <w:t>市公</w:t>
      </w:r>
      <w:r w:rsidRPr="00A043E3">
        <w:rPr>
          <w:b/>
          <w:bCs/>
          <w:sz w:val="28"/>
          <w:szCs w:val="28"/>
        </w:rPr>
        <w:t>(</w:t>
      </w:r>
      <w:r w:rsidRPr="00A043E3">
        <w:rPr>
          <w:b/>
          <w:bCs/>
          <w:sz w:val="28"/>
          <w:szCs w:val="28"/>
        </w:rPr>
        <w:t>私</w:t>
      </w:r>
      <w:r w:rsidRPr="00A043E3">
        <w:rPr>
          <w:b/>
          <w:bCs/>
          <w:sz w:val="28"/>
          <w:szCs w:val="28"/>
        </w:rPr>
        <w:t>)</w:t>
      </w:r>
      <w:r w:rsidRPr="00A043E3">
        <w:rPr>
          <w:b/>
          <w:bCs/>
          <w:sz w:val="28"/>
          <w:szCs w:val="28"/>
        </w:rPr>
        <w:t>立</w:t>
      </w:r>
      <w:r w:rsidRPr="00A043E3">
        <w:rPr>
          <w:rFonts w:eastAsia="新細明體"/>
          <w:b/>
          <w:bCs/>
          <w:sz w:val="28"/>
          <w:szCs w:val="28"/>
        </w:rPr>
        <w:t>〇</w:t>
      </w:r>
      <w:r w:rsidRPr="00A043E3">
        <w:rPr>
          <w:b/>
          <w:bCs/>
          <w:sz w:val="28"/>
          <w:szCs w:val="28"/>
        </w:rPr>
        <w:t>區</w:t>
      </w:r>
      <w:r w:rsidRPr="00A043E3">
        <w:rPr>
          <w:rFonts w:eastAsia="新細明體"/>
          <w:b/>
          <w:bCs/>
          <w:sz w:val="28"/>
          <w:szCs w:val="28"/>
        </w:rPr>
        <w:t>〇</w:t>
      </w:r>
      <w:r w:rsidRPr="00A043E3">
        <w:rPr>
          <w:b/>
          <w:bCs/>
          <w:sz w:val="28"/>
          <w:szCs w:val="28"/>
        </w:rPr>
        <w:t>國民小學</w:t>
      </w:r>
      <w:r w:rsidRPr="00A043E3">
        <w:rPr>
          <w:rFonts w:eastAsia="新細明體"/>
          <w:b/>
          <w:bCs/>
          <w:sz w:val="28"/>
          <w:szCs w:val="28"/>
        </w:rPr>
        <w:t>〇</w:t>
      </w:r>
      <w:r w:rsidRPr="00A043E3">
        <w:rPr>
          <w:b/>
          <w:bCs/>
          <w:sz w:val="28"/>
          <w:szCs w:val="28"/>
        </w:rPr>
        <w:t>學年度第</w:t>
      </w:r>
      <w:r w:rsidRPr="00A043E3">
        <w:rPr>
          <w:rFonts w:eastAsia="新細明體"/>
          <w:b/>
          <w:bCs/>
          <w:sz w:val="28"/>
          <w:szCs w:val="28"/>
        </w:rPr>
        <w:t>〇</w:t>
      </w:r>
      <w:r w:rsidRPr="00A043E3">
        <w:rPr>
          <w:b/>
          <w:bCs/>
          <w:sz w:val="28"/>
          <w:szCs w:val="28"/>
        </w:rPr>
        <w:t>學期</w:t>
      </w:r>
      <w:r w:rsidRPr="00A043E3">
        <w:rPr>
          <w:rFonts w:eastAsia="新細明體"/>
          <w:b/>
          <w:bCs/>
          <w:sz w:val="28"/>
          <w:szCs w:val="28"/>
        </w:rPr>
        <w:t>〇</w:t>
      </w:r>
      <w:r w:rsidRPr="00A043E3">
        <w:rPr>
          <w:b/>
          <w:bCs/>
          <w:sz w:val="28"/>
          <w:szCs w:val="28"/>
        </w:rPr>
        <w:t>年級彈性學習</w:t>
      </w:r>
      <w:r w:rsidRPr="00A043E3">
        <w:rPr>
          <w:b/>
          <w:bCs/>
          <w:color w:val="FF0000"/>
          <w:sz w:val="28"/>
          <w:szCs w:val="28"/>
          <w:u w:val="single"/>
        </w:rPr>
        <w:t>資訊</w:t>
      </w:r>
      <w:r w:rsidRPr="00A043E3">
        <w:rPr>
          <w:b/>
          <w:bCs/>
          <w:sz w:val="28"/>
          <w:szCs w:val="28"/>
        </w:rPr>
        <w:t>課程計畫</w:t>
      </w:r>
      <w:r w:rsidRPr="002148F6">
        <w:rPr>
          <w:color w:val="000000"/>
          <w:sz w:val="20"/>
          <w:szCs w:val="20"/>
        </w:rPr>
        <w:t>(</w:t>
      </w:r>
      <w:r w:rsidRPr="002148F6">
        <w:rPr>
          <w:color w:val="000000"/>
          <w:sz w:val="20"/>
          <w:szCs w:val="20"/>
        </w:rPr>
        <w:sym w:font="Wingdings 2" w:char="F052"/>
      </w:r>
      <w:r w:rsidRPr="002148F6">
        <w:rPr>
          <w:color w:val="000000"/>
          <w:sz w:val="20"/>
          <w:szCs w:val="20"/>
        </w:rPr>
        <w:t>普通班</w:t>
      </w:r>
      <w:r w:rsidRPr="002148F6">
        <w:rPr>
          <w:sz w:val="20"/>
        </w:rPr>
        <w:t>/</w:t>
      </w:r>
      <w:r w:rsidRPr="002148F6">
        <w:rPr>
          <w:color w:val="FF0000"/>
          <w:sz w:val="20"/>
        </w:rPr>
        <w:t>□</w:t>
      </w:r>
      <w:r w:rsidRPr="002148F6">
        <w:rPr>
          <w:color w:val="FF0000"/>
          <w:sz w:val="20"/>
        </w:rPr>
        <w:t>藝才班</w:t>
      </w:r>
      <w:r w:rsidRPr="002148F6">
        <w:rPr>
          <w:sz w:val="20"/>
        </w:rPr>
        <w:t>/</w:t>
      </w:r>
      <w:r w:rsidRPr="002148F6">
        <w:rPr>
          <w:color w:val="FF0000"/>
          <w:sz w:val="20"/>
        </w:rPr>
        <w:t>□</w:t>
      </w:r>
      <w:r w:rsidRPr="002148F6">
        <w:rPr>
          <w:color w:val="FF0000"/>
          <w:sz w:val="20"/>
        </w:rPr>
        <w:t>體育班</w:t>
      </w:r>
      <w:r w:rsidRPr="002148F6">
        <w:rPr>
          <w:sz w:val="20"/>
        </w:rPr>
        <w:t>/</w:t>
      </w:r>
      <w:r w:rsidRPr="002148F6">
        <w:rPr>
          <w:color w:val="000000"/>
          <w:sz w:val="20"/>
        </w:rPr>
        <w:t>□</w:t>
      </w:r>
      <w:r w:rsidRPr="002148F6">
        <w:rPr>
          <w:color w:val="000000"/>
          <w:sz w:val="20"/>
        </w:rPr>
        <w:t>特教班</w:t>
      </w:r>
      <w:r w:rsidRPr="002148F6">
        <w:rPr>
          <w:color w:val="000000"/>
          <w:sz w:val="28"/>
        </w:rPr>
        <w:t>)</w:t>
      </w:r>
    </w:p>
    <w:tbl>
      <w:tblPr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2352BF" w:rsidRPr="00AF5E04" w14:paraId="12E9DDB6" w14:textId="77777777" w:rsidTr="00AF5E04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115C5A1" w14:textId="77777777" w:rsidR="002352BF" w:rsidRPr="002148F6" w:rsidRDefault="002352BF" w:rsidP="002352BF">
            <w:pPr>
              <w:snapToGrid w:val="0"/>
              <w:jc w:val="center"/>
              <w:rPr>
                <w:szCs w:val="24"/>
              </w:rPr>
            </w:pPr>
            <w:r w:rsidRPr="002148F6">
              <w:rPr>
                <w:szCs w:val="24"/>
              </w:rPr>
              <w:t>學習主題名稱</w:t>
            </w:r>
          </w:p>
          <w:p w14:paraId="626AA5A1" w14:textId="4B4B8675" w:rsidR="002352BF" w:rsidRPr="00AF5E04" w:rsidRDefault="002352BF" w:rsidP="002352BF">
            <w:pPr>
              <w:jc w:val="center"/>
              <w:rPr>
                <w:rFonts w:ascii="標楷體" w:hAnsi="標楷體"/>
                <w:szCs w:val="24"/>
              </w:rPr>
            </w:pPr>
            <w:r w:rsidRPr="002148F6">
              <w:rPr>
                <w:sz w:val="20"/>
                <w:szCs w:val="24"/>
              </w:rPr>
              <w:t>(</w:t>
            </w:r>
            <w:r w:rsidRPr="002148F6">
              <w:rPr>
                <w:sz w:val="20"/>
                <w:szCs w:val="24"/>
              </w:rPr>
              <w:t>中系統</w:t>
            </w:r>
            <w:r w:rsidRPr="002148F6">
              <w:rPr>
                <w:sz w:val="20"/>
                <w:szCs w:val="24"/>
              </w:rPr>
              <w:t>)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60F811" w14:textId="77777777" w:rsidR="002352BF" w:rsidRPr="00AF5E04" w:rsidRDefault="002352BF" w:rsidP="002352BF">
            <w:pPr>
              <w:jc w:val="center"/>
            </w:pPr>
            <w:r w:rsidRPr="003403B1">
              <w:rPr>
                <w:rFonts w:hint="eastAsia"/>
              </w:rPr>
              <w:t>威力導演</w:t>
            </w:r>
            <w:r w:rsidRPr="003403B1">
              <w:rPr>
                <w:rFonts w:hint="eastAsia"/>
              </w:rPr>
              <w:t>-</w:t>
            </w:r>
            <w:r w:rsidRPr="003403B1">
              <w:rPr>
                <w:rFonts w:hint="eastAsia"/>
              </w:rPr>
              <w:t>影音剪輯超簡單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3197135" w14:textId="77777777" w:rsidR="002352BF" w:rsidRPr="00AF5E04" w:rsidRDefault="002352BF" w:rsidP="002352B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實施年級</w:t>
            </w:r>
          </w:p>
          <w:p w14:paraId="5218A73D" w14:textId="77777777" w:rsidR="002352BF" w:rsidRPr="00AF5E04" w:rsidRDefault="002352BF" w:rsidP="002352B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D4B6B7" w14:textId="77777777" w:rsidR="002352BF" w:rsidRPr="00AF5E04" w:rsidRDefault="002352BF" w:rsidP="002352BF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79723F01" w14:textId="77777777" w:rsidR="002352BF" w:rsidRPr="00AF5E04" w:rsidRDefault="002352BF" w:rsidP="002352B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EE7EFDE" w14:textId="77777777" w:rsidR="002352BF" w:rsidRPr="00AF5E04" w:rsidRDefault="002352BF" w:rsidP="002352BF">
            <w:pPr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 xml:space="preserve">本學期共(  </w:t>
            </w:r>
            <w:r w:rsidRPr="00A82FD9">
              <w:rPr>
                <w:szCs w:val="24"/>
              </w:rPr>
              <w:t>20</w:t>
            </w:r>
            <w:r w:rsidRPr="00AF5E04">
              <w:rPr>
                <w:rFonts w:ascii="標楷體" w:hAnsi="標楷體" w:hint="eastAsia"/>
                <w:szCs w:val="24"/>
              </w:rPr>
              <w:t xml:space="preserve">  )節</w:t>
            </w:r>
          </w:p>
        </w:tc>
      </w:tr>
      <w:tr w:rsidR="002352BF" w:rsidRPr="00AF5E04" w14:paraId="59825C2B" w14:textId="77777777" w:rsidTr="00AF5E04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0EB3C3A" w14:textId="77777777" w:rsidR="002352BF" w:rsidRPr="00AF5E04" w:rsidRDefault="002352BF" w:rsidP="002352BF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彈性學習課程</w:t>
            </w:r>
          </w:p>
          <w:p w14:paraId="4B723DE2" w14:textId="77777777" w:rsidR="002352BF" w:rsidRPr="00AF5E04" w:rsidRDefault="002352BF" w:rsidP="002352BF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BCE582" w14:textId="77777777" w:rsidR="002352BF" w:rsidRPr="00AF5E04" w:rsidRDefault="002352BF" w:rsidP="002352BF">
            <w:pPr>
              <w:snapToGrid w:val="0"/>
              <w:spacing w:line="260" w:lineRule="exact"/>
              <w:rPr>
                <w:rFonts w:ascii="標楷體" w:hAnsi="標楷體"/>
                <w:color w:val="FF0000"/>
              </w:rPr>
            </w:pPr>
            <w:r w:rsidRPr="00AF5E04">
              <w:rPr>
                <w:rFonts w:ascii="標楷體" w:hAnsi="標楷體" w:hint="eastAsia"/>
                <w:b/>
                <w:color w:val="FF0000"/>
              </w:rPr>
              <w:t>1.</w:t>
            </w:r>
            <w:r w:rsidRPr="00AF5E04">
              <w:rPr>
                <w:rFonts w:ascii="標楷體" w:hAnsi="標楷體" w:hint="eastAsia"/>
                <w:b/>
                <w:color w:val="FF0000"/>
              </w:rPr>
              <w:sym w:font="Wingdings 2" w:char="F052"/>
            </w:r>
            <w:r w:rsidRPr="00AF5E04">
              <w:rPr>
                <w:rFonts w:ascii="標楷體" w:hAnsi="標楷體" w:hint="eastAsia"/>
                <w:b/>
                <w:color w:val="FF0000"/>
              </w:rPr>
              <w:t>統整性探究課程</w:t>
            </w:r>
            <w:r w:rsidRPr="00AF5E04">
              <w:rPr>
                <w:rFonts w:ascii="標楷體" w:hAnsi="標楷體" w:hint="eastAsia"/>
                <w:color w:val="FF0000"/>
              </w:rPr>
              <w:t xml:space="preserve"> (</w:t>
            </w:r>
            <w:r w:rsidRPr="00AF5E04">
              <w:rPr>
                <w:rFonts w:ascii="標楷體" w:hAnsi="標楷體" w:hint="eastAsia"/>
                <w:color w:val="FF0000"/>
              </w:rPr>
              <w:sym w:font="Wingdings 2" w:char="F052"/>
            </w:r>
            <w:r w:rsidRPr="00AF5E04">
              <w:rPr>
                <w:rFonts w:ascii="標楷體" w:hAnsi="標楷體" w:hint="eastAsia"/>
                <w:color w:val="FF0000"/>
              </w:rPr>
              <w:t>主題</w:t>
            </w:r>
            <w:r w:rsidRPr="00AF5E04">
              <w:rPr>
                <w:rFonts w:ascii="標楷體" w:hAnsi="標楷體" w:hint="eastAsia"/>
                <w:color w:val="FF0000"/>
              </w:rPr>
              <w:sym w:font="Wingdings 2" w:char="F052"/>
            </w:r>
            <w:r w:rsidRPr="00AF5E04">
              <w:rPr>
                <w:rFonts w:ascii="標楷體" w:hAnsi="標楷體" w:hint="eastAsia"/>
                <w:color w:val="FF0000"/>
              </w:rPr>
              <w:t>專題</w:t>
            </w:r>
            <w:r w:rsidRPr="00AF5E04">
              <w:rPr>
                <w:rFonts w:ascii="標楷體" w:hAnsi="標楷體" w:hint="eastAsia"/>
                <w:color w:val="FF0000"/>
              </w:rPr>
              <w:sym w:font="Wingdings 2" w:char="F052"/>
            </w:r>
            <w:r w:rsidRPr="00AF5E04">
              <w:rPr>
                <w:rFonts w:ascii="標楷體" w:hAnsi="標楷體" w:hint="eastAsia"/>
                <w:color w:val="FF0000"/>
              </w:rPr>
              <w:t xml:space="preserve">議題)  </w:t>
            </w:r>
          </w:p>
          <w:p w14:paraId="01BDA756" w14:textId="77777777" w:rsidR="002352BF" w:rsidRPr="00AF5E04" w:rsidRDefault="002352BF" w:rsidP="002352BF">
            <w:pPr>
              <w:snapToGrid w:val="0"/>
              <w:spacing w:line="260" w:lineRule="exact"/>
              <w:rPr>
                <w:rFonts w:ascii="標楷體" w:hAnsi="標楷體"/>
                <w:dstrike/>
                <w:color w:val="FF0000"/>
              </w:rPr>
            </w:pPr>
            <w:r w:rsidRPr="00AF5E04">
              <w:rPr>
                <w:rFonts w:ascii="標楷體" w:hAnsi="標楷體" w:hint="eastAsia"/>
                <w:b/>
                <w:color w:val="FF0000"/>
              </w:rPr>
              <w:t>2.</w:t>
            </w:r>
            <w:r w:rsidRPr="00AF5E04">
              <w:rPr>
                <w:rFonts w:ascii="標楷體" w:hAnsi="標楷體" w:hint="eastAsia"/>
                <w:b/>
                <w:dstrike/>
                <w:color w:val="FF0000"/>
              </w:rPr>
              <w:t>□社團活動與技藝課程</w:t>
            </w:r>
            <w:r w:rsidRPr="00AF5E04">
              <w:rPr>
                <w:rFonts w:ascii="標楷體" w:hAnsi="標楷體" w:hint="eastAsia"/>
                <w:dstrike/>
                <w:color w:val="FF0000"/>
              </w:rPr>
              <w:t>(□社團活動□技藝課程)</w:t>
            </w:r>
          </w:p>
          <w:p w14:paraId="63C95280" w14:textId="77777777" w:rsidR="002352BF" w:rsidRPr="00AF5E04" w:rsidRDefault="002352BF" w:rsidP="002352BF">
            <w:pPr>
              <w:snapToGrid w:val="0"/>
              <w:spacing w:line="260" w:lineRule="exact"/>
              <w:rPr>
                <w:rFonts w:ascii="標楷體" w:hAnsi="標楷體"/>
                <w:color w:val="FF0000"/>
              </w:rPr>
            </w:pPr>
            <w:r w:rsidRPr="00AF5E04">
              <w:rPr>
                <w:rFonts w:ascii="標楷體" w:hAnsi="標楷體" w:hint="eastAsia"/>
                <w:b/>
                <w:color w:val="FF0000"/>
              </w:rPr>
              <w:t>3.□特殊需求領域課程</w:t>
            </w:r>
          </w:p>
          <w:p w14:paraId="3D6EE48D" w14:textId="77777777" w:rsidR="002352BF" w:rsidRPr="00AF5E04" w:rsidRDefault="002352BF" w:rsidP="002352BF">
            <w:pPr>
              <w:snapToGrid w:val="0"/>
              <w:spacing w:line="260" w:lineRule="exact"/>
              <w:ind w:left="240" w:hangingChars="100" w:hanging="240"/>
              <w:rPr>
                <w:rFonts w:ascii="標楷體" w:hAnsi="標楷體"/>
                <w:color w:val="FF0000"/>
              </w:rPr>
            </w:pPr>
            <w:r w:rsidRPr="00AF5E04">
              <w:rPr>
                <w:rFonts w:ascii="標楷體" w:hAnsi="標楷體" w:hint="eastAsia"/>
                <w:color w:val="FF0000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6242BCDA" w14:textId="77777777" w:rsidR="002352BF" w:rsidRPr="00AF5E04" w:rsidRDefault="002352BF" w:rsidP="002352BF">
            <w:pPr>
              <w:snapToGrid w:val="0"/>
              <w:spacing w:line="260" w:lineRule="exact"/>
              <w:ind w:left="240" w:hangingChars="100" w:hanging="240"/>
              <w:rPr>
                <w:rFonts w:ascii="新細明體" w:hAnsi="新細明體"/>
                <w:color w:val="FF0000"/>
              </w:rPr>
            </w:pPr>
            <w:r w:rsidRPr="00AF5E04">
              <w:rPr>
                <w:rFonts w:ascii="標楷體" w:hAnsi="標楷體" w:hint="eastAsia"/>
                <w:color w:val="FF0000"/>
              </w:rPr>
              <w:t xml:space="preserve">   資優類:□創造力□領導才能□情意發展□獨立發展</w:t>
            </w:r>
          </w:p>
          <w:p w14:paraId="3553E9E9" w14:textId="77777777" w:rsidR="002352BF" w:rsidRPr="00AF5E04" w:rsidRDefault="002352BF" w:rsidP="002352BF">
            <w:pPr>
              <w:snapToGrid w:val="0"/>
              <w:spacing w:line="260" w:lineRule="exact"/>
              <w:ind w:left="240" w:hangingChars="100" w:hanging="240"/>
              <w:rPr>
                <w:rFonts w:ascii="標楷體" w:hAnsi="標楷體"/>
                <w:color w:val="FF0000"/>
              </w:rPr>
            </w:pPr>
            <w:r w:rsidRPr="00AF5E04">
              <w:rPr>
                <w:rFonts w:ascii="新細明體" w:hAnsi="新細明體" w:hint="eastAsia"/>
                <w:color w:val="FF0000"/>
              </w:rPr>
              <w:t xml:space="preserve">   </w:t>
            </w:r>
            <w:r w:rsidRPr="00AF5E04">
              <w:rPr>
                <w:rFonts w:ascii="標楷體" w:hAnsi="標楷體" w:hint="eastAsia"/>
                <w:color w:val="FF0000"/>
              </w:rPr>
              <w:t>其他類:</w:t>
            </w:r>
            <w:r w:rsidRPr="00AF5E04">
              <w:rPr>
                <w:rFonts w:ascii="新細明體" w:hAnsi="新細明體" w:hint="eastAsia"/>
                <w:color w:val="FF0000"/>
              </w:rPr>
              <w:t>□</w:t>
            </w:r>
            <w:r w:rsidRPr="00AF5E04">
              <w:rPr>
                <w:rFonts w:ascii="標楷體" w:hAnsi="標楷體" w:hint="eastAsia"/>
                <w:color w:val="FF0000"/>
              </w:rPr>
              <w:t>藝術才能班及體育班專門課程</w:t>
            </w:r>
          </w:p>
          <w:p w14:paraId="6F416D01" w14:textId="77777777" w:rsidR="002352BF" w:rsidRPr="00AF5E04" w:rsidRDefault="002352BF" w:rsidP="002352BF">
            <w:pPr>
              <w:snapToGrid w:val="0"/>
              <w:spacing w:line="260" w:lineRule="exact"/>
              <w:rPr>
                <w:rFonts w:ascii="標楷體" w:hAnsi="標楷體"/>
                <w:b/>
                <w:color w:val="FF0000"/>
              </w:rPr>
            </w:pPr>
            <w:r w:rsidRPr="00AF5E04">
              <w:rPr>
                <w:rFonts w:ascii="標楷體" w:hAnsi="標楷體" w:hint="eastAsia"/>
                <w:b/>
                <w:color w:val="FF0000"/>
              </w:rPr>
              <w:t>4.□其他類課程</w:t>
            </w:r>
          </w:p>
          <w:p w14:paraId="3BFFA5A4" w14:textId="77777777" w:rsidR="002352BF" w:rsidRPr="00AF5E04" w:rsidRDefault="002352BF" w:rsidP="002352BF">
            <w:pPr>
              <w:snapToGrid w:val="0"/>
              <w:spacing w:line="260" w:lineRule="exact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  <w:b/>
                <w:color w:val="FF0000"/>
              </w:rPr>
              <w:t xml:space="preserve">  </w:t>
            </w:r>
            <w:r w:rsidRPr="00AF5E04">
              <w:rPr>
                <w:rFonts w:ascii="標楷體" w:hAnsi="標楷體" w:hint="eastAsia"/>
                <w:color w:val="FF0000"/>
              </w:rPr>
              <w:t xml:space="preserve">□本土語文/新住民語文□服務學習□戶外教育□班際或校際交流□自治活動□班級輔導□學生自主學習□領域補救教學 </w:t>
            </w:r>
            <w:r w:rsidRPr="00AF5E04">
              <w:rPr>
                <w:rFonts w:ascii="標楷體" w:hAnsi="標楷體" w:hint="eastAsia"/>
              </w:rPr>
              <w:t xml:space="preserve">                  </w:t>
            </w:r>
          </w:p>
        </w:tc>
      </w:tr>
      <w:tr w:rsidR="002352BF" w:rsidRPr="00AF5E04" w14:paraId="426B64A2" w14:textId="77777777" w:rsidTr="00AF5E04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916C46B" w14:textId="77777777" w:rsidR="002352BF" w:rsidRPr="00AF5E04" w:rsidRDefault="002352BF" w:rsidP="002352B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7A452A" w14:textId="77777777" w:rsidR="002352BF" w:rsidRPr="00AF5E04" w:rsidRDefault="002352BF" w:rsidP="002352BF">
            <w:pPr>
              <w:numPr>
                <w:ilvl w:val="0"/>
                <w:numId w:val="11"/>
              </w:numPr>
              <w:suppressAutoHyphens/>
              <w:autoSpaceDN w:val="0"/>
              <w:textAlignment w:val="baseline"/>
            </w:pPr>
            <w:r w:rsidRPr="00AF5E04">
              <w:t>系統與模型：讓學生理解</w:t>
            </w:r>
            <w:r>
              <w:rPr>
                <w:rFonts w:hint="eastAsia"/>
              </w:rPr>
              <w:t>影片剪輯</w:t>
            </w:r>
            <w:r w:rsidRPr="00AF5E04">
              <w:t>的</w:t>
            </w:r>
            <w:r>
              <w:rPr>
                <w:rFonts w:hint="eastAsia"/>
              </w:rPr>
              <w:t>方法</w:t>
            </w:r>
            <w:r w:rsidRPr="00AF5E04">
              <w:t>。</w:t>
            </w:r>
          </w:p>
          <w:p w14:paraId="62BC45AE" w14:textId="77777777" w:rsidR="002352BF" w:rsidRPr="00AF5E04" w:rsidRDefault="002352BF" w:rsidP="002352BF">
            <w:pPr>
              <w:numPr>
                <w:ilvl w:val="0"/>
                <w:numId w:val="11"/>
              </w:numPr>
              <w:suppressAutoHyphens/>
              <w:autoSpaceDN w:val="0"/>
              <w:textAlignment w:val="baseline"/>
            </w:pPr>
            <w:r>
              <w:t>結構與功能：</w:t>
            </w:r>
            <w:r>
              <w:rPr>
                <w:rFonts w:hint="eastAsia"/>
              </w:rPr>
              <w:t>認識各種媒體製作或分享的系統介面與功能，包含：威力導演影片剪輯、</w:t>
            </w:r>
            <w:r w:rsidRPr="005C0198">
              <w:rPr>
                <w:rFonts w:hint="eastAsia"/>
              </w:rPr>
              <w:t>PhotoCap</w:t>
            </w:r>
            <w:r>
              <w:rPr>
                <w:rFonts w:hint="eastAsia"/>
              </w:rPr>
              <w:t>影像處理</w:t>
            </w:r>
            <w:r w:rsidRPr="005C0198">
              <w:rPr>
                <w:rFonts w:hint="eastAsia"/>
              </w:rPr>
              <w:t>、</w:t>
            </w:r>
            <w:r w:rsidRPr="005C0198">
              <w:rPr>
                <w:rFonts w:hint="eastAsia"/>
              </w:rPr>
              <w:t>YouTube</w:t>
            </w:r>
            <w:r>
              <w:rPr>
                <w:rFonts w:hint="eastAsia"/>
              </w:rPr>
              <w:t>影片播放清單、</w:t>
            </w:r>
            <w:r>
              <w:rPr>
                <w:rFonts w:hint="eastAsia"/>
              </w:rPr>
              <w:t>Google</w:t>
            </w:r>
            <w:r>
              <w:rPr>
                <w:rFonts w:hint="eastAsia"/>
              </w:rPr>
              <w:t>雲端硬碟分享等</w:t>
            </w:r>
            <w:r w:rsidRPr="00AF5E04">
              <w:t>。</w:t>
            </w:r>
          </w:p>
          <w:p w14:paraId="6BCA13ED" w14:textId="77777777" w:rsidR="002352BF" w:rsidRPr="00AF5E04" w:rsidRDefault="002352BF" w:rsidP="002352BF">
            <w:pPr>
              <w:numPr>
                <w:ilvl w:val="0"/>
                <w:numId w:val="11"/>
              </w:numPr>
              <w:suppressAutoHyphens/>
              <w:autoSpaceDN w:val="0"/>
              <w:textAlignment w:val="baseline"/>
            </w:pPr>
            <w:r w:rsidRPr="00AF5E04">
              <w:t>交互作用與關係：察覺</w:t>
            </w:r>
            <w:r>
              <w:rPr>
                <w:rFonts w:hint="eastAsia"/>
              </w:rPr>
              <w:t>如何使用影音多媒體表達自己的思想與創意</w:t>
            </w:r>
            <w:r w:rsidRPr="00AF5E04">
              <w:t>。</w:t>
            </w:r>
          </w:p>
        </w:tc>
      </w:tr>
      <w:tr w:rsidR="002352BF" w:rsidRPr="00AF5E04" w14:paraId="4C131FE0" w14:textId="77777777" w:rsidTr="00AF5E04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D00664E" w14:textId="77777777" w:rsidR="002352BF" w:rsidRPr="00AF5E04" w:rsidRDefault="002352BF" w:rsidP="002352BF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本教育階段</w:t>
            </w:r>
          </w:p>
          <w:p w14:paraId="036194CF" w14:textId="77777777" w:rsidR="002352BF" w:rsidRPr="00AF5E04" w:rsidRDefault="002352BF" w:rsidP="002352BF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總綱核心素養</w:t>
            </w:r>
          </w:p>
          <w:p w14:paraId="51966DD7" w14:textId="77777777" w:rsidR="002352BF" w:rsidRPr="00AF5E04" w:rsidRDefault="002352BF" w:rsidP="002352BF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00A421" w14:textId="77777777" w:rsidR="002352BF" w:rsidRPr="004955D8" w:rsidRDefault="002352BF" w:rsidP="002352BF">
            <w:r w:rsidRPr="004955D8">
              <w:t xml:space="preserve">E-A2 </w:t>
            </w:r>
            <w:r w:rsidRPr="004955D8">
              <w:rPr>
                <w:rFonts w:hint="eastAsia"/>
              </w:rPr>
              <w:t>具備探索問題的思考能力，並透過體驗與實踐處理日常生活問題。</w:t>
            </w:r>
          </w:p>
          <w:p w14:paraId="1AA5435B" w14:textId="77777777" w:rsidR="002352BF" w:rsidRPr="004955D8" w:rsidRDefault="002352BF" w:rsidP="002352BF">
            <w:r w:rsidRPr="004955D8">
              <w:t xml:space="preserve">E-B2 </w:t>
            </w:r>
            <w:r w:rsidRPr="004955D8">
              <w:rPr>
                <w:rFonts w:hint="eastAsia"/>
              </w:rPr>
              <w:t>具備科技與資訊應用的基本素養，並理解各類媒體內容的意義與影響。</w:t>
            </w:r>
          </w:p>
          <w:p w14:paraId="5115CAD5" w14:textId="77777777" w:rsidR="002352BF" w:rsidRPr="00AF5E04" w:rsidRDefault="002352BF" w:rsidP="002352BF">
            <w:r w:rsidRPr="004955D8">
              <w:rPr>
                <w:rFonts w:hint="eastAsia"/>
              </w:rPr>
              <w:t xml:space="preserve">E-B3 </w:t>
            </w:r>
            <w:r w:rsidRPr="004955D8">
              <w:rPr>
                <w:rFonts w:hint="eastAsia"/>
              </w:rPr>
              <w:t>具備藝術創作與欣賞的基本素養，促進多元感官的發展，培養生活環境中的美感體驗。</w:t>
            </w:r>
          </w:p>
        </w:tc>
      </w:tr>
      <w:tr w:rsidR="002352BF" w:rsidRPr="00AF5E04" w14:paraId="0BB8AD74" w14:textId="77777777" w:rsidTr="00AF5E04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4BAADB1" w14:textId="77777777" w:rsidR="002352BF" w:rsidRPr="00AF5E04" w:rsidRDefault="002352BF" w:rsidP="002352B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8A6268E" w14:textId="77777777" w:rsidR="002352BF" w:rsidRDefault="002352BF" w:rsidP="002352BF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學生能探索影片製作的流程，透過體驗與實踐製作影片與各類多媒體素材。</w:t>
            </w:r>
          </w:p>
          <w:p w14:paraId="79220BD2" w14:textId="77777777" w:rsidR="002352BF" w:rsidRDefault="002352BF" w:rsidP="002352BF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學生能具備多媒體影片製作的基本素養，並能善用不同軟體創作不同的素材檔案類型。</w:t>
            </w:r>
          </w:p>
          <w:p w14:paraId="2A2C6942" w14:textId="77777777" w:rsidR="002352BF" w:rsidRDefault="002352BF" w:rsidP="002352BF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學生能從設計多媒體影片的過程中，培養組織、計畫與整合能力。</w:t>
            </w:r>
          </w:p>
          <w:p w14:paraId="04CEC719" w14:textId="77777777" w:rsidR="002352BF" w:rsidRPr="00AF5E04" w:rsidRDefault="002352BF" w:rsidP="002352BF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學生能具備影片創作與欣賞的素養，創作出生活影片分享生命經驗。</w:t>
            </w:r>
          </w:p>
        </w:tc>
      </w:tr>
      <w:tr w:rsidR="002352BF" w:rsidRPr="00AF5E04" w14:paraId="21AEF13C" w14:textId="77777777" w:rsidTr="00AF5E04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6E2E46D" w14:textId="77777777" w:rsidR="002352BF" w:rsidRPr="00AF5E04" w:rsidRDefault="002352BF" w:rsidP="002352B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06AA" w14:textId="77777777" w:rsidR="002352BF" w:rsidRPr="00AF5E04" w:rsidRDefault="002352BF" w:rsidP="002352BF">
            <w:pPr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 xml:space="preserve">□國語文  □英語文 </w:t>
            </w:r>
            <w:r w:rsidRPr="00AF5E04">
              <w:rPr>
                <w:rFonts w:ascii="標楷體" w:hAnsi="標楷體" w:hint="eastAsia"/>
                <w:color w:val="FF0000"/>
              </w:rPr>
              <w:t xml:space="preserve"> □英語文融入參考指引</w:t>
            </w:r>
            <w:r w:rsidRPr="00AF5E04">
              <w:rPr>
                <w:rFonts w:ascii="標楷體" w:hAnsi="標楷體" w:hint="eastAsia"/>
              </w:rPr>
              <w:t xml:space="preserve"> □本土語</w:t>
            </w:r>
          </w:p>
          <w:p w14:paraId="10A64BCD" w14:textId="77777777" w:rsidR="002352BF" w:rsidRPr="00AF5E04" w:rsidRDefault="002352BF" w:rsidP="002352BF">
            <w:pPr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 xml:space="preserve">□數學    </w:t>
            </w:r>
            <w:r>
              <w:rPr>
                <w:rFonts w:ascii="標楷體" w:hAnsi="標楷體" w:hint="eastAsia"/>
              </w:rPr>
              <w:sym w:font="Wingdings" w:char="F0FE"/>
            </w:r>
            <w:r w:rsidRPr="00AF5E04">
              <w:rPr>
                <w:rFonts w:ascii="標楷體" w:hAnsi="標楷體" w:hint="eastAsia"/>
              </w:rPr>
              <w:t xml:space="preserve">社會    □自然科學  </w:t>
            </w:r>
            <w:r>
              <w:rPr>
                <w:rFonts w:ascii="標楷體" w:hAnsi="標楷體" w:hint="eastAsia"/>
              </w:rPr>
              <w:sym w:font="Wingdings" w:char="F0FE"/>
            </w:r>
            <w:r w:rsidRPr="00AF5E04">
              <w:rPr>
                <w:rFonts w:ascii="標楷體" w:hAnsi="標楷體" w:hint="eastAsia"/>
              </w:rPr>
              <w:t xml:space="preserve">藝術   </w:t>
            </w:r>
            <w:r>
              <w:rPr>
                <w:rFonts w:ascii="標楷體" w:hAnsi="標楷體" w:hint="eastAsia"/>
              </w:rPr>
              <w:sym w:font="Wingdings" w:char="F0FE"/>
            </w:r>
            <w:r w:rsidRPr="00AF5E04">
              <w:rPr>
                <w:rFonts w:ascii="標楷體" w:hAnsi="標楷體" w:hint="eastAsia"/>
              </w:rPr>
              <w:t>綜合活動</w:t>
            </w:r>
          </w:p>
          <w:p w14:paraId="56B6B91C" w14:textId="77777777" w:rsidR="002352BF" w:rsidRPr="00AF5E04" w:rsidRDefault="002352BF" w:rsidP="002352BF">
            <w:pPr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 xml:space="preserve">□健康與體育   □生活課程   □科技  </w:t>
            </w:r>
            <w:r>
              <w:rPr>
                <w:rFonts w:ascii="標楷體" w:hAnsi="標楷體" w:hint="eastAsia"/>
                <w:color w:val="FF0000"/>
              </w:rPr>
              <w:sym w:font="Wingdings" w:char="F0FE"/>
            </w: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E84582" w14:textId="77777777" w:rsidR="002352BF" w:rsidRPr="00AF5E04" w:rsidRDefault="002352BF" w:rsidP="002352BF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sz w:val="20"/>
                <w:szCs w:val="20"/>
              </w:rPr>
              <w:t>□性別平等教育 □人權教育 □環境教育  □海洋教育  □品德教育</w:t>
            </w:r>
          </w:p>
          <w:p w14:paraId="7BBF5A00" w14:textId="77777777" w:rsidR="002352BF" w:rsidRPr="00AF5E04" w:rsidRDefault="002352BF" w:rsidP="002352BF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sz w:val="20"/>
                <w:szCs w:val="20"/>
              </w:rPr>
              <w:t xml:space="preserve">□生命教育     </w:t>
            </w:r>
            <w:r>
              <w:rPr>
                <w:rFonts w:ascii="標楷體" w:hAnsi="標楷體" w:hint="eastAsia"/>
                <w:sz w:val="20"/>
                <w:szCs w:val="20"/>
              </w:rPr>
              <w:sym w:font="Wingdings" w:char="F0FE"/>
            </w:r>
            <w:r w:rsidRPr="00AF5E04">
              <w:rPr>
                <w:rFonts w:ascii="標楷體" w:hAnsi="標楷體" w:hint="eastAsia"/>
                <w:sz w:val="20"/>
                <w:szCs w:val="20"/>
              </w:rPr>
              <w:t xml:space="preserve">法治教育 </w:t>
            </w:r>
            <w:r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AF5E04">
              <w:rPr>
                <w:rFonts w:ascii="標楷體" w:hAnsi="標楷體" w:hint="eastAsia"/>
                <w:sz w:val="20"/>
                <w:szCs w:val="20"/>
              </w:rPr>
              <w:t xml:space="preserve">科技教育  </w:t>
            </w:r>
            <w:r>
              <w:rPr>
                <w:rFonts w:ascii="標楷體" w:hAnsi="標楷體" w:hint="eastAsia"/>
                <w:sz w:val="20"/>
                <w:szCs w:val="20"/>
              </w:rPr>
              <w:sym w:font="Wingdings" w:char="F0FE"/>
            </w:r>
            <w:r w:rsidRPr="00AF5E04">
              <w:rPr>
                <w:rFonts w:ascii="標楷體" w:hAnsi="標楷體" w:hint="eastAsia"/>
                <w:sz w:val="20"/>
                <w:szCs w:val="20"/>
              </w:rPr>
              <w:t>資訊教育  □能源教育</w:t>
            </w:r>
          </w:p>
          <w:p w14:paraId="76ECA0AB" w14:textId="77777777" w:rsidR="002352BF" w:rsidRPr="00AF5E04" w:rsidRDefault="002352BF" w:rsidP="002352BF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sz w:val="20"/>
                <w:szCs w:val="20"/>
              </w:rPr>
              <w:t>□安全教育     □防災教育 □閱讀素養  □多元文化教育</w:t>
            </w:r>
          </w:p>
          <w:p w14:paraId="6EDCA4E6" w14:textId="77777777" w:rsidR="002352BF" w:rsidRPr="00AF5E04" w:rsidRDefault="002352BF" w:rsidP="002352BF">
            <w:pPr>
              <w:snapToGrid w:val="0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2352BF" w:rsidRPr="00AF5E04" w14:paraId="676D8880" w14:textId="77777777" w:rsidTr="00AF5E04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F695101" w14:textId="77777777" w:rsidR="002352BF" w:rsidRPr="00AF5E04" w:rsidRDefault="002352BF" w:rsidP="002352B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5574C6" w14:textId="77777777" w:rsidR="002352BF" w:rsidRPr="00AF5E04" w:rsidRDefault="002352BF" w:rsidP="002352BF">
            <w:pPr>
              <w:rPr>
                <w:rFonts w:ascii="標楷體" w:hAnsi="標楷體"/>
              </w:rPr>
            </w:pPr>
            <w:r>
              <w:rPr>
                <w:rFonts w:hint="eastAsia"/>
              </w:rPr>
              <w:t>軟體操作、</w:t>
            </w:r>
            <w:r w:rsidRPr="00AF5E04">
              <w:rPr>
                <w:rFonts w:hint="eastAsia"/>
              </w:rPr>
              <w:t>口頭問答</w:t>
            </w:r>
            <w:r>
              <w:rPr>
                <w:rFonts w:hint="eastAsia"/>
              </w:rPr>
              <w:t>、「漫步地</w:t>
            </w:r>
            <w:r w:rsidRPr="002F08DB">
              <w:rPr>
                <w:rFonts w:hint="eastAsia"/>
                <w:szCs w:val="24"/>
              </w:rPr>
              <w:t>景藝術」幻燈片秀影片、「夏日嬉遊記」影片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PhotoCap</w:t>
            </w:r>
            <w:r>
              <w:rPr>
                <w:rFonts w:hint="eastAsia"/>
                <w:szCs w:val="24"/>
              </w:rPr>
              <w:t>相片美化、「我的成長寫真秀」影片、「守護地球你和我」影片、「小小新聞台」影片、「熱血青春全紀錄」影片、「作品創意拼貼」影片</w:t>
            </w:r>
            <w:r w:rsidRPr="002F08DB">
              <w:rPr>
                <w:rFonts w:hint="eastAsia"/>
                <w:szCs w:val="24"/>
              </w:rPr>
              <w:t>。</w:t>
            </w:r>
          </w:p>
        </w:tc>
      </w:tr>
      <w:tr w:rsidR="002352BF" w:rsidRPr="00AF5E04" w14:paraId="4220A218" w14:textId="77777777" w:rsidTr="00AF5E04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701A75A8" w14:textId="77777777" w:rsidR="002352BF" w:rsidRPr="00AF5E04" w:rsidRDefault="002352BF" w:rsidP="002352BF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課程架構脈絡</w:t>
            </w:r>
          </w:p>
        </w:tc>
      </w:tr>
      <w:tr w:rsidR="002352BF" w:rsidRPr="00AF5E04" w14:paraId="02A06750" w14:textId="77777777" w:rsidTr="00AF5E04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8F75A7E" w14:textId="77777777" w:rsidR="002352BF" w:rsidRPr="00AF5E04" w:rsidRDefault="002352BF" w:rsidP="002352BF">
            <w:pPr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578391" w14:textId="77777777" w:rsidR="002352BF" w:rsidRPr="00AF5E04" w:rsidRDefault="002352BF" w:rsidP="002352B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5F2BD0" w14:textId="77777777" w:rsidR="002352BF" w:rsidRPr="00AF5E04" w:rsidRDefault="002352BF" w:rsidP="002352BF">
            <w:pPr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20B81C" w14:textId="77777777" w:rsidR="002352BF" w:rsidRPr="00AF5E04" w:rsidRDefault="002352BF" w:rsidP="002352BF">
            <w:pPr>
              <w:snapToGrid w:val="0"/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>學習表現</w:t>
            </w:r>
          </w:p>
          <w:p w14:paraId="7443D339" w14:textId="77777777" w:rsidR="002352BF" w:rsidRPr="00AF5E04" w:rsidRDefault="002352BF" w:rsidP="002352BF">
            <w:pPr>
              <w:snapToGrid w:val="0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校訂或相關領域與</w:t>
            </w:r>
          </w:p>
          <w:p w14:paraId="690B35BA" w14:textId="77777777" w:rsidR="002352BF" w:rsidRPr="00AF5E04" w:rsidRDefault="002352BF" w:rsidP="002352BF">
            <w:pPr>
              <w:snapToGrid w:val="0"/>
              <w:jc w:val="center"/>
              <w:rPr>
                <w:rFonts w:ascii="標楷體" w:hAnsi="標楷體"/>
                <w:color w:val="FF0000"/>
              </w:rPr>
            </w:pP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參考指引或</w:t>
            </w:r>
          </w:p>
          <w:p w14:paraId="6E1922DE" w14:textId="77777777" w:rsidR="002352BF" w:rsidRPr="00AF5E04" w:rsidRDefault="002352BF" w:rsidP="002352B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99FB" w14:textId="77777777" w:rsidR="002352BF" w:rsidRPr="00CC62EC" w:rsidRDefault="002352BF" w:rsidP="002352BF">
            <w:pPr>
              <w:snapToGrid w:val="0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color w:val="FF0000"/>
              </w:rPr>
              <w:t>學習內容(</w:t>
            </w: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0B6D" w14:textId="77777777" w:rsidR="002352BF" w:rsidRPr="00AF5E04" w:rsidRDefault="002352BF" w:rsidP="002352BF">
            <w:pPr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AF5E04">
              <w:rPr>
                <w:rFonts w:ascii="標楷體" w:hAnsi="標楷體" w:hint="eastAsia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D614E3" w14:textId="77777777" w:rsidR="002352BF" w:rsidRPr="00AF5E04" w:rsidRDefault="002352BF" w:rsidP="002352B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EC1C76" w14:textId="77777777" w:rsidR="002352BF" w:rsidRPr="00AF5E04" w:rsidRDefault="002352BF" w:rsidP="002352BF">
            <w:pPr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0CA618" w14:textId="77777777" w:rsidR="002352BF" w:rsidRPr="00AF5E04" w:rsidRDefault="002352BF" w:rsidP="002352BF">
            <w:pPr>
              <w:snapToGrid w:val="0"/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>自編自選教材</w:t>
            </w:r>
          </w:p>
          <w:p w14:paraId="294CCEA5" w14:textId="77777777" w:rsidR="002352BF" w:rsidRPr="00AF5E04" w:rsidRDefault="002352BF" w:rsidP="002352BF">
            <w:pPr>
              <w:snapToGrid w:val="0"/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  <w:color w:val="FF0000"/>
              </w:rPr>
              <w:t>或</w:t>
            </w:r>
            <w:r w:rsidRPr="00AF5E04">
              <w:rPr>
                <w:rFonts w:ascii="標楷體" w:hAnsi="標楷體" w:hint="eastAsia"/>
              </w:rPr>
              <w:t>學習單</w:t>
            </w:r>
          </w:p>
        </w:tc>
      </w:tr>
      <w:tr w:rsidR="002352BF" w:rsidRPr="00AF5E04" w14:paraId="44AF7C54" w14:textId="77777777" w:rsidTr="0002529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EA81398" w14:textId="77777777" w:rsidR="002352BF" w:rsidRPr="00A57258" w:rsidRDefault="002352BF" w:rsidP="002352BF">
            <w:pPr>
              <w:jc w:val="center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lastRenderedPageBreak/>
              <w:t>第</w:t>
            </w:r>
            <w:r w:rsidRPr="00A572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~3</w:t>
            </w:r>
            <w:r w:rsidRPr="00A57258">
              <w:rPr>
                <w:sz w:val="20"/>
                <w:szCs w:val="20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049C83" w14:textId="77777777" w:rsidR="002352BF" w:rsidRPr="00A57258" w:rsidRDefault="002352BF" w:rsidP="002352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F54CD1" w14:textId="77777777" w:rsidR="002352BF" w:rsidRPr="00A57258" w:rsidRDefault="002352BF" w:rsidP="00235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一、</w:t>
            </w:r>
            <w:r>
              <w:rPr>
                <w:rFonts w:hint="eastAsia"/>
                <w:sz w:val="20"/>
                <w:szCs w:val="20"/>
              </w:rPr>
              <w:t>認識多媒體與威力導演</w:t>
            </w:r>
          </w:p>
          <w:p w14:paraId="5590D83F" w14:textId="77777777" w:rsidR="002352BF" w:rsidRPr="00A57258" w:rsidRDefault="002352BF" w:rsidP="002352BF">
            <w:pPr>
              <w:rPr>
                <w:sz w:val="20"/>
                <w:szCs w:val="20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</w:t>
            </w:r>
            <w:r>
              <w:rPr>
                <w:rFonts w:hint="eastAsia"/>
                <w:color w:val="008000"/>
                <w:sz w:val="20"/>
                <w:szCs w:val="20"/>
              </w:rPr>
              <w:t>、法治</w:t>
            </w:r>
            <w:r w:rsidRPr="00A57258">
              <w:rPr>
                <w:rFonts w:hint="eastAsia"/>
                <w:color w:val="008000"/>
                <w:sz w:val="20"/>
                <w:szCs w:val="20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D7DB44" w14:textId="77777777" w:rsidR="00545F78" w:rsidRDefault="00545F78" w:rsidP="0002529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t-Ⅲ-1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運用常見的資訊系統。</w:t>
            </w:r>
          </w:p>
          <w:p w14:paraId="070C8E8E" w14:textId="77777777" w:rsidR="00CB5D5E" w:rsidRDefault="00CB5D5E" w:rsidP="0002529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t-Ⅲ-3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運用運算思維解決問題。</w:t>
            </w:r>
          </w:p>
          <w:p w14:paraId="34080828" w14:textId="77777777" w:rsidR="00CB5D5E" w:rsidRDefault="00CB5D5E" w:rsidP="0002529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p-Ⅲ-2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使用數位資源的整理方法。</w:t>
            </w:r>
          </w:p>
          <w:p w14:paraId="792BCEA2" w14:textId="77777777" w:rsidR="00CB5D5E" w:rsidRDefault="00CB5D5E" w:rsidP="0002529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a-Ⅲ-1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理解資訊科技於日常生活之重要性。</w:t>
            </w:r>
          </w:p>
          <w:p w14:paraId="5A4BCB22" w14:textId="77777777" w:rsidR="00CB5D5E" w:rsidRDefault="00CB5D5E" w:rsidP="0002529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a-Ⅲ-3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遵守資訊倫理與資訊科技使用的相關規範。</w:t>
            </w:r>
          </w:p>
          <w:p w14:paraId="0BBC19B7" w14:textId="345920CB" w:rsidR="002352BF" w:rsidRPr="0047763A" w:rsidRDefault="002352BF" w:rsidP="0002529F">
            <w:pPr>
              <w:snapToGrid w:val="0"/>
              <w:jc w:val="both"/>
              <w:rPr>
                <w:sz w:val="20"/>
                <w:szCs w:val="20"/>
              </w:rPr>
            </w:pP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>法</w:t>
            </w:r>
            <w:r w:rsidRPr="0047763A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 xml:space="preserve">E7 </w:t>
            </w:r>
            <w:r w:rsidRPr="0047763A">
              <w:rPr>
                <w:rFonts w:hint="eastAsia"/>
                <w:sz w:val="20"/>
                <w:szCs w:val="20"/>
              </w:rPr>
              <w:t>認識責任。</w:t>
            </w:r>
          </w:p>
          <w:p w14:paraId="4A332F09" w14:textId="77777777" w:rsidR="002352BF" w:rsidRPr="0047763A" w:rsidRDefault="002352BF" w:rsidP="0002529F">
            <w:pPr>
              <w:snapToGrid w:val="0"/>
              <w:jc w:val="both"/>
              <w:rPr>
                <w:sz w:val="20"/>
                <w:szCs w:val="20"/>
              </w:rPr>
            </w:pP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>綜</w:t>
            </w: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 xml:space="preserve"> 2c-III-1</w:t>
            </w:r>
            <w:r w:rsidRPr="0047763A">
              <w:rPr>
                <w:rFonts w:hint="eastAsia"/>
                <w:sz w:val="20"/>
                <w:szCs w:val="20"/>
              </w:rPr>
              <w:t xml:space="preserve"> </w:t>
            </w:r>
            <w:r w:rsidRPr="0047763A">
              <w:rPr>
                <w:rFonts w:hint="eastAsia"/>
                <w:sz w:val="20"/>
                <w:szCs w:val="20"/>
              </w:rPr>
              <w:t>分析與判讀各類資源，規劃策略以解決日常生活的問題。</w:t>
            </w:r>
          </w:p>
          <w:p w14:paraId="28A056E5" w14:textId="77777777" w:rsidR="002352BF" w:rsidRPr="0047763A" w:rsidRDefault="002352BF" w:rsidP="0002529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>藝</w:t>
            </w: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 xml:space="preserve"> 1-III-3</w:t>
            </w:r>
            <w:r w:rsidRPr="0047763A">
              <w:rPr>
                <w:rFonts w:hint="eastAsia"/>
                <w:sz w:val="20"/>
                <w:szCs w:val="20"/>
              </w:rPr>
              <w:t xml:space="preserve"> </w:t>
            </w:r>
            <w:r w:rsidRPr="0047763A">
              <w:rPr>
                <w:rFonts w:hint="eastAsia"/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0D5FA0" w14:textId="77777777" w:rsidR="002352BF" w:rsidRDefault="00CB5D5E" w:rsidP="00D86326">
            <w:pPr>
              <w:pStyle w:val="-108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t>資議</w:t>
            </w:r>
            <w:r>
              <w:rPr>
                <w:b/>
                <w:bCs/>
                <w:color w:val="FF0000"/>
              </w:rPr>
              <w:t xml:space="preserve"> A-Ⅲ-1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結構化的問題解決表示方法。</w:t>
            </w:r>
          </w:p>
          <w:p w14:paraId="51D9280F" w14:textId="77777777" w:rsidR="00CB5D5E" w:rsidRDefault="00CB5D5E" w:rsidP="00D86326">
            <w:pPr>
              <w:pStyle w:val="-108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t>資議</w:t>
            </w:r>
            <w:r>
              <w:rPr>
                <w:b/>
                <w:bCs/>
                <w:color w:val="FF0000"/>
              </w:rPr>
              <w:t xml:space="preserve"> D-Ⅲ-1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常見的數位資料類型與儲存架構。</w:t>
            </w:r>
          </w:p>
          <w:p w14:paraId="5600F117" w14:textId="3DC88D15" w:rsidR="00CB5D5E" w:rsidRDefault="00CB5D5E" w:rsidP="00D86326">
            <w:pPr>
              <w:pStyle w:val="-108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t>資議</w:t>
            </w:r>
            <w:r>
              <w:rPr>
                <w:b/>
                <w:bCs/>
                <w:color w:val="FF0000"/>
              </w:rPr>
              <w:t xml:space="preserve"> T-Ⅲ-1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資料處理軟體的應用。</w:t>
            </w:r>
          </w:p>
          <w:p w14:paraId="2042B18C" w14:textId="6D7FAC46" w:rsidR="00CB5D5E" w:rsidRDefault="00CB5D5E" w:rsidP="00D86326">
            <w:pPr>
              <w:pStyle w:val="-108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t>資議</w:t>
            </w:r>
            <w:r>
              <w:rPr>
                <w:b/>
                <w:bCs/>
                <w:color w:val="FF0000"/>
              </w:rPr>
              <w:t xml:space="preserve"> T-Ⅲ-3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數位學習網站與資源的使用。</w:t>
            </w:r>
          </w:p>
          <w:p w14:paraId="016E1FC1" w14:textId="77777777" w:rsidR="00CB5D5E" w:rsidRDefault="00CB5D5E" w:rsidP="00D86326">
            <w:pPr>
              <w:pStyle w:val="-108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t>資議</w:t>
            </w:r>
            <w:r>
              <w:rPr>
                <w:b/>
                <w:bCs/>
                <w:color w:val="FF0000"/>
              </w:rPr>
              <w:t xml:space="preserve"> H-Ⅲ-2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資訊科技合理使用原則的理解與應用。</w:t>
            </w:r>
          </w:p>
          <w:p w14:paraId="31EB0417" w14:textId="77777777" w:rsidR="00CB5D5E" w:rsidRDefault="00CB5D5E" w:rsidP="00D86326">
            <w:pPr>
              <w:pStyle w:val="-108"/>
              <w:numPr>
                <w:ilvl w:val="0"/>
                <w:numId w:val="0"/>
              </w:numPr>
            </w:pPr>
            <w:r>
              <w:rPr>
                <w:b/>
                <w:bCs/>
                <w:color w:val="FF0000"/>
              </w:rPr>
              <w:t>綜</w:t>
            </w:r>
            <w:r>
              <w:rPr>
                <w:b/>
                <w:bCs/>
                <w:color w:val="FF0000"/>
              </w:rPr>
              <w:t xml:space="preserve"> Bc-III-1</w:t>
            </w:r>
            <w:r>
              <w:t xml:space="preserve"> </w:t>
            </w:r>
            <w:r>
              <w:t>各類資源的分析與判讀。</w:t>
            </w:r>
          </w:p>
          <w:p w14:paraId="67EEEC5D" w14:textId="4532278B" w:rsidR="00CB5D5E" w:rsidRPr="00A57258" w:rsidRDefault="00EC5076" w:rsidP="00D86326">
            <w:pPr>
              <w:pStyle w:val="-108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b/>
                <w:bCs/>
                <w:color w:val="FF0000"/>
              </w:rPr>
              <w:t>視</w:t>
            </w:r>
            <w:r>
              <w:rPr>
                <w:b/>
                <w:bCs/>
                <w:color w:val="FF0000"/>
              </w:rPr>
              <w:t>E-III-2</w:t>
            </w:r>
            <w:r>
              <w:t xml:space="preserve"> </w:t>
            </w:r>
            <w:r>
              <w:t>多元的媒材技法與創作表現類型。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EEA791" w14:textId="77777777" w:rsidR="002352BF" w:rsidRDefault="002352BF" w:rsidP="002352BF">
            <w:pPr>
              <w:pStyle w:val="-108"/>
              <w:numPr>
                <w:ilvl w:val="0"/>
                <w:numId w:val="29"/>
              </w:numPr>
            </w:pPr>
            <w:r>
              <w:rPr>
                <w:rFonts w:hint="eastAsia"/>
              </w:rPr>
              <w:t>認識多媒體、影片編導與素材取得方式。</w:t>
            </w:r>
          </w:p>
          <w:p w14:paraId="059F4237" w14:textId="77777777" w:rsidR="002352BF" w:rsidRDefault="002352BF" w:rsidP="002352BF">
            <w:pPr>
              <w:pStyle w:val="-108"/>
              <w:numPr>
                <w:ilvl w:val="0"/>
                <w:numId w:val="29"/>
              </w:numPr>
            </w:pPr>
            <w:r>
              <w:rPr>
                <w:rFonts w:hint="eastAsia"/>
              </w:rPr>
              <w:t>認識創用</w:t>
            </w:r>
            <w:r>
              <w:rPr>
                <w:rFonts w:hint="eastAsia"/>
              </w:rPr>
              <w:t>CC</w:t>
            </w:r>
            <w:r>
              <w:rPr>
                <w:rFonts w:hint="eastAsia"/>
              </w:rPr>
              <w:t>授權要素。</w:t>
            </w:r>
          </w:p>
          <w:p w14:paraId="49BBF7F8" w14:textId="77777777" w:rsidR="002352BF" w:rsidRPr="00A57258" w:rsidRDefault="002352BF" w:rsidP="002352BF">
            <w:pPr>
              <w:pStyle w:val="-108"/>
              <w:numPr>
                <w:ilvl w:val="0"/>
                <w:numId w:val="29"/>
              </w:numPr>
            </w:pPr>
            <w:r>
              <w:rPr>
                <w:rFonts w:hint="eastAsia"/>
              </w:rPr>
              <w:t>使用威力導演製作幻燈片秀。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24C394" w14:textId="77777777" w:rsidR="002352BF" w:rsidRPr="007A585C" w:rsidRDefault="002352BF" w:rsidP="002352BF">
            <w:pPr>
              <w:pStyle w:val="-108"/>
              <w:numPr>
                <w:ilvl w:val="0"/>
                <w:numId w:val="30"/>
              </w:numPr>
            </w:pPr>
            <w:r w:rsidRPr="007A585C">
              <w:rPr>
                <w:rFonts w:hint="eastAsia"/>
              </w:rPr>
              <w:t>認識多媒體</w:t>
            </w:r>
            <w:r w:rsidRPr="007A585C">
              <w:t>。</w:t>
            </w:r>
          </w:p>
          <w:p w14:paraId="5C6FE07A" w14:textId="77777777" w:rsidR="002352BF" w:rsidRDefault="002352BF" w:rsidP="002352B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知道如何用影片說故事。</w:t>
            </w:r>
          </w:p>
          <w:p w14:paraId="4B038EBF" w14:textId="77777777" w:rsidR="002352BF" w:rsidRDefault="002352BF" w:rsidP="002352B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編導影片的流程與腳本設計。</w:t>
            </w:r>
          </w:p>
          <w:p w14:paraId="62881AD6" w14:textId="77777777" w:rsidR="002352BF" w:rsidRDefault="002352BF" w:rsidP="002352B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認識素材的種類、差異與取得方式。</w:t>
            </w:r>
          </w:p>
          <w:p w14:paraId="1A7A81B3" w14:textId="77777777" w:rsidR="002352BF" w:rsidRDefault="002352BF" w:rsidP="002352B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檔案管理的概念。</w:t>
            </w:r>
          </w:p>
          <w:p w14:paraId="68CE7077" w14:textId="77777777" w:rsidR="002352BF" w:rsidRDefault="002352BF" w:rsidP="002352B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認識創用</w:t>
            </w:r>
            <w:r>
              <w:rPr>
                <w:rFonts w:eastAsia="標楷體" w:hint="eastAsia"/>
                <w:sz w:val="20"/>
                <w:szCs w:val="20"/>
              </w:rPr>
              <w:t>CC</w:t>
            </w:r>
            <w:r>
              <w:rPr>
                <w:rFonts w:eastAsia="標楷體" w:hint="eastAsia"/>
                <w:sz w:val="20"/>
                <w:szCs w:val="20"/>
              </w:rPr>
              <w:t>的授權要素。</w:t>
            </w:r>
          </w:p>
          <w:p w14:paraId="52BD6729" w14:textId="77777777" w:rsidR="002352BF" w:rsidRDefault="002352BF" w:rsidP="002352B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認識免費資源網站。</w:t>
            </w:r>
          </w:p>
          <w:p w14:paraId="472B793E" w14:textId="77777777" w:rsidR="002352BF" w:rsidRDefault="002352BF" w:rsidP="002352B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認識威力導演介面與各種操作模式。</w:t>
            </w:r>
          </w:p>
          <w:p w14:paraId="69D72832" w14:textId="77777777" w:rsidR="002352BF" w:rsidRDefault="002352BF" w:rsidP="002352B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使用威力導演「幻燈片秀編輯器」功能，匯入相片與背景音樂製作影片。</w:t>
            </w:r>
          </w:p>
          <w:p w14:paraId="7E2DFCD9" w14:textId="77777777" w:rsidR="002352BF" w:rsidRDefault="002352BF" w:rsidP="002352B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匯出</w:t>
            </w:r>
            <w:r>
              <w:rPr>
                <w:rFonts w:eastAsia="標楷體" w:hint="eastAsia"/>
                <w:sz w:val="20"/>
                <w:szCs w:val="20"/>
              </w:rPr>
              <w:t>mp4</w:t>
            </w:r>
            <w:r>
              <w:rPr>
                <w:rFonts w:eastAsia="標楷體" w:hint="eastAsia"/>
                <w:sz w:val="20"/>
                <w:szCs w:val="20"/>
              </w:rPr>
              <w:t>影片。</w:t>
            </w:r>
          </w:p>
          <w:p w14:paraId="454A063F" w14:textId="77777777" w:rsidR="002352BF" w:rsidRPr="00A57258" w:rsidRDefault="002352BF" w:rsidP="002352B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匯出威力導演專案。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DE6AA4" w14:textId="77777777" w:rsidR="002352BF" w:rsidRDefault="002352BF" w:rsidP="00545F78">
            <w:pPr>
              <w:numPr>
                <w:ilvl w:val="0"/>
                <w:numId w:val="2"/>
              </w:numPr>
              <w:snapToGrid w:val="0"/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口頭問答</w:t>
            </w:r>
            <w:r w:rsidRPr="00A57258">
              <w:rPr>
                <w:rFonts w:hint="eastAsia"/>
                <w:sz w:val="20"/>
                <w:szCs w:val="20"/>
              </w:rPr>
              <w:t>：能說出</w:t>
            </w:r>
            <w:r>
              <w:rPr>
                <w:rFonts w:hint="eastAsia"/>
                <w:sz w:val="20"/>
                <w:szCs w:val="20"/>
              </w:rPr>
              <w:t>影片編導的步驟</w:t>
            </w:r>
            <w:r w:rsidRPr="00A57258">
              <w:rPr>
                <w:rFonts w:hint="eastAsia"/>
                <w:sz w:val="20"/>
                <w:szCs w:val="20"/>
              </w:rPr>
              <w:t>。</w:t>
            </w:r>
          </w:p>
          <w:p w14:paraId="46ADE18E" w14:textId="77777777" w:rsidR="002352BF" w:rsidRDefault="002352BF" w:rsidP="00545F78">
            <w:pPr>
              <w:numPr>
                <w:ilvl w:val="0"/>
                <w:numId w:val="2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操作評量</w:t>
            </w:r>
            <w:r w:rsidRPr="00A57258">
              <w:rPr>
                <w:rFonts w:hint="eastAsia"/>
                <w:sz w:val="20"/>
                <w:szCs w:val="20"/>
              </w:rPr>
              <w:t>：能執行</w:t>
            </w:r>
            <w:r>
              <w:rPr>
                <w:rFonts w:hint="eastAsia"/>
                <w:sz w:val="20"/>
                <w:szCs w:val="20"/>
              </w:rPr>
              <w:t>威力導演製作幻燈片秀</w:t>
            </w:r>
            <w:r w:rsidRPr="00A57258">
              <w:rPr>
                <w:rFonts w:hint="eastAsia"/>
                <w:sz w:val="20"/>
                <w:szCs w:val="20"/>
              </w:rPr>
              <w:t>。</w:t>
            </w:r>
          </w:p>
          <w:p w14:paraId="17B2E579" w14:textId="77777777" w:rsidR="002352BF" w:rsidRDefault="002352BF" w:rsidP="00545F78">
            <w:pPr>
              <w:numPr>
                <w:ilvl w:val="0"/>
                <w:numId w:val="2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學習評量（我是高手）：使用自己身邊的照片或者「進階練習圖庫」素材練習。</w:t>
            </w:r>
          </w:p>
          <w:p w14:paraId="451A011D" w14:textId="77777777" w:rsidR="002352BF" w:rsidRPr="00A57258" w:rsidRDefault="002352BF" w:rsidP="00545F78">
            <w:pPr>
              <w:numPr>
                <w:ilvl w:val="0"/>
                <w:numId w:val="2"/>
              </w:numPr>
              <w:snapToGrid w:val="0"/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11A98B2E" w14:textId="77777777" w:rsidR="002352BF" w:rsidRDefault="002352BF" w:rsidP="002352BF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小石頭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威力導演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影音剪輯超簡單</w:t>
            </w:r>
          </w:p>
          <w:p w14:paraId="304D2ECA" w14:textId="77777777" w:rsidR="002352BF" w:rsidRDefault="002352BF" w:rsidP="002352BF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老師</w:t>
            </w:r>
            <w:r>
              <w:rPr>
                <w:sz w:val="20"/>
                <w:szCs w:val="20"/>
              </w:rPr>
              <w:t>教學網站影音互動多媒體</w:t>
            </w:r>
            <w:r w:rsidRPr="00A57258">
              <w:rPr>
                <w:sz w:val="20"/>
                <w:szCs w:val="20"/>
              </w:rPr>
              <w:t>：</w:t>
            </w:r>
          </w:p>
          <w:p w14:paraId="1C08D560" w14:textId="77777777" w:rsidR="002352BF" w:rsidRPr="00CB602C" w:rsidRDefault="002352BF" w:rsidP="002352BF">
            <w:pPr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【什麼是多媒體】</w:t>
            </w:r>
          </w:p>
          <w:p w14:paraId="19EE7D1F" w14:textId="77777777" w:rsidR="002352BF" w:rsidRPr="00CB602C" w:rsidRDefault="002352BF" w:rsidP="002352BF">
            <w:pPr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【影片格式與特點】</w:t>
            </w:r>
          </w:p>
          <w:p w14:paraId="6D42DF68" w14:textId="77777777" w:rsidR="002352BF" w:rsidRPr="00CB602C" w:rsidRDefault="002352BF" w:rsidP="002352BF">
            <w:pPr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【管理檔案的重要性】</w:t>
            </w:r>
          </w:p>
          <w:p w14:paraId="39818E1F" w14:textId="77777777" w:rsidR="002352BF" w:rsidRPr="00CB602C" w:rsidRDefault="002352BF" w:rsidP="002352BF">
            <w:pPr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【什麼是創用</w:t>
            </w:r>
            <w:r w:rsidRPr="00CB602C">
              <w:rPr>
                <w:rFonts w:hint="eastAsia"/>
                <w:sz w:val="20"/>
                <w:szCs w:val="20"/>
              </w:rPr>
              <w:t>CC</w:t>
            </w:r>
            <w:r w:rsidRPr="00CB602C">
              <w:rPr>
                <w:rFonts w:hint="eastAsia"/>
                <w:sz w:val="20"/>
                <w:szCs w:val="20"/>
              </w:rPr>
              <w:t>】</w:t>
            </w:r>
          </w:p>
          <w:p w14:paraId="3A36001F" w14:textId="77777777" w:rsidR="002352BF" w:rsidRPr="00C03DE5" w:rsidRDefault="002352BF" w:rsidP="002352BF">
            <w:pPr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【認識威力導演介面】</w:t>
            </w:r>
          </w:p>
        </w:tc>
      </w:tr>
      <w:tr w:rsidR="002352BF" w:rsidRPr="00AF5E04" w14:paraId="7A7F3776" w14:textId="77777777" w:rsidTr="0002529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B417EE8" w14:textId="77777777" w:rsidR="002352BF" w:rsidRDefault="002352BF" w:rsidP="002352BF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5</w:t>
            </w:r>
            <w:r w:rsidRPr="002025E2">
              <w:rPr>
                <w:sz w:val="20"/>
                <w:szCs w:val="20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AE3C56" w14:textId="77777777" w:rsidR="002352BF" w:rsidRPr="00A57258" w:rsidRDefault="002352BF" w:rsidP="002352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4D6F9B" w14:textId="77777777" w:rsidR="002352BF" w:rsidRPr="00A57258" w:rsidRDefault="002352BF" w:rsidP="002352B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夏日嬉遊記</w:t>
            </w:r>
          </w:p>
          <w:p w14:paraId="3ABF6846" w14:textId="77777777" w:rsidR="002352BF" w:rsidRPr="00A57258" w:rsidRDefault="002352BF" w:rsidP="002352BF">
            <w:pPr>
              <w:rPr>
                <w:sz w:val="20"/>
                <w:szCs w:val="20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15E222" w14:textId="77777777" w:rsidR="00CB5D5E" w:rsidRDefault="00CB5D5E" w:rsidP="00CB5D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t-Ⅲ-1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運用常見的資訊系統。</w:t>
            </w:r>
          </w:p>
          <w:p w14:paraId="3E04F4AC" w14:textId="77777777" w:rsidR="00CB5D5E" w:rsidRDefault="00CB5D5E" w:rsidP="00CB5D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t-Ⅲ-2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運用資訊科技解決生活中的問題。</w:t>
            </w:r>
          </w:p>
          <w:p w14:paraId="52A277ED" w14:textId="77777777" w:rsidR="00CB5D5E" w:rsidRDefault="00CB5D5E" w:rsidP="00CB5D5E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p-Ⅲ-2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使用數位資源的整理方法。</w:t>
            </w:r>
          </w:p>
          <w:p w14:paraId="6988FB97" w14:textId="17C3EE87" w:rsidR="00CB5D5E" w:rsidRDefault="00CB5D5E" w:rsidP="00CB5D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a-Ⅲ-3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遵守資訊倫理與資訊科技使用的相關規範。</w:t>
            </w:r>
          </w:p>
          <w:p w14:paraId="6EBDCC11" w14:textId="77777777" w:rsidR="002352BF" w:rsidRPr="0047763A" w:rsidRDefault="002352BF" w:rsidP="00CB5D5E">
            <w:pPr>
              <w:snapToGrid w:val="0"/>
              <w:jc w:val="both"/>
              <w:rPr>
                <w:sz w:val="20"/>
                <w:szCs w:val="20"/>
              </w:rPr>
            </w:pP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>藝</w:t>
            </w: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 xml:space="preserve"> 1-III-2</w:t>
            </w:r>
            <w:r w:rsidRPr="0047763A">
              <w:rPr>
                <w:rFonts w:hint="eastAsia"/>
                <w:sz w:val="20"/>
                <w:szCs w:val="20"/>
              </w:rPr>
              <w:t xml:space="preserve"> </w:t>
            </w:r>
            <w:r w:rsidRPr="0047763A">
              <w:rPr>
                <w:rFonts w:hint="eastAsia"/>
                <w:sz w:val="20"/>
                <w:szCs w:val="20"/>
              </w:rPr>
              <w:t>能使用視覺元素和構成要素，探索創作歷程。</w:t>
            </w:r>
          </w:p>
          <w:p w14:paraId="024AA263" w14:textId="77777777" w:rsidR="002352BF" w:rsidRPr="0047763A" w:rsidRDefault="002352BF" w:rsidP="00CB5D5E">
            <w:pPr>
              <w:snapToGrid w:val="0"/>
              <w:jc w:val="both"/>
              <w:rPr>
                <w:sz w:val="20"/>
                <w:szCs w:val="20"/>
              </w:rPr>
            </w:pP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>綜</w:t>
            </w: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 xml:space="preserve"> 2d-III-2</w:t>
            </w:r>
            <w:r w:rsidRPr="0047763A">
              <w:rPr>
                <w:rFonts w:hint="eastAsia"/>
                <w:sz w:val="20"/>
                <w:szCs w:val="20"/>
              </w:rPr>
              <w:t xml:space="preserve"> </w:t>
            </w:r>
            <w:r w:rsidRPr="0047763A">
              <w:rPr>
                <w:rFonts w:hint="eastAsia"/>
                <w:sz w:val="20"/>
                <w:szCs w:val="20"/>
              </w:rPr>
              <w:t>體察、</w:t>
            </w:r>
            <w:r w:rsidRPr="0047763A">
              <w:rPr>
                <w:rFonts w:hint="eastAsia"/>
                <w:sz w:val="20"/>
                <w:szCs w:val="20"/>
              </w:rPr>
              <w:lastRenderedPageBreak/>
              <w:t>分享並欣賞生活中美感與創意的多樣性表現。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CFACE2" w14:textId="77777777" w:rsidR="00CB5D5E" w:rsidRDefault="00CB5D5E" w:rsidP="00D86326">
            <w:pPr>
              <w:pStyle w:val="-108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lastRenderedPageBreak/>
              <w:t>資議</w:t>
            </w:r>
            <w:r>
              <w:rPr>
                <w:b/>
                <w:bCs/>
                <w:color w:val="FF0000"/>
              </w:rPr>
              <w:t xml:space="preserve"> A-Ⅲ-1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結構化的問題解決表示方法。</w:t>
            </w:r>
          </w:p>
          <w:p w14:paraId="4728537C" w14:textId="77777777" w:rsidR="00CB5D5E" w:rsidRDefault="00CB5D5E" w:rsidP="00D86326">
            <w:pPr>
              <w:pStyle w:val="-108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t>資議</w:t>
            </w:r>
            <w:r>
              <w:rPr>
                <w:b/>
                <w:bCs/>
                <w:color w:val="FF0000"/>
              </w:rPr>
              <w:t xml:space="preserve"> D-Ⅲ-1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常見的數位資料類型與儲存架構。</w:t>
            </w:r>
          </w:p>
          <w:p w14:paraId="71179FC6" w14:textId="77777777" w:rsidR="00CB5D5E" w:rsidRDefault="00CB5D5E" w:rsidP="00D86326">
            <w:pPr>
              <w:pStyle w:val="-108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t>資議</w:t>
            </w:r>
            <w:r>
              <w:rPr>
                <w:b/>
                <w:bCs/>
                <w:color w:val="FF0000"/>
              </w:rPr>
              <w:t xml:space="preserve"> T-Ⅲ-1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資料處理軟體的應用。</w:t>
            </w:r>
          </w:p>
          <w:p w14:paraId="7DCC092B" w14:textId="77777777" w:rsidR="002352BF" w:rsidRDefault="00CB5D5E" w:rsidP="00D863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H-Ⅲ-2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資訊科技合理使用原則的理解與應用。</w:t>
            </w:r>
          </w:p>
          <w:p w14:paraId="7265D872" w14:textId="77777777" w:rsidR="00CB5D5E" w:rsidRDefault="0040774B" w:rsidP="00D8632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視</w:t>
            </w:r>
            <w:r>
              <w:rPr>
                <w:b/>
                <w:bCs/>
                <w:color w:val="FF0000"/>
                <w:sz w:val="20"/>
                <w:szCs w:val="20"/>
              </w:rPr>
              <w:t>E-III-1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視覺元素、色彩與構成要素的辨識與溝通。</w:t>
            </w:r>
          </w:p>
          <w:p w14:paraId="04446D56" w14:textId="39927B64" w:rsidR="0040774B" w:rsidRPr="0040774B" w:rsidRDefault="0040774B" w:rsidP="00D86326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綜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Bd-III-1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生活</w:t>
            </w:r>
            <w:r>
              <w:rPr>
                <w:sz w:val="20"/>
                <w:szCs w:val="20"/>
              </w:rPr>
              <w:lastRenderedPageBreak/>
              <w:t>美感的運用與創意實踐。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2326A7" w14:textId="77777777" w:rsidR="002352BF" w:rsidRDefault="002352BF" w:rsidP="002352BF">
            <w:pPr>
              <w:pStyle w:val="-108"/>
              <w:numPr>
                <w:ilvl w:val="0"/>
                <w:numId w:val="17"/>
              </w:numPr>
            </w:pPr>
            <w:r>
              <w:rPr>
                <w:rFonts w:hint="eastAsia"/>
              </w:rPr>
              <w:lastRenderedPageBreak/>
              <w:t>運用「腳本模式」編輯影片。</w:t>
            </w:r>
          </w:p>
          <w:p w14:paraId="6F8EBE28" w14:textId="77777777" w:rsidR="002352BF" w:rsidRPr="00A57258" w:rsidRDefault="002352BF" w:rsidP="002352BF">
            <w:pPr>
              <w:pStyle w:val="-108"/>
              <w:numPr>
                <w:ilvl w:val="0"/>
                <w:numId w:val="17"/>
              </w:numPr>
            </w:pPr>
            <w:r>
              <w:rPr>
                <w:rFonts w:hint="eastAsia"/>
              </w:rPr>
              <w:t>下載威力導演的免費素材。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21EBDB" w14:textId="77777777" w:rsidR="002352BF" w:rsidRDefault="002352BF" w:rsidP="002352BF">
            <w:pPr>
              <w:numPr>
                <w:ilvl w:val="0"/>
                <w:numId w:val="4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認識「腳本模式」。</w:t>
            </w:r>
          </w:p>
          <w:p w14:paraId="7A621CFA" w14:textId="77777777" w:rsidR="002352BF" w:rsidRDefault="002352BF" w:rsidP="002352BF">
            <w:pPr>
              <w:numPr>
                <w:ilvl w:val="0"/>
                <w:numId w:val="4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匯入素材到時間軸。</w:t>
            </w:r>
          </w:p>
          <w:p w14:paraId="20FE9CA8" w14:textId="77777777" w:rsidR="002352BF" w:rsidRDefault="002352BF" w:rsidP="002352BF">
            <w:pPr>
              <w:numPr>
                <w:ilvl w:val="0"/>
                <w:numId w:val="4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啟用「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agic Movie</w:t>
            </w:r>
            <w:r>
              <w:rPr>
                <w:rFonts w:hint="eastAsia"/>
                <w:sz w:val="20"/>
                <w:szCs w:val="20"/>
              </w:rPr>
              <w:t>精靈」製作影片。</w:t>
            </w:r>
          </w:p>
          <w:p w14:paraId="62CC99FE" w14:textId="77777777" w:rsidR="002352BF" w:rsidRDefault="002352BF" w:rsidP="002352BF">
            <w:pPr>
              <w:numPr>
                <w:ilvl w:val="0"/>
                <w:numId w:val="4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從威力導演網站下載免費樣式素材。</w:t>
            </w:r>
          </w:p>
          <w:p w14:paraId="5E3C919E" w14:textId="77777777" w:rsidR="002352BF" w:rsidRDefault="002352BF" w:rsidP="002352BF">
            <w:pPr>
              <w:numPr>
                <w:ilvl w:val="0"/>
                <w:numId w:val="4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設定背景音樂與混音。</w:t>
            </w:r>
          </w:p>
          <w:p w14:paraId="54AB4D43" w14:textId="77777777" w:rsidR="002352BF" w:rsidRDefault="002352BF" w:rsidP="002352BF">
            <w:pPr>
              <w:numPr>
                <w:ilvl w:val="0"/>
                <w:numId w:val="4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輸入片頭與片尾文字。</w:t>
            </w:r>
          </w:p>
          <w:p w14:paraId="4ABFEEA3" w14:textId="77777777" w:rsidR="002352BF" w:rsidRPr="00A57258" w:rsidRDefault="002352BF" w:rsidP="002352BF">
            <w:pPr>
              <w:numPr>
                <w:ilvl w:val="0"/>
                <w:numId w:val="4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匯出影片與專</w:t>
            </w:r>
            <w:r>
              <w:rPr>
                <w:rFonts w:hint="eastAsia"/>
                <w:sz w:val="20"/>
                <w:szCs w:val="20"/>
              </w:rPr>
              <w:lastRenderedPageBreak/>
              <w:t>案。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32C140" w14:textId="77777777" w:rsidR="002352BF" w:rsidRPr="0018041E" w:rsidRDefault="002352BF" w:rsidP="00545F78">
            <w:pPr>
              <w:numPr>
                <w:ilvl w:val="0"/>
                <w:numId w:val="18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lastRenderedPageBreak/>
              <w:t>口頭問答</w:t>
            </w:r>
            <w:r>
              <w:rPr>
                <w:rFonts w:hint="eastAsia"/>
                <w:sz w:val="20"/>
                <w:szCs w:val="20"/>
              </w:rPr>
              <w:t>：能說出腳本模式與幻燈片秀的差別。</w:t>
            </w:r>
          </w:p>
          <w:p w14:paraId="762C8C83" w14:textId="77777777" w:rsidR="002352BF" w:rsidRPr="0018041E" w:rsidRDefault="002352BF" w:rsidP="00545F78">
            <w:pPr>
              <w:numPr>
                <w:ilvl w:val="0"/>
                <w:numId w:val="18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26177CBF" w14:textId="77777777" w:rsidR="002352BF" w:rsidRDefault="002352BF" w:rsidP="00545F78">
            <w:pPr>
              <w:numPr>
                <w:ilvl w:val="0"/>
                <w:numId w:val="18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（我是高手）：使用本課素材與「</w:t>
            </w:r>
            <w:r>
              <w:rPr>
                <w:rFonts w:hint="eastAsia"/>
                <w:sz w:val="20"/>
                <w:szCs w:val="20"/>
              </w:rPr>
              <w:t>Magic Movie</w:t>
            </w:r>
            <w:r>
              <w:rPr>
                <w:rFonts w:hint="eastAsia"/>
                <w:sz w:val="20"/>
                <w:szCs w:val="20"/>
              </w:rPr>
              <w:t>精靈」練習。</w:t>
            </w:r>
          </w:p>
          <w:p w14:paraId="6E19684D" w14:textId="77777777" w:rsidR="002352BF" w:rsidRPr="0018041E" w:rsidRDefault="002352BF" w:rsidP="00545F78">
            <w:pPr>
              <w:numPr>
                <w:ilvl w:val="0"/>
                <w:numId w:val="18"/>
              </w:numPr>
              <w:snapToGrid w:val="0"/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5FC345A9" w14:textId="77777777" w:rsidR="002352BF" w:rsidRDefault="002352BF" w:rsidP="002352B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小石頭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威力導演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影音剪輯超簡單</w:t>
            </w:r>
          </w:p>
          <w:p w14:paraId="61544F9D" w14:textId="77777777" w:rsidR="002352BF" w:rsidRPr="00A57258" w:rsidRDefault="002352BF" w:rsidP="002352B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老師</w:t>
            </w:r>
            <w:r>
              <w:rPr>
                <w:sz w:val="20"/>
                <w:szCs w:val="20"/>
              </w:rPr>
              <w:t>教學網站影音互動多媒體</w:t>
            </w:r>
          </w:p>
        </w:tc>
      </w:tr>
      <w:tr w:rsidR="002352BF" w:rsidRPr="00AF5E04" w14:paraId="1D17305C" w14:textId="77777777" w:rsidTr="0002529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D7FAC9D" w14:textId="77777777" w:rsidR="002352BF" w:rsidRDefault="002352BF" w:rsidP="002352BF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8</w:t>
            </w:r>
            <w:r w:rsidRPr="002025E2">
              <w:rPr>
                <w:sz w:val="20"/>
                <w:szCs w:val="20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0E01E4" w14:textId="77777777" w:rsidR="002352BF" w:rsidRPr="00A57258" w:rsidRDefault="002352BF" w:rsidP="002352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6B4F3D" w14:textId="77777777" w:rsidR="002352BF" w:rsidRPr="00A57258" w:rsidRDefault="002352BF" w:rsidP="002352B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一個巨星的誕生</w:t>
            </w:r>
          </w:p>
          <w:p w14:paraId="69CB8E9B" w14:textId="77777777" w:rsidR="002352BF" w:rsidRPr="00A57258" w:rsidRDefault="002352BF" w:rsidP="002352BF">
            <w:pPr>
              <w:rPr>
                <w:sz w:val="20"/>
                <w:szCs w:val="20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9702F4" w14:textId="77777777" w:rsidR="00910DE6" w:rsidRDefault="00910DE6" w:rsidP="00910DE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t-Ⅲ-1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運用常見的資訊系統。</w:t>
            </w:r>
          </w:p>
          <w:p w14:paraId="1C5922FC" w14:textId="77777777" w:rsidR="00910DE6" w:rsidRDefault="00910DE6" w:rsidP="00910DE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t-Ⅲ-2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運用資訊科技解決生活中的問題。</w:t>
            </w:r>
          </w:p>
          <w:p w14:paraId="229FD6F2" w14:textId="77777777" w:rsidR="00910DE6" w:rsidRDefault="00910DE6" w:rsidP="00910DE6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p-Ⅲ-2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使用數位資源的整理方法。</w:t>
            </w:r>
          </w:p>
          <w:p w14:paraId="27D9EF91" w14:textId="77777777" w:rsidR="0040774B" w:rsidRDefault="0040774B" w:rsidP="000252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藝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1-III-2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能使用視覺元素和構成要素，探索創作歷程。</w:t>
            </w:r>
          </w:p>
          <w:p w14:paraId="060E5BD5" w14:textId="25C23E3A" w:rsidR="002352BF" w:rsidRPr="0047763A" w:rsidRDefault="002352BF" w:rsidP="0002529F">
            <w:pPr>
              <w:snapToGrid w:val="0"/>
              <w:jc w:val="both"/>
              <w:rPr>
                <w:sz w:val="20"/>
                <w:szCs w:val="20"/>
              </w:rPr>
            </w:pP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>綜</w:t>
            </w: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 xml:space="preserve"> 2d-III-2</w:t>
            </w:r>
            <w:r w:rsidRPr="0047763A">
              <w:rPr>
                <w:rFonts w:hint="eastAsia"/>
                <w:sz w:val="20"/>
                <w:szCs w:val="20"/>
              </w:rPr>
              <w:t xml:space="preserve"> </w:t>
            </w:r>
            <w:r w:rsidRPr="0047763A">
              <w:rPr>
                <w:rFonts w:hint="eastAsia"/>
                <w:sz w:val="20"/>
                <w:szCs w:val="20"/>
              </w:rPr>
              <w:t>體察、分享並欣賞生活中美感與創意的多樣性表現。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AD6CD3" w14:textId="77777777" w:rsidR="00CB5D5E" w:rsidRDefault="00CB5D5E" w:rsidP="00D86326">
            <w:pPr>
              <w:pStyle w:val="-108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t>資議</w:t>
            </w:r>
            <w:r>
              <w:rPr>
                <w:b/>
                <w:bCs/>
                <w:color w:val="FF0000"/>
              </w:rPr>
              <w:t xml:space="preserve"> D-Ⅲ-1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常見的數位資料類型與儲存架構。</w:t>
            </w:r>
          </w:p>
          <w:p w14:paraId="5A349B8A" w14:textId="77777777" w:rsidR="00CB5D5E" w:rsidRDefault="00CB5D5E" w:rsidP="00D86326">
            <w:pPr>
              <w:pStyle w:val="-108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t>資議</w:t>
            </w:r>
            <w:r>
              <w:rPr>
                <w:b/>
                <w:bCs/>
                <w:color w:val="FF0000"/>
              </w:rPr>
              <w:t xml:space="preserve"> T-Ⅲ-1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資料處理軟體的應用。</w:t>
            </w:r>
          </w:p>
          <w:p w14:paraId="0E633750" w14:textId="77777777" w:rsidR="00B21D33" w:rsidRDefault="0040774B" w:rsidP="00B21D33">
            <w:pPr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視</w:t>
            </w:r>
            <w:r>
              <w:rPr>
                <w:b/>
                <w:bCs/>
                <w:color w:val="FF0000"/>
                <w:sz w:val="20"/>
                <w:szCs w:val="20"/>
              </w:rPr>
              <w:t>E-III-1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視覺元素、色彩與構成要素的辨識與溝通。</w:t>
            </w:r>
          </w:p>
          <w:p w14:paraId="58150A32" w14:textId="0F4DBE6C" w:rsidR="00B21D33" w:rsidRPr="00CB5D5E" w:rsidRDefault="00B21D33" w:rsidP="00B21D3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綜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Bd-III-1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生活美感的運用與創意實踐。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3510C8" w14:textId="77777777" w:rsidR="002352BF" w:rsidRDefault="002352BF" w:rsidP="002352BF">
            <w:pPr>
              <w:numPr>
                <w:ilvl w:val="0"/>
                <w:numId w:val="13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運用</w:t>
            </w:r>
            <w:r>
              <w:rPr>
                <w:rFonts w:hint="eastAsia"/>
                <w:sz w:val="20"/>
                <w:szCs w:val="20"/>
              </w:rPr>
              <w:t>PhotoCap</w:t>
            </w:r>
            <w:r>
              <w:rPr>
                <w:rFonts w:hint="eastAsia"/>
                <w:sz w:val="20"/>
                <w:szCs w:val="20"/>
              </w:rPr>
              <w:t>製作相片素材。</w:t>
            </w:r>
          </w:p>
          <w:p w14:paraId="20D1A2B9" w14:textId="77777777" w:rsidR="002352BF" w:rsidRDefault="002352BF" w:rsidP="002352BF">
            <w:pPr>
              <w:numPr>
                <w:ilvl w:val="0"/>
                <w:numId w:val="13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使用威力導演的「完整模式」製作影片。</w:t>
            </w:r>
          </w:p>
          <w:p w14:paraId="255C536C" w14:textId="77777777" w:rsidR="002352BF" w:rsidRPr="00A57258" w:rsidRDefault="002352BF" w:rsidP="002352BF">
            <w:pPr>
              <w:numPr>
                <w:ilvl w:val="0"/>
                <w:numId w:val="13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使用威力導演內建的音樂素材。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F92342" w14:textId="77777777" w:rsidR="002352BF" w:rsidRDefault="002352BF" w:rsidP="002352BF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認識本課影片腳本。</w:t>
            </w:r>
          </w:p>
          <w:p w14:paraId="2DCA90B1" w14:textId="77777777" w:rsidR="002352BF" w:rsidRDefault="002352BF" w:rsidP="002352BF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認識影像美化軟體。</w:t>
            </w:r>
          </w:p>
          <w:p w14:paraId="4F1D977D" w14:textId="77777777" w:rsidR="002352BF" w:rsidRDefault="002352BF" w:rsidP="002352BF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用</w:t>
            </w:r>
            <w:r>
              <w:rPr>
                <w:rFonts w:eastAsia="標楷體" w:hint="eastAsia"/>
                <w:sz w:val="20"/>
                <w:szCs w:val="20"/>
              </w:rPr>
              <w:t>PhotoCap</w:t>
            </w:r>
            <w:r>
              <w:rPr>
                <w:rFonts w:eastAsia="標楷體" w:hint="eastAsia"/>
                <w:sz w:val="20"/>
                <w:szCs w:val="20"/>
              </w:rPr>
              <w:t>設計雜誌風片頭。</w:t>
            </w:r>
          </w:p>
          <w:p w14:paraId="3D49714C" w14:textId="77777777" w:rsidR="002352BF" w:rsidRDefault="002352BF" w:rsidP="002352BF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使用威力導演「完整模式」製作影片。</w:t>
            </w:r>
          </w:p>
          <w:p w14:paraId="458C571C" w14:textId="77777777" w:rsidR="002352BF" w:rsidRDefault="002352BF" w:rsidP="002352BF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編排素材播放順序、時間。</w:t>
            </w:r>
          </w:p>
          <w:p w14:paraId="33F6B998" w14:textId="77777777" w:rsidR="002352BF" w:rsidRDefault="002352BF" w:rsidP="002352BF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片頭淡入、片尾淡出。</w:t>
            </w:r>
          </w:p>
          <w:p w14:paraId="1B3ACFB1" w14:textId="77777777" w:rsidR="002352BF" w:rsidRDefault="002352BF" w:rsidP="002352BF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用「文字範本」做圖說。</w:t>
            </w:r>
          </w:p>
          <w:p w14:paraId="3A3E7A1D" w14:textId="77777777" w:rsidR="002352BF" w:rsidRDefault="002352BF" w:rsidP="002352BF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使用「繪圖設計師」製作動態簽名。</w:t>
            </w:r>
          </w:p>
          <w:p w14:paraId="09DF88F3" w14:textId="77777777" w:rsidR="002352BF" w:rsidRPr="00535A12" w:rsidRDefault="002352BF" w:rsidP="002352BF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下載與加入內建音樂。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9580A8" w14:textId="77777777" w:rsidR="002352BF" w:rsidRPr="0018041E" w:rsidRDefault="002352BF" w:rsidP="00545F78">
            <w:pPr>
              <w:numPr>
                <w:ilvl w:val="0"/>
                <w:numId w:val="19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hotoCap</w:t>
            </w:r>
            <w:r>
              <w:rPr>
                <w:rFonts w:hint="eastAsia"/>
                <w:sz w:val="20"/>
                <w:szCs w:val="20"/>
              </w:rPr>
              <w:t>可以做什麼？</w:t>
            </w:r>
          </w:p>
          <w:p w14:paraId="05759795" w14:textId="77777777" w:rsidR="002352BF" w:rsidRPr="0018041E" w:rsidRDefault="002352BF" w:rsidP="00545F78">
            <w:pPr>
              <w:numPr>
                <w:ilvl w:val="0"/>
                <w:numId w:val="19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0B44EDD9" w14:textId="77777777" w:rsidR="002352BF" w:rsidRDefault="002352BF" w:rsidP="00545F78">
            <w:pPr>
              <w:numPr>
                <w:ilvl w:val="0"/>
                <w:numId w:val="19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（我是高手）：使用本課練習素材製作影片。</w:t>
            </w:r>
          </w:p>
          <w:p w14:paraId="6E655294" w14:textId="77777777" w:rsidR="002352BF" w:rsidRPr="0018041E" w:rsidRDefault="002352BF" w:rsidP="00545F78">
            <w:pPr>
              <w:numPr>
                <w:ilvl w:val="0"/>
                <w:numId w:val="19"/>
              </w:numPr>
              <w:snapToGrid w:val="0"/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401DF32C" w14:textId="77777777" w:rsidR="002352BF" w:rsidRDefault="002352BF" w:rsidP="002352BF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小石頭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威力導演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影音剪輯超簡單</w:t>
            </w:r>
          </w:p>
          <w:p w14:paraId="5806BF1E" w14:textId="77777777" w:rsidR="002352BF" w:rsidRDefault="002352BF" w:rsidP="002352BF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老師</w:t>
            </w:r>
            <w:r>
              <w:rPr>
                <w:sz w:val="20"/>
                <w:szCs w:val="20"/>
              </w:rPr>
              <w:t>教學網站影音互動多媒體</w:t>
            </w:r>
          </w:p>
          <w:p w14:paraId="15DEBD77" w14:textId="77777777" w:rsidR="002352BF" w:rsidRPr="00A57258" w:rsidRDefault="002352BF" w:rsidP="002352B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867BE9">
              <w:rPr>
                <w:rFonts w:hint="eastAsia"/>
                <w:sz w:val="20"/>
                <w:szCs w:val="20"/>
              </w:rPr>
              <w:t>影像處理的概念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2352BF" w:rsidRPr="00AF5E04" w14:paraId="53A355D1" w14:textId="77777777" w:rsidTr="0002529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DA700C2" w14:textId="77777777" w:rsidR="002352BF" w:rsidRDefault="002352BF" w:rsidP="002352BF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9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11</w:t>
            </w:r>
            <w:r w:rsidRPr="002025E2">
              <w:rPr>
                <w:sz w:val="20"/>
                <w:szCs w:val="20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D4C2F5" w14:textId="77777777" w:rsidR="002352BF" w:rsidRPr="00A57258" w:rsidRDefault="002352BF" w:rsidP="002352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47F87C" w14:textId="77777777" w:rsidR="002352BF" w:rsidRPr="00A57258" w:rsidRDefault="002352BF" w:rsidP="002352B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守護地球你和我</w:t>
            </w:r>
          </w:p>
          <w:p w14:paraId="471491D3" w14:textId="77777777" w:rsidR="002352BF" w:rsidRPr="00A57258" w:rsidRDefault="002352BF" w:rsidP="002352BF">
            <w:pPr>
              <w:rPr>
                <w:sz w:val="20"/>
                <w:szCs w:val="20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05BAA2" w14:textId="77777777" w:rsidR="00910DE6" w:rsidRDefault="00910DE6" w:rsidP="00910DE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t-Ⅲ-1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運用常見的資訊系統。</w:t>
            </w:r>
          </w:p>
          <w:p w14:paraId="1BD5C5F3" w14:textId="77777777" w:rsidR="00910DE6" w:rsidRDefault="00910DE6" w:rsidP="00910DE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t-Ⅲ-2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運用資訊科技解決生活中的問題。</w:t>
            </w:r>
          </w:p>
          <w:p w14:paraId="7317C0BC" w14:textId="77777777" w:rsidR="00910DE6" w:rsidRDefault="00910DE6" w:rsidP="00910DE6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p-Ⅲ-2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使用數位資源的整理方法。</w:t>
            </w:r>
          </w:p>
          <w:p w14:paraId="430D7024" w14:textId="77777777" w:rsidR="002352BF" w:rsidRPr="0047763A" w:rsidRDefault="002352BF" w:rsidP="0002529F">
            <w:pPr>
              <w:snapToGrid w:val="0"/>
              <w:jc w:val="both"/>
              <w:rPr>
                <w:sz w:val="20"/>
                <w:szCs w:val="20"/>
              </w:rPr>
            </w:pP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>社</w:t>
            </w: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 xml:space="preserve"> 2a-III-2</w:t>
            </w:r>
            <w:r w:rsidRPr="0047763A">
              <w:rPr>
                <w:rFonts w:hint="eastAsia"/>
                <w:sz w:val="20"/>
                <w:szCs w:val="20"/>
              </w:rPr>
              <w:t xml:space="preserve"> </w:t>
            </w:r>
            <w:r w:rsidRPr="0047763A">
              <w:rPr>
                <w:rFonts w:hint="eastAsia"/>
                <w:sz w:val="20"/>
                <w:szCs w:val="20"/>
              </w:rPr>
              <w:t>表達對在地與全球議題的關懷。</w:t>
            </w:r>
          </w:p>
          <w:p w14:paraId="7593F3B6" w14:textId="77777777" w:rsidR="002352BF" w:rsidRPr="0047763A" w:rsidRDefault="002352BF" w:rsidP="0002529F">
            <w:pPr>
              <w:snapToGrid w:val="0"/>
              <w:jc w:val="both"/>
              <w:rPr>
                <w:sz w:val="20"/>
                <w:szCs w:val="20"/>
              </w:rPr>
            </w:pP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>藝</w:t>
            </w: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 xml:space="preserve"> 1-III-3</w:t>
            </w:r>
            <w:r w:rsidRPr="0047763A">
              <w:rPr>
                <w:rFonts w:hint="eastAsia"/>
                <w:sz w:val="20"/>
                <w:szCs w:val="20"/>
              </w:rPr>
              <w:t xml:space="preserve"> </w:t>
            </w:r>
            <w:r w:rsidRPr="0047763A">
              <w:rPr>
                <w:rFonts w:hint="eastAsia"/>
                <w:sz w:val="20"/>
                <w:szCs w:val="20"/>
              </w:rPr>
              <w:t>能學習多元媒材與技法，表現創作主題。</w:t>
            </w:r>
          </w:p>
          <w:p w14:paraId="47F976C4" w14:textId="77777777" w:rsidR="002352BF" w:rsidRPr="0047763A" w:rsidRDefault="002352BF" w:rsidP="0002529F">
            <w:pPr>
              <w:snapToGrid w:val="0"/>
              <w:jc w:val="both"/>
              <w:rPr>
                <w:sz w:val="20"/>
                <w:szCs w:val="20"/>
              </w:rPr>
            </w:pP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>綜</w:t>
            </w: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 xml:space="preserve"> 2d-III-2</w:t>
            </w:r>
            <w:r w:rsidRPr="0047763A">
              <w:rPr>
                <w:rFonts w:hint="eastAsia"/>
                <w:sz w:val="20"/>
                <w:szCs w:val="20"/>
              </w:rPr>
              <w:t xml:space="preserve"> </w:t>
            </w:r>
            <w:r w:rsidRPr="0047763A">
              <w:rPr>
                <w:rFonts w:hint="eastAsia"/>
                <w:sz w:val="20"/>
                <w:szCs w:val="20"/>
              </w:rPr>
              <w:t>體察、分享並欣賞生活中美感與創意的多樣性表現。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B9FB5B" w14:textId="77777777" w:rsidR="00CB5D5E" w:rsidRDefault="00CB5D5E" w:rsidP="00D86326">
            <w:pPr>
              <w:pStyle w:val="-108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t>資議</w:t>
            </w:r>
            <w:r>
              <w:rPr>
                <w:b/>
                <w:bCs/>
                <w:color w:val="FF0000"/>
              </w:rPr>
              <w:t xml:space="preserve"> D-Ⅲ-1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常見的數位資料類型與儲存架構。</w:t>
            </w:r>
          </w:p>
          <w:p w14:paraId="6BEC9125" w14:textId="77777777" w:rsidR="00CB5D5E" w:rsidRDefault="00CB5D5E" w:rsidP="00D86326">
            <w:pPr>
              <w:pStyle w:val="-108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t>資議</w:t>
            </w:r>
            <w:r>
              <w:rPr>
                <w:b/>
                <w:bCs/>
                <w:color w:val="FF0000"/>
              </w:rPr>
              <w:t xml:space="preserve"> T-Ⅲ-1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資料處理軟體的應用。</w:t>
            </w:r>
          </w:p>
          <w:p w14:paraId="6B678AE5" w14:textId="20EA62E3" w:rsidR="00CB5D5E" w:rsidRDefault="00B21D33" w:rsidP="00D86326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社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Ca-III-1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都市化與工業化會改變環境，也會引發環境問題。</w:t>
            </w:r>
          </w:p>
          <w:p w14:paraId="5AE062B9" w14:textId="4D786B52" w:rsidR="00B21D33" w:rsidRDefault="00B21D33" w:rsidP="00D86326">
            <w:pPr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視</w:t>
            </w:r>
            <w:r>
              <w:rPr>
                <w:b/>
                <w:bCs/>
                <w:color w:val="FF0000"/>
                <w:sz w:val="20"/>
                <w:szCs w:val="20"/>
              </w:rPr>
              <w:t>E-III-2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多元的媒材技法與創作表現類型。</w:t>
            </w:r>
          </w:p>
          <w:p w14:paraId="484E1B8A" w14:textId="30108105" w:rsidR="00B21D33" w:rsidRPr="00CB5D5E" w:rsidRDefault="00B21D33" w:rsidP="00D86326"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綜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Bd-III-1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生活美感的運用與創意實踐。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834AE8" w14:textId="77777777" w:rsidR="002352BF" w:rsidRDefault="002352BF" w:rsidP="002352BF">
            <w:pPr>
              <w:numPr>
                <w:ilvl w:val="0"/>
                <w:numId w:val="24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學會移除素材黑邊。</w:t>
            </w:r>
          </w:p>
          <w:p w14:paraId="02DD94F4" w14:textId="77777777" w:rsidR="002352BF" w:rsidRDefault="002352BF" w:rsidP="002352BF">
            <w:pPr>
              <w:numPr>
                <w:ilvl w:val="0"/>
                <w:numId w:val="24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能修補、加強影像。</w:t>
            </w:r>
          </w:p>
          <w:p w14:paraId="09A8130F" w14:textId="77777777" w:rsidR="002352BF" w:rsidRPr="00A57258" w:rsidRDefault="002352BF" w:rsidP="002352BF">
            <w:pPr>
              <w:numPr>
                <w:ilvl w:val="0"/>
                <w:numId w:val="24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學會運用特效。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EFE5B2" w14:textId="77777777" w:rsidR="002352BF" w:rsidRDefault="002352BF" w:rsidP="002352BF">
            <w:pPr>
              <w:pStyle w:val="aa"/>
              <w:numPr>
                <w:ilvl w:val="0"/>
                <w:numId w:val="32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認識本課影片腳本。</w:t>
            </w:r>
          </w:p>
          <w:p w14:paraId="014B8D77" w14:textId="77777777" w:rsidR="002352BF" w:rsidRDefault="002352BF" w:rsidP="002352BF">
            <w:pPr>
              <w:pStyle w:val="aa"/>
              <w:numPr>
                <w:ilvl w:val="0"/>
                <w:numId w:val="32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匯入素材與編排順序。</w:t>
            </w:r>
          </w:p>
          <w:p w14:paraId="4A7EAE1D" w14:textId="77777777" w:rsidR="002352BF" w:rsidRDefault="002352BF" w:rsidP="002352BF">
            <w:pPr>
              <w:pStyle w:val="aa"/>
              <w:numPr>
                <w:ilvl w:val="0"/>
                <w:numId w:val="32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設定播放時間。</w:t>
            </w:r>
          </w:p>
          <w:p w14:paraId="78EA603E" w14:textId="77777777" w:rsidR="002352BF" w:rsidRDefault="002352BF" w:rsidP="002352BF">
            <w:pPr>
              <w:pStyle w:val="aa"/>
              <w:numPr>
                <w:ilvl w:val="0"/>
                <w:numId w:val="32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當素材與專案的比例不同時，移除素材的黑邊。</w:t>
            </w:r>
          </w:p>
          <w:p w14:paraId="527B2614" w14:textId="77777777" w:rsidR="002352BF" w:rsidRDefault="002352BF" w:rsidP="002352BF">
            <w:pPr>
              <w:pStyle w:val="aa"/>
              <w:numPr>
                <w:ilvl w:val="0"/>
                <w:numId w:val="32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修補、加強影像。</w:t>
            </w:r>
          </w:p>
          <w:p w14:paraId="5970BB56" w14:textId="77777777" w:rsidR="002352BF" w:rsidRDefault="002352BF" w:rsidP="002352BF">
            <w:pPr>
              <w:pStyle w:val="aa"/>
              <w:numPr>
                <w:ilvl w:val="0"/>
                <w:numId w:val="32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修剪視訊長度。</w:t>
            </w:r>
          </w:p>
          <w:p w14:paraId="54CFA590" w14:textId="77777777" w:rsidR="002352BF" w:rsidRDefault="002352BF" w:rsidP="002352BF">
            <w:pPr>
              <w:pStyle w:val="aa"/>
              <w:numPr>
                <w:ilvl w:val="0"/>
                <w:numId w:val="32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分離音訊。</w:t>
            </w:r>
          </w:p>
          <w:p w14:paraId="3D0F5E8D" w14:textId="77777777" w:rsidR="002352BF" w:rsidRDefault="002352BF" w:rsidP="002352BF">
            <w:pPr>
              <w:pStyle w:val="aa"/>
              <w:numPr>
                <w:ilvl w:val="0"/>
                <w:numId w:val="32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設定背景音樂。</w:t>
            </w:r>
          </w:p>
          <w:p w14:paraId="11AB2DE1" w14:textId="77777777" w:rsidR="002352BF" w:rsidRDefault="002352BF" w:rsidP="002352BF">
            <w:pPr>
              <w:pStyle w:val="aa"/>
              <w:numPr>
                <w:ilvl w:val="0"/>
                <w:numId w:val="32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圖片的平移與縮放。</w:t>
            </w:r>
          </w:p>
          <w:p w14:paraId="6F0BBE5E" w14:textId="77777777" w:rsidR="002352BF" w:rsidRDefault="002352BF" w:rsidP="002352BF">
            <w:pPr>
              <w:pStyle w:val="aa"/>
              <w:numPr>
                <w:ilvl w:val="0"/>
                <w:numId w:val="32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使用文字特效讓字幕動起來。</w:t>
            </w:r>
          </w:p>
          <w:p w14:paraId="30930DBE" w14:textId="77777777" w:rsidR="002352BF" w:rsidRPr="00A57258" w:rsidRDefault="002352BF" w:rsidP="002352BF">
            <w:pPr>
              <w:pStyle w:val="aa"/>
              <w:numPr>
                <w:ilvl w:val="0"/>
                <w:numId w:val="32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使用特效讓人物圖片動起來。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82F397" w14:textId="77777777" w:rsidR="002352BF" w:rsidRPr="0018041E" w:rsidRDefault="002352BF" w:rsidP="00545F78">
            <w:pPr>
              <w:numPr>
                <w:ilvl w:val="0"/>
                <w:numId w:val="27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：說出影像修補的前後差異。</w:t>
            </w:r>
          </w:p>
          <w:p w14:paraId="7EC798DB" w14:textId="77777777" w:rsidR="002352BF" w:rsidRPr="0018041E" w:rsidRDefault="002352BF" w:rsidP="00545F78">
            <w:pPr>
              <w:numPr>
                <w:ilvl w:val="0"/>
                <w:numId w:val="27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4A4001D1" w14:textId="77777777" w:rsidR="002352BF" w:rsidRDefault="002352BF" w:rsidP="00545F78">
            <w:pPr>
              <w:numPr>
                <w:ilvl w:val="0"/>
                <w:numId w:val="27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（我是高手）：使用本課練習素材製作影片。</w:t>
            </w:r>
          </w:p>
          <w:p w14:paraId="14929D4C" w14:textId="77777777" w:rsidR="002352BF" w:rsidRPr="0018041E" w:rsidRDefault="002352BF" w:rsidP="00545F78">
            <w:pPr>
              <w:numPr>
                <w:ilvl w:val="0"/>
                <w:numId w:val="27"/>
              </w:numPr>
              <w:snapToGrid w:val="0"/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57A93570" w14:textId="77777777" w:rsidR="002352BF" w:rsidRDefault="002352BF" w:rsidP="002352BF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小石頭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威力導演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影音剪輯超簡單</w:t>
            </w:r>
          </w:p>
          <w:p w14:paraId="1173F8CF" w14:textId="77777777" w:rsidR="002352BF" w:rsidRDefault="002352BF" w:rsidP="002352BF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老師</w:t>
            </w:r>
            <w:r>
              <w:rPr>
                <w:sz w:val="20"/>
                <w:szCs w:val="20"/>
              </w:rPr>
              <w:t>教學網站影音互動多媒體</w:t>
            </w:r>
          </w:p>
          <w:p w14:paraId="291CDEFD" w14:textId="77777777" w:rsidR="002352BF" w:rsidRPr="00A57258" w:rsidRDefault="002352BF" w:rsidP="002352B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5E97">
              <w:rPr>
                <w:rFonts w:hint="eastAsia"/>
                <w:sz w:val="20"/>
                <w:szCs w:val="20"/>
              </w:rPr>
              <w:t>色彩對比與亮度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D86326" w:rsidRPr="00AF5E04" w14:paraId="37F7D9BF" w14:textId="77777777" w:rsidTr="0002529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C201ED3" w14:textId="77777777" w:rsidR="00D86326" w:rsidRDefault="00D86326" w:rsidP="00D86326">
            <w:pPr>
              <w:jc w:val="center"/>
            </w:pPr>
            <w:r w:rsidRPr="002025E2">
              <w:rPr>
                <w:sz w:val="20"/>
                <w:szCs w:val="20"/>
              </w:rPr>
              <w:lastRenderedPageBreak/>
              <w:t>第</w:t>
            </w:r>
            <w:r>
              <w:rPr>
                <w:rFonts w:hint="eastAsia"/>
                <w:sz w:val="20"/>
                <w:szCs w:val="20"/>
              </w:rPr>
              <w:t>12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15</w:t>
            </w:r>
            <w:r w:rsidRPr="002025E2">
              <w:rPr>
                <w:sz w:val="20"/>
                <w:szCs w:val="20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4B4DB5" w14:textId="77777777" w:rsidR="00D86326" w:rsidRPr="00A57258" w:rsidRDefault="00D86326" w:rsidP="00D8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F0F66A" w14:textId="77777777" w:rsidR="00D86326" w:rsidRPr="00A57258" w:rsidRDefault="00D86326" w:rsidP="00D86326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小小新聞主播台</w:t>
            </w:r>
          </w:p>
          <w:p w14:paraId="5D2A1C4B" w14:textId="77777777" w:rsidR="00D86326" w:rsidRPr="00A57258" w:rsidRDefault="00D86326" w:rsidP="00D86326">
            <w:pPr>
              <w:rPr>
                <w:sz w:val="20"/>
                <w:szCs w:val="20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49D4BF" w14:textId="77777777" w:rsidR="00D86326" w:rsidRDefault="00D86326" w:rsidP="00D863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t-Ⅲ-1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運用常見的資訊系統。</w:t>
            </w:r>
          </w:p>
          <w:p w14:paraId="38738552" w14:textId="77777777" w:rsidR="00D86326" w:rsidRDefault="00D86326" w:rsidP="00D863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t-Ⅲ-2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運用資訊科技解決生活中的問題。</w:t>
            </w:r>
          </w:p>
          <w:p w14:paraId="42CE5DDA" w14:textId="77777777" w:rsidR="00D86326" w:rsidRDefault="00D86326" w:rsidP="00D86326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p-Ⅲ-2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使用數位資源的整理方法。</w:t>
            </w:r>
          </w:p>
          <w:p w14:paraId="1F8EF012" w14:textId="77777777" w:rsidR="00D86326" w:rsidRDefault="00D86326" w:rsidP="00D863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a-Ⅲ-3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遵守資訊倫理與資訊科技使用的相關規範。</w:t>
            </w:r>
          </w:p>
          <w:p w14:paraId="29E4B2E9" w14:textId="790A69EF" w:rsidR="00D86326" w:rsidRPr="0047763A" w:rsidRDefault="00D86326" w:rsidP="00D86326">
            <w:pPr>
              <w:snapToGrid w:val="0"/>
              <w:jc w:val="both"/>
              <w:rPr>
                <w:sz w:val="20"/>
                <w:szCs w:val="20"/>
              </w:rPr>
            </w:pP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>社</w:t>
            </w: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 xml:space="preserve"> 2a-III-2</w:t>
            </w:r>
            <w:r w:rsidRPr="0047763A">
              <w:rPr>
                <w:rFonts w:hint="eastAsia"/>
                <w:sz w:val="20"/>
                <w:szCs w:val="20"/>
              </w:rPr>
              <w:t xml:space="preserve"> </w:t>
            </w:r>
            <w:r w:rsidRPr="0047763A">
              <w:rPr>
                <w:rFonts w:hint="eastAsia"/>
                <w:sz w:val="20"/>
                <w:szCs w:val="20"/>
              </w:rPr>
              <w:t>表達對在地與全球議題的關懷。</w:t>
            </w:r>
          </w:p>
          <w:p w14:paraId="45B06C9C" w14:textId="77777777" w:rsidR="00D86326" w:rsidRPr="0047763A" w:rsidRDefault="00D86326" w:rsidP="00D86326">
            <w:pPr>
              <w:snapToGrid w:val="0"/>
              <w:jc w:val="both"/>
              <w:rPr>
                <w:sz w:val="20"/>
                <w:szCs w:val="20"/>
              </w:rPr>
            </w:pP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>藝</w:t>
            </w: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 xml:space="preserve"> 1-III-3</w:t>
            </w:r>
            <w:r w:rsidRPr="0047763A">
              <w:rPr>
                <w:rFonts w:hint="eastAsia"/>
                <w:sz w:val="20"/>
                <w:szCs w:val="20"/>
              </w:rPr>
              <w:t xml:space="preserve"> </w:t>
            </w:r>
            <w:r w:rsidRPr="0047763A">
              <w:rPr>
                <w:rFonts w:hint="eastAsia"/>
                <w:sz w:val="20"/>
                <w:szCs w:val="20"/>
              </w:rPr>
              <w:t>能學習多元媒材與技法，表現創作主題。</w:t>
            </w:r>
          </w:p>
          <w:p w14:paraId="1C437FF4" w14:textId="77777777" w:rsidR="00D86326" w:rsidRPr="0047763A" w:rsidRDefault="00D86326" w:rsidP="00D86326">
            <w:pPr>
              <w:snapToGrid w:val="0"/>
              <w:jc w:val="both"/>
              <w:rPr>
                <w:sz w:val="20"/>
                <w:szCs w:val="20"/>
              </w:rPr>
            </w:pP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>綜</w:t>
            </w: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 xml:space="preserve"> 2c-III-1</w:t>
            </w:r>
            <w:r w:rsidRPr="0047763A">
              <w:rPr>
                <w:rFonts w:hint="eastAsia"/>
                <w:sz w:val="20"/>
                <w:szCs w:val="20"/>
              </w:rPr>
              <w:t xml:space="preserve"> </w:t>
            </w:r>
            <w:r w:rsidRPr="0047763A">
              <w:rPr>
                <w:rFonts w:hint="eastAsia"/>
                <w:sz w:val="20"/>
                <w:szCs w:val="20"/>
              </w:rPr>
              <w:t>分析與判讀各類資源，規劃策略以解決日常生活的問題。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3DE4DA" w14:textId="77777777" w:rsidR="00D86326" w:rsidRDefault="00D86326" w:rsidP="00D86326">
            <w:pPr>
              <w:pStyle w:val="-108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t>資議</w:t>
            </w:r>
            <w:r>
              <w:rPr>
                <w:b/>
                <w:bCs/>
                <w:color w:val="FF0000"/>
              </w:rPr>
              <w:t xml:space="preserve"> D-Ⅲ-1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常見的數位資料類型與儲存架構。</w:t>
            </w:r>
          </w:p>
          <w:p w14:paraId="268131D9" w14:textId="77777777" w:rsidR="00D86326" w:rsidRDefault="00D86326" w:rsidP="00D86326">
            <w:pPr>
              <w:pStyle w:val="-108"/>
              <w:numPr>
                <w:ilvl w:val="0"/>
                <w:numId w:val="0"/>
              </w:num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資議</w:t>
            </w:r>
            <w:r>
              <w:rPr>
                <w:b/>
                <w:bCs/>
                <w:color w:val="FF0000"/>
              </w:rPr>
              <w:t xml:space="preserve"> T-Ⅲ-1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資料處理軟體的應用。</w:t>
            </w:r>
          </w:p>
          <w:p w14:paraId="74D40FB9" w14:textId="77777777" w:rsidR="00D86326" w:rsidRDefault="00D86326" w:rsidP="00D863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T-Ⅲ-3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數位學習網站與資源的使用。</w:t>
            </w:r>
          </w:p>
          <w:p w14:paraId="13AF8325" w14:textId="7B862C62" w:rsidR="00D86326" w:rsidRDefault="00D86326" w:rsidP="00D863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H-Ⅲ-2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資訊科技合理使用原則的理解與應用。</w:t>
            </w:r>
          </w:p>
          <w:p w14:paraId="65619BD8" w14:textId="1F141E00" w:rsidR="00D86326" w:rsidRDefault="00B21D33" w:rsidP="00D86326">
            <w:pPr>
              <w:snapToGrid w:val="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社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Aa-III-1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個人可以決定自我發展的特色，並具有參與群體社會發展的權利。</w:t>
            </w:r>
          </w:p>
          <w:p w14:paraId="45622394" w14:textId="3C729AF5" w:rsidR="00D86326" w:rsidRDefault="00D86326" w:rsidP="00D863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視</w:t>
            </w:r>
            <w:r>
              <w:rPr>
                <w:b/>
                <w:bCs/>
                <w:color w:val="FF0000"/>
                <w:sz w:val="20"/>
                <w:szCs w:val="20"/>
              </w:rPr>
              <w:t>E-III-2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多元的媒材技法與創作表現類型。</w:t>
            </w:r>
          </w:p>
          <w:p w14:paraId="649080F7" w14:textId="7AF6F162" w:rsidR="00D86326" w:rsidRPr="00545F78" w:rsidRDefault="00D86326" w:rsidP="00D8632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綜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Bc-III-3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運用各類資源解決問題的規劃。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B06EF5" w14:textId="77777777" w:rsidR="00D86326" w:rsidRDefault="00D86326" w:rsidP="00D86326">
            <w:pPr>
              <w:numPr>
                <w:ilvl w:val="0"/>
                <w:numId w:val="2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運用範本資源。</w:t>
            </w:r>
          </w:p>
          <w:p w14:paraId="099D5DB6" w14:textId="77777777" w:rsidR="00D86326" w:rsidRDefault="00D86326" w:rsidP="00D86326">
            <w:pPr>
              <w:numPr>
                <w:ilvl w:val="0"/>
                <w:numId w:val="2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子母雙畫面。</w:t>
            </w:r>
          </w:p>
          <w:p w14:paraId="7520C523" w14:textId="77777777" w:rsidR="00D86326" w:rsidRDefault="00D86326" w:rsidP="00D86326">
            <w:pPr>
              <w:numPr>
                <w:ilvl w:val="0"/>
                <w:numId w:val="2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自動修剪視訊。</w:t>
            </w:r>
          </w:p>
          <w:p w14:paraId="0537CE7F" w14:textId="77777777" w:rsidR="00D86326" w:rsidRPr="00A57258" w:rsidRDefault="00D86326" w:rsidP="00D86326">
            <w:pPr>
              <w:numPr>
                <w:ilvl w:val="0"/>
                <w:numId w:val="2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旁白的應用。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F99E80" w14:textId="77777777" w:rsidR="00D86326" w:rsidRDefault="00D86326" w:rsidP="00D86326">
            <w:pPr>
              <w:pStyle w:val="aa"/>
              <w:numPr>
                <w:ilvl w:val="0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F47B99">
              <w:rPr>
                <w:rFonts w:eastAsia="標楷體" w:hint="eastAsia"/>
                <w:sz w:val="20"/>
                <w:szCs w:val="20"/>
              </w:rPr>
              <w:t>認識本課影片腳本。</w:t>
            </w:r>
          </w:p>
          <w:p w14:paraId="2B426F77" w14:textId="77777777" w:rsidR="00D86326" w:rsidRDefault="00D86326" w:rsidP="00D86326">
            <w:pPr>
              <w:pStyle w:val="aa"/>
              <w:numPr>
                <w:ilvl w:val="0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從威力導演網站下載範本與製作倒數畫面。</w:t>
            </w:r>
          </w:p>
          <w:p w14:paraId="2EBAEF57" w14:textId="77777777" w:rsidR="00D86326" w:rsidRDefault="00D86326" w:rsidP="00D86326">
            <w:pPr>
              <w:pStyle w:val="aa"/>
              <w:numPr>
                <w:ilvl w:val="0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使用文字範本製作動態新聞片頭。</w:t>
            </w:r>
          </w:p>
          <w:p w14:paraId="547C9E8B" w14:textId="77777777" w:rsidR="00D86326" w:rsidRDefault="00D86326" w:rsidP="00D86326">
            <w:pPr>
              <w:pStyle w:val="aa"/>
              <w:numPr>
                <w:ilvl w:val="0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製作子母雙畫面。</w:t>
            </w:r>
          </w:p>
          <w:p w14:paraId="4BDB0E57" w14:textId="77777777" w:rsidR="00D86326" w:rsidRDefault="00D86326" w:rsidP="00D86326">
            <w:pPr>
              <w:pStyle w:val="aa"/>
              <w:numPr>
                <w:ilvl w:val="0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分割視訊。</w:t>
            </w:r>
          </w:p>
          <w:p w14:paraId="2DC20343" w14:textId="77777777" w:rsidR="00D86326" w:rsidRDefault="00D86326" w:rsidP="00D86326">
            <w:pPr>
              <w:pStyle w:val="aa"/>
              <w:numPr>
                <w:ilvl w:val="0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設定片段靜音。</w:t>
            </w:r>
          </w:p>
          <w:p w14:paraId="0703EB26" w14:textId="77777777" w:rsidR="00D86326" w:rsidRDefault="00D86326" w:rsidP="00D86326">
            <w:pPr>
              <w:pStyle w:val="aa"/>
              <w:numPr>
                <w:ilvl w:val="0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將子影片加陰影與外框。</w:t>
            </w:r>
          </w:p>
          <w:p w14:paraId="3C60C10F" w14:textId="77777777" w:rsidR="00D86326" w:rsidRDefault="00D86326" w:rsidP="00D86326">
            <w:pPr>
              <w:pStyle w:val="aa"/>
              <w:numPr>
                <w:ilvl w:val="0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加入旁白。</w:t>
            </w:r>
          </w:p>
          <w:p w14:paraId="66DB3563" w14:textId="77777777" w:rsidR="00D86326" w:rsidRDefault="00D86326" w:rsidP="00D86326">
            <w:pPr>
              <w:pStyle w:val="aa"/>
              <w:numPr>
                <w:ilvl w:val="0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修剪視訊。</w:t>
            </w:r>
          </w:p>
          <w:p w14:paraId="029C081C" w14:textId="77777777" w:rsidR="00D86326" w:rsidRPr="00336BFE" w:rsidRDefault="00D86326" w:rsidP="00D86326">
            <w:pPr>
              <w:pStyle w:val="aa"/>
              <w:numPr>
                <w:ilvl w:val="0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下載新聞快報範本與編輯。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EFD84A" w14:textId="77777777" w:rsidR="00D86326" w:rsidRPr="0018041E" w:rsidRDefault="00D86326" w:rsidP="00D86326">
            <w:pPr>
              <w:numPr>
                <w:ilvl w:val="0"/>
                <w:numId w:val="28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：說出什麼是子母畫面。</w:t>
            </w:r>
          </w:p>
          <w:p w14:paraId="2A49589E" w14:textId="77777777" w:rsidR="00D86326" w:rsidRPr="0018041E" w:rsidRDefault="00D86326" w:rsidP="00D86326">
            <w:pPr>
              <w:numPr>
                <w:ilvl w:val="0"/>
                <w:numId w:val="28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5AD965B0" w14:textId="77777777" w:rsidR="00D86326" w:rsidRDefault="00D86326" w:rsidP="00D86326">
            <w:pPr>
              <w:numPr>
                <w:ilvl w:val="0"/>
                <w:numId w:val="28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（我是高手）：使用本課素材並下載不同範本練習。</w:t>
            </w:r>
          </w:p>
          <w:p w14:paraId="611EE4EE" w14:textId="77777777" w:rsidR="00D86326" w:rsidRPr="0018041E" w:rsidRDefault="00D86326" w:rsidP="00D86326">
            <w:pPr>
              <w:numPr>
                <w:ilvl w:val="0"/>
                <w:numId w:val="28"/>
              </w:numPr>
              <w:snapToGrid w:val="0"/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7941700D" w14:textId="77777777" w:rsidR="00D86326" w:rsidRDefault="00D86326" w:rsidP="00D8632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小石頭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威力導演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影音剪輯超簡單</w:t>
            </w:r>
          </w:p>
          <w:p w14:paraId="5E748AA6" w14:textId="77777777" w:rsidR="00D86326" w:rsidRPr="00A57258" w:rsidRDefault="00D86326" w:rsidP="00D8632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老師</w:t>
            </w:r>
            <w:r>
              <w:rPr>
                <w:sz w:val="20"/>
                <w:szCs w:val="20"/>
              </w:rPr>
              <w:t>教學網站影音互動多媒體</w:t>
            </w:r>
          </w:p>
        </w:tc>
      </w:tr>
      <w:tr w:rsidR="00D86326" w:rsidRPr="00AF5E04" w14:paraId="3EEBA4BF" w14:textId="77777777" w:rsidTr="0002529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A694D41" w14:textId="77777777" w:rsidR="00D86326" w:rsidRDefault="00D86326" w:rsidP="00D86326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18</w:t>
            </w:r>
            <w:r w:rsidRPr="002025E2">
              <w:rPr>
                <w:sz w:val="20"/>
                <w:szCs w:val="20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C57A6C" w14:textId="77777777" w:rsidR="00D86326" w:rsidRPr="00A57258" w:rsidRDefault="00D86326" w:rsidP="00D86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F669D5" w14:textId="77777777" w:rsidR="00D86326" w:rsidRPr="00A57258" w:rsidRDefault="00D86326" w:rsidP="00D86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六、</w:t>
            </w:r>
            <w:r>
              <w:rPr>
                <w:rFonts w:hint="eastAsia"/>
                <w:sz w:val="20"/>
                <w:szCs w:val="20"/>
              </w:rPr>
              <w:t>熱血青春全紀錄</w:t>
            </w:r>
          </w:p>
          <w:p w14:paraId="46470019" w14:textId="77777777" w:rsidR="00D86326" w:rsidRPr="00A57258" w:rsidRDefault="00D86326" w:rsidP="00D86326">
            <w:pPr>
              <w:rPr>
                <w:sz w:val="20"/>
                <w:szCs w:val="20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F33D7B" w14:textId="77777777" w:rsidR="00D86326" w:rsidRDefault="00D86326" w:rsidP="00D863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t-Ⅲ-1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運用常見的資訊系統。</w:t>
            </w:r>
          </w:p>
          <w:p w14:paraId="6B8A3D85" w14:textId="77777777" w:rsidR="00D86326" w:rsidRDefault="00D86326" w:rsidP="00D863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t-Ⅲ-2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運用資訊科技解決生活中的問題。</w:t>
            </w:r>
          </w:p>
          <w:p w14:paraId="31670D1B" w14:textId="77777777" w:rsidR="00D86326" w:rsidRDefault="00D86326" w:rsidP="00D86326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p-Ⅲ-2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使用數位資源的整理方法。</w:t>
            </w:r>
          </w:p>
          <w:p w14:paraId="7E8692EA" w14:textId="77777777" w:rsidR="00D86326" w:rsidRPr="0047763A" w:rsidRDefault="00D86326" w:rsidP="00D86326">
            <w:pPr>
              <w:snapToGrid w:val="0"/>
              <w:jc w:val="both"/>
              <w:rPr>
                <w:sz w:val="20"/>
                <w:szCs w:val="20"/>
              </w:rPr>
            </w:pP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>藝</w:t>
            </w: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 xml:space="preserve"> 1-III-3</w:t>
            </w:r>
            <w:r w:rsidRPr="0047763A">
              <w:rPr>
                <w:rFonts w:hint="eastAsia"/>
                <w:sz w:val="20"/>
                <w:szCs w:val="20"/>
              </w:rPr>
              <w:t xml:space="preserve"> </w:t>
            </w:r>
            <w:r w:rsidRPr="0047763A">
              <w:rPr>
                <w:rFonts w:hint="eastAsia"/>
                <w:sz w:val="20"/>
                <w:szCs w:val="20"/>
              </w:rPr>
              <w:t>能學習多元媒材與技法，表現創作主題。</w:t>
            </w:r>
          </w:p>
          <w:p w14:paraId="0BBF09E8" w14:textId="77777777" w:rsidR="00D86326" w:rsidRPr="0047763A" w:rsidRDefault="00D86326" w:rsidP="00D86326">
            <w:pPr>
              <w:snapToGrid w:val="0"/>
              <w:jc w:val="both"/>
              <w:rPr>
                <w:sz w:val="20"/>
                <w:szCs w:val="20"/>
              </w:rPr>
            </w:pP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>綜</w:t>
            </w: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 xml:space="preserve"> 2d-III-2</w:t>
            </w:r>
            <w:r w:rsidRPr="0047763A">
              <w:rPr>
                <w:rFonts w:hint="eastAsia"/>
                <w:sz w:val="20"/>
                <w:szCs w:val="20"/>
              </w:rPr>
              <w:t xml:space="preserve"> </w:t>
            </w:r>
            <w:r w:rsidRPr="0047763A">
              <w:rPr>
                <w:rFonts w:hint="eastAsia"/>
                <w:sz w:val="20"/>
                <w:szCs w:val="20"/>
              </w:rPr>
              <w:t>體察、分享並欣賞生活中美感與創意的多樣性表現。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0BD07D" w14:textId="77777777" w:rsidR="00D86326" w:rsidRDefault="00D86326" w:rsidP="00D86326">
            <w:pPr>
              <w:pStyle w:val="-108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t>資議</w:t>
            </w:r>
            <w:r>
              <w:rPr>
                <w:b/>
                <w:bCs/>
                <w:color w:val="FF0000"/>
              </w:rPr>
              <w:t xml:space="preserve"> D-Ⅲ-1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常見的數位資料類型與儲存架構。</w:t>
            </w:r>
          </w:p>
          <w:p w14:paraId="10D4193D" w14:textId="77777777" w:rsidR="00D86326" w:rsidRDefault="00D86326" w:rsidP="00D86326">
            <w:pPr>
              <w:pStyle w:val="-108"/>
              <w:numPr>
                <w:ilvl w:val="0"/>
                <w:numId w:val="0"/>
              </w:num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資議</w:t>
            </w:r>
            <w:r>
              <w:rPr>
                <w:b/>
                <w:bCs/>
                <w:color w:val="FF0000"/>
              </w:rPr>
              <w:t xml:space="preserve"> T-Ⅲ-1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資料處理軟體的應用。</w:t>
            </w:r>
          </w:p>
          <w:p w14:paraId="47A8A88D" w14:textId="77777777" w:rsidR="00D86326" w:rsidRDefault="00D86326" w:rsidP="00D863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視</w:t>
            </w:r>
            <w:r>
              <w:rPr>
                <w:b/>
                <w:bCs/>
                <w:color w:val="FF0000"/>
                <w:sz w:val="20"/>
                <w:szCs w:val="20"/>
              </w:rPr>
              <w:t>E-III-2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多元的媒材技法與創作表現類型。</w:t>
            </w:r>
          </w:p>
          <w:p w14:paraId="3AEBB62A" w14:textId="2C570DA1" w:rsidR="00D86326" w:rsidRPr="00D86326" w:rsidRDefault="00D86326" w:rsidP="00D86326">
            <w:pPr>
              <w:pStyle w:val="-108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b/>
                <w:bCs/>
                <w:color w:val="FF0000"/>
              </w:rPr>
              <w:t>綜</w:t>
            </w:r>
            <w:r>
              <w:rPr>
                <w:b/>
                <w:bCs/>
                <w:color w:val="FF0000"/>
              </w:rPr>
              <w:t xml:space="preserve"> Bd-III-2</w:t>
            </w:r>
            <w:r>
              <w:t xml:space="preserve"> </w:t>
            </w:r>
            <w:r>
              <w:t>正向面對生活美感與創意的多樣性表現。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B83B87" w14:textId="77777777" w:rsidR="00D86326" w:rsidRDefault="00D86326" w:rsidP="00D86326">
            <w:pPr>
              <w:numPr>
                <w:ilvl w:val="0"/>
                <w:numId w:val="14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使用文字遮罩。</w:t>
            </w:r>
          </w:p>
          <w:p w14:paraId="59D094D1" w14:textId="77777777" w:rsidR="00D86326" w:rsidRDefault="00D86326" w:rsidP="00D86326">
            <w:pPr>
              <w:numPr>
                <w:ilvl w:val="0"/>
                <w:numId w:val="14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運用轉場特效。</w:t>
            </w:r>
          </w:p>
          <w:p w14:paraId="31E9E99F" w14:textId="77777777" w:rsidR="00D86326" w:rsidRPr="00A57258" w:rsidRDefault="00D86326" w:rsidP="00D86326">
            <w:pPr>
              <w:numPr>
                <w:ilvl w:val="0"/>
                <w:numId w:val="14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製作字幕。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B44E7A" w14:textId="77777777" w:rsidR="00D86326" w:rsidRDefault="00D86326" w:rsidP="00D86326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 w:rsidRPr="00F47B99">
              <w:rPr>
                <w:rFonts w:hint="eastAsia"/>
                <w:sz w:val="20"/>
                <w:szCs w:val="20"/>
              </w:rPr>
              <w:t>認識本課影片腳本。</w:t>
            </w:r>
          </w:p>
          <w:p w14:paraId="213396BB" w14:textId="77777777" w:rsidR="00D86326" w:rsidRDefault="00D86326" w:rsidP="00D86326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匯入素材與編排。</w:t>
            </w:r>
          </w:p>
          <w:p w14:paraId="532A59E0" w14:textId="77777777" w:rsidR="00D86326" w:rsidRDefault="00D86326" w:rsidP="00D86326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用文字遮罩動畫做片頭。</w:t>
            </w:r>
          </w:p>
          <w:p w14:paraId="1AC6CD54" w14:textId="77777777" w:rsidR="00D86326" w:rsidRDefault="00D86326" w:rsidP="00D86326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套用轉場特效。</w:t>
            </w:r>
          </w:p>
          <w:p w14:paraId="57BFD905" w14:textId="77777777" w:rsidR="00D86326" w:rsidRDefault="00D86326" w:rsidP="00D86326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加入炫粒特效。</w:t>
            </w:r>
          </w:p>
          <w:p w14:paraId="75F575EC" w14:textId="77777777" w:rsidR="00D86326" w:rsidRDefault="00D86326" w:rsidP="00D86326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自製文字範本。</w:t>
            </w:r>
          </w:p>
          <w:p w14:paraId="64B9C828" w14:textId="77777777" w:rsidR="00D86326" w:rsidRDefault="00D86326" w:rsidP="00D86326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用字幕工房加字幕。</w:t>
            </w:r>
          </w:p>
          <w:p w14:paraId="46409640" w14:textId="77777777" w:rsidR="00D86326" w:rsidRDefault="00D86326" w:rsidP="00D86326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製作工作團隊名單當片尾。</w:t>
            </w:r>
          </w:p>
          <w:p w14:paraId="36D0E86C" w14:textId="77777777" w:rsidR="00D86326" w:rsidRPr="00A57258" w:rsidRDefault="00D86326" w:rsidP="00D86326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分割音樂與淡出。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71428B" w14:textId="77777777" w:rsidR="00D86326" w:rsidRPr="0018041E" w:rsidRDefault="00D86326" w:rsidP="00D86326">
            <w:pPr>
              <w:numPr>
                <w:ilvl w:val="0"/>
                <w:numId w:val="20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：說出遮罩的效果。</w:t>
            </w:r>
          </w:p>
          <w:p w14:paraId="1F1270AA" w14:textId="77777777" w:rsidR="00D86326" w:rsidRPr="0018041E" w:rsidRDefault="00D86326" w:rsidP="00D86326">
            <w:pPr>
              <w:numPr>
                <w:ilvl w:val="0"/>
                <w:numId w:val="20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2178FD01" w14:textId="77777777" w:rsidR="00D86326" w:rsidRDefault="00D86326" w:rsidP="00D86326">
            <w:pPr>
              <w:numPr>
                <w:ilvl w:val="0"/>
                <w:numId w:val="20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（我是高手）：使用本課素材練習。</w:t>
            </w:r>
          </w:p>
          <w:p w14:paraId="398EE1A3" w14:textId="77777777" w:rsidR="00D86326" w:rsidRPr="0018041E" w:rsidRDefault="00D86326" w:rsidP="00D86326">
            <w:pPr>
              <w:numPr>
                <w:ilvl w:val="0"/>
                <w:numId w:val="20"/>
              </w:numPr>
              <w:snapToGrid w:val="0"/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3972EEA0" w14:textId="77777777" w:rsidR="00D86326" w:rsidRDefault="00D86326" w:rsidP="00D86326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小石頭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威力導演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影音剪輯超簡單</w:t>
            </w:r>
          </w:p>
          <w:p w14:paraId="093943C0" w14:textId="77777777" w:rsidR="00D86326" w:rsidRDefault="00D86326" w:rsidP="00D86326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老師</w:t>
            </w:r>
            <w:r>
              <w:rPr>
                <w:sz w:val="20"/>
                <w:szCs w:val="20"/>
              </w:rPr>
              <w:t>教學網站影音互動多媒體</w:t>
            </w:r>
          </w:p>
          <w:p w14:paraId="74E8C522" w14:textId="77777777" w:rsidR="00D86326" w:rsidRPr="00295E97" w:rsidRDefault="00D86326" w:rsidP="00D86326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5E97">
              <w:rPr>
                <w:rFonts w:hint="eastAsia"/>
                <w:sz w:val="20"/>
                <w:szCs w:val="20"/>
              </w:rPr>
              <w:t>什麼是遮罩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20DFA5E2" w14:textId="77777777" w:rsidR="00D86326" w:rsidRPr="00A57258" w:rsidRDefault="00D86326" w:rsidP="00D86326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5E97">
              <w:rPr>
                <w:rFonts w:hint="eastAsia"/>
                <w:sz w:val="20"/>
                <w:szCs w:val="20"/>
              </w:rPr>
              <w:t>什麼是轉場特效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D86326" w:rsidRPr="00AF5E04" w14:paraId="45ECC168" w14:textId="77777777" w:rsidTr="0002529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11BFE76" w14:textId="77777777" w:rsidR="00D86326" w:rsidRDefault="00D86326" w:rsidP="00D86326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19~</w:t>
            </w:r>
            <w:r>
              <w:rPr>
                <w:sz w:val="20"/>
                <w:szCs w:val="20"/>
              </w:rPr>
              <w:t>20</w:t>
            </w:r>
            <w:r w:rsidRPr="002025E2">
              <w:rPr>
                <w:sz w:val="20"/>
                <w:szCs w:val="20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9FDF538" w14:textId="77777777" w:rsidR="00D86326" w:rsidRPr="00A57258" w:rsidRDefault="00D86326" w:rsidP="00D86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EB54506" w14:textId="77777777" w:rsidR="00D86326" w:rsidRPr="00A57258" w:rsidRDefault="00D86326" w:rsidP="00D86326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創意拼貼</w:t>
            </w:r>
            <w:r>
              <w:rPr>
                <w:rFonts w:hint="eastAsia"/>
                <w:sz w:val="20"/>
                <w:szCs w:val="20"/>
              </w:rPr>
              <w:t>Fun</w:t>
            </w:r>
            <w:r>
              <w:rPr>
                <w:rFonts w:hint="eastAsia"/>
                <w:sz w:val="20"/>
                <w:szCs w:val="20"/>
              </w:rPr>
              <w:t>電影</w:t>
            </w:r>
          </w:p>
          <w:p w14:paraId="0B25F5AA" w14:textId="77777777" w:rsidR="00D86326" w:rsidRPr="00A57258" w:rsidRDefault="00D86326" w:rsidP="00D86326">
            <w:pPr>
              <w:rPr>
                <w:sz w:val="20"/>
                <w:szCs w:val="20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lastRenderedPageBreak/>
              <w:t>（議題：資訊）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596EA40B" w14:textId="77777777" w:rsidR="00D86326" w:rsidRDefault="00D86326" w:rsidP="00D863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lastRenderedPageBreak/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t-Ⅲ-1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運用常見的資訊系統。</w:t>
            </w:r>
          </w:p>
          <w:p w14:paraId="04980EAB" w14:textId="77777777" w:rsidR="00D86326" w:rsidRDefault="00D86326" w:rsidP="00D863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t-Ⅲ-2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運用資</w:t>
            </w:r>
            <w:r>
              <w:rPr>
                <w:color w:val="000000"/>
                <w:sz w:val="20"/>
                <w:szCs w:val="20"/>
              </w:rPr>
              <w:lastRenderedPageBreak/>
              <w:t>訊科技解決生活中的問題。</w:t>
            </w:r>
          </w:p>
          <w:p w14:paraId="637E5A60" w14:textId="77777777" w:rsidR="00D86326" w:rsidRDefault="00D86326" w:rsidP="00D863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p-Ⅲ-1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使用資訊科技與他人溝通互動。</w:t>
            </w:r>
          </w:p>
          <w:p w14:paraId="58777356" w14:textId="56CBCCD8" w:rsidR="00D86326" w:rsidRDefault="00D86326" w:rsidP="00D863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p-Ⅲ-2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使用數位資源的整理方法。</w:t>
            </w:r>
          </w:p>
          <w:p w14:paraId="3A7530CA" w14:textId="37013A46" w:rsidR="00D86326" w:rsidRDefault="00D86326" w:rsidP="00D86326">
            <w:pPr>
              <w:snapToGrid w:val="0"/>
              <w:jc w:val="both"/>
              <w:rPr>
                <w:rFonts w:hint="eastAsia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p-Ⅲ-3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運用資訊科技分享學習資源與心得。</w:t>
            </w:r>
          </w:p>
          <w:p w14:paraId="691A6BD9" w14:textId="6A3FFE6B" w:rsidR="00D86326" w:rsidRPr="0047763A" w:rsidRDefault="00D86326" w:rsidP="00D86326">
            <w:pPr>
              <w:snapToGrid w:val="0"/>
              <w:jc w:val="both"/>
              <w:rPr>
                <w:sz w:val="20"/>
                <w:szCs w:val="20"/>
              </w:rPr>
            </w:pP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>綜</w:t>
            </w:r>
            <w:r w:rsidRPr="0047763A">
              <w:rPr>
                <w:rFonts w:hint="eastAsia"/>
                <w:b/>
                <w:color w:val="FF0000"/>
                <w:sz w:val="20"/>
                <w:szCs w:val="20"/>
              </w:rPr>
              <w:t xml:space="preserve"> 2d-III-2</w:t>
            </w:r>
            <w:r w:rsidRPr="0047763A">
              <w:rPr>
                <w:rFonts w:hint="eastAsia"/>
                <w:sz w:val="20"/>
                <w:szCs w:val="20"/>
              </w:rPr>
              <w:t xml:space="preserve"> </w:t>
            </w:r>
            <w:r w:rsidRPr="0047763A">
              <w:rPr>
                <w:rFonts w:hint="eastAsia"/>
                <w:sz w:val="20"/>
                <w:szCs w:val="20"/>
              </w:rPr>
              <w:t>體察、分享並欣賞生活中美感與創意的多樣性表現。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30D5926C" w14:textId="77777777" w:rsidR="00D86326" w:rsidRDefault="00D86326" w:rsidP="00D86326">
            <w:pPr>
              <w:pStyle w:val="-108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lastRenderedPageBreak/>
              <w:t>資議</w:t>
            </w:r>
            <w:r>
              <w:rPr>
                <w:b/>
                <w:bCs/>
                <w:color w:val="FF0000"/>
              </w:rPr>
              <w:t xml:space="preserve"> D-Ⅲ-1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常見的數位資料類型與儲存架構。</w:t>
            </w:r>
          </w:p>
          <w:p w14:paraId="0C5F07FD" w14:textId="77777777" w:rsidR="00D86326" w:rsidRDefault="00D86326" w:rsidP="00D86326">
            <w:pPr>
              <w:pStyle w:val="-108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lastRenderedPageBreak/>
              <w:t>資議</w:t>
            </w:r>
            <w:r>
              <w:rPr>
                <w:b/>
                <w:bCs/>
                <w:color w:val="FF0000"/>
              </w:rPr>
              <w:t xml:space="preserve"> T-Ⅲ-1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資料處理軟體的應用。</w:t>
            </w:r>
          </w:p>
          <w:p w14:paraId="0E7B930C" w14:textId="77777777" w:rsidR="00D86326" w:rsidRDefault="00D86326" w:rsidP="00D863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T-Ⅲ-2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網路服務工具的應用。</w:t>
            </w:r>
          </w:p>
          <w:p w14:paraId="35A85A38" w14:textId="341030CE" w:rsidR="00D86326" w:rsidRPr="00545F78" w:rsidRDefault="00D86326" w:rsidP="00D86326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綜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Bd-III-2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正向面對生活美感與創意的多樣性表現。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1699EFE3" w14:textId="77777777" w:rsidR="00D86326" w:rsidRDefault="00D86326" w:rsidP="00D86326">
            <w:pPr>
              <w:numPr>
                <w:ilvl w:val="0"/>
                <w:numId w:val="1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Google</w:t>
            </w:r>
            <w:r>
              <w:rPr>
                <w:rFonts w:hint="eastAsia"/>
                <w:sz w:val="20"/>
                <w:szCs w:val="20"/>
              </w:rPr>
              <w:t>雲端硬碟上傳與分享。</w:t>
            </w:r>
          </w:p>
          <w:p w14:paraId="2A948D44" w14:textId="77777777" w:rsidR="00D86326" w:rsidRPr="00A57258" w:rsidRDefault="00D86326" w:rsidP="00D86326">
            <w:pPr>
              <w:numPr>
                <w:ilvl w:val="0"/>
                <w:numId w:val="1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YouTube</w:t>
            </w:r>
            <w:r>
              <w:rPr>
                <w:rFonts w:hint="eastAsia"/>
                <w:sz w:val="20"/>
                <w:szCs w:val="20"/>
              </w:rPr>
              <w:t>影片上傳</w:t>
            </w:r>
            <w:r>
              <w:rPr>
                <w:rFonts w:hint="eastAsia"/>
                <w:sz w:val="20"/>
                <w:szCs w:val="20"/>
              </w:rPr>
              <w:lastRenderedPageBreak/>
              <w:t>與分享。</w:t>
            </w:r>
          </w:p>
        </w:tc>
        <w:tc>
          <w:tcPr>
            <w:tcW w:w="1874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1FFC2D37" w14:textId="77777777" w:rsidR="00D86326" w:rsidRDefault="00D86326" w:rsidP="00D86326">
            <w:pPr>
              <w:numPr>
                <w:ilvl w:val="0"/>
                <w:numId w:val="10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認識分享影片的方式。</w:t>
            </w:r>
          </w:p>
          <w:p w14:paraId="285F63B5" w14:textId="77777777" w:rsidR="00D86326" w:rsidRDefault="00D86326" w:rsidP="00D86326">
            <w:pPr>
              <w:numPr>
                <w:ilvl w:val="0"/>
                <w:numId w:val="10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使用「創意拼貼</w:t>
            </w:r>
            <w:r>
              <w:rPr>
                <w:rFonts w:hint="eastAsia"/>
                <w:sz w:val="20"/>
                <w:szCs w:val="20"/>
              </w:rPr>
              <w:lastRenderedPageBreak/>
              <w:t>設計師」製作拼貼影片。</w:t>
            </w:r>
          </w:p>
          <w:p w14:paraId="6E80F097" w14:textId="77777777" w:rsidR="00D86326" w:rsidRDefault="00D86326" w:rsidP="00D86326">
            <w:pPr>
              <w:numPr>
                <w:ilvl w:val="0"/>
                <w:numId w:val="10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上傳檔案到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雲端硬碟，共用並觀賞分享的影片。</w:t>
            </w:r>
          </w:p>
          <w:p w14:paraId="639AC8E4" w14:textId="77777777" w:rsidR="00D86326" w:rsidRDefault="00D86326" w:rsidP="00D86326">
            <w:pPr>
              <w:numPr>
                <w:ilvl w:val="0"/>
                <w:numId w:val="10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</w:rPr>
              <w:t>YouTube</w:t>
            </w:r>
            <w:r>
              <w:rPr>
                <w:rFonts w:hint="eastAsia"/>
                <w:sz w:val="20"/>
                <w:szCs w:val="20"/>
              </w:rPr>
              <w:t>建立自己的個人頻道。</w:t>
            </w:r>
          </w:p>
          <w:p w14:paraId="4419AC5E" w14:textId="77777777" w:rsidR="00D86326" w:rsidRDefault="00D86326" w:rsidP="00D86326">
            <w:pPr>
              <w:numPr>
                <w:ilvl w:val="0"/>
                <w:numId w:val="10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將影片上傳到</w:t>
            </w:r>
            <w:r>
              <w:rPr>
                <w:rFonts w:hint="eastAsia"/>
                <w:sz w:val="20"/>
                <w:szCs w:val="20"/>
              </w:rPr>
              <w:t>YouTube</w:t>
            </w:r>
            <w:r>
              <w:rPr>
                <w:rFonts w:hint="eastAsia"/>
                <w:sz w:val="20"/>
                <w:szCs w:val="20"/>
              </w:rPr>
              <w:t>並分享。</w:t>
            </w:r>
          </w:p>
          <w:p w14:paraId="27F66E50" w14:textId="77777777" w:rsidR="00D86326" w:rsidRDefault="00D86326" w:rsidP="00D86326">
            <w:pPr>
              <w:numPr>
                <w:ilvl w:val="0"/>
                <w:numId w:val="10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管理影片。</w:t>
            </w:r>
          </w:p>
          <w:p w14:paraId="33F2B693" w14:textId="77777777" w:rsidR="00D86326" w:rsidRPr="00CE42BE" w:rsidRDefault="00D86326" w:rsidP="00D86326">
            <w:pPr>
              <w:numPr>
                <w:ilvl w:val="0"/>
                <w:numId w:val="10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建立</w:t>
            </w:r>
            <w:r>
              <w:rPr>
                <w:rFonts w:hint="eastAsia"/>
                <w:sz w:val="20"/>
                <w:szCs w:val="20"/>
              </w:rPr>
              <w:t>YouTube</w:t>
            </w:r>
            <w:r>
              <w:rPr>
                <w:rFonts w:hint="eastAsia"/>
                <w:sz w:val="20"/>
                <w:szCs w:val="20"/>
              </w:rPr>
              <w:t>播放清單。</w:t>
            </w: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0152F222" w14:textId="77777777" w:rsidR="00D86326" w:rsidRPr="0018041E" w:rsidRDefault="00D86326" w:rsidP="00D86326">
            <w:pPr>
              <w:numPr>
                <w:ilvl w:val="0"/>
                <w:numId w:val="21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lastRenderedPageBreak/>
              <w:t>口頭問答</w:t>
            </w:r>
            <w:r>
              <w:rPr>
                <w:rFonts w:hint="eastAsia"/>
                <w:sz w:val="20"/>
                <w:szCs w:val="20"/>
              </w:rPr>
              <w:t>：說出</w:t>
            </w: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oogle</w:t>
            </w:r>
            <w:r>
              <w:rPr>
                <w:rFonts w:hint="eastAsia"/>
                <w:sz w:val="20"/>
                <w:szCs w:val="20"/>
              </w:rPr>
              <w:t>雲端硬碟與</w:t>
            </w:r>
            <w:r>
              <w:rPr>
                <w:rFonts w:hint="eastAsia"/>
                <w:sz w:val="20"/>
                <w:szCs w:val="20"/>
              </w:rPr>
              <w:lastRenderedPageBreak/>
              <w:t>YouTube</w:t>
            </w:r>
            <w:r>
              <w:rPr>
                <w:rFonts w:hint="eastAsia"/>
                <w:sz w:val="20"/>
                <w:szCs w:val="20"/>
              </w:rPr>
              <w:t>影音網站能做什麼。</w:t>
            </w:r>
          </w:p>
          <w:p w14:paraId="661FB5D3" w14:textId="77777777" w:rsidR="00D86326" w:rsidRPr="0018041E" w:rsidRDefault="00D86326" w:rsidP="00D86326">
            <w:pPr>
              <w:numPr>
                <w:ilvl w:val="0"/>
                <w:numId w:val="21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698F57B0" w14:textId="77777777" w:rsidR="00D86326" w:rsidRPr="0018041E" w:rsidRDefault="00D86326" w:rsidP="00D86326">
            <w:pPr>
              <w:numPr>
                <w:ilvl w:val="0"/>
                <w:numId w:val="21"/>
              </w:numPr>
              <w:snapToGrid w:val="0"/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B23DFCB" w14:textId="77777777" w:rsidR="00D86326" w:rsidRDefault="00D86326" w:rsidP="00D86326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小石頭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威力導演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影音剪輯超簡</w:t>
            </w:r>
            <w:r>
              <w:rPr>
                <w:sz w:val="20"/>
                <w:szCs w:val="20"/>
              </w:rPr>
              <w:lastRenderedPageBreak/>
              <w:t>單</w:t>
            </w:r>
          </w:p>
          <w:p w14:paraId="6A4D34F4" w14:textId="77777777" w:rsidR="00D86326" w:rsidRDefault="00D86326" w:rsidP="00D86326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890B8A">
              <w:rPr>
                <w:sz w:val="20"/>
                <w:szCs w:val="20"/>
              </w:rPr>
              <w:t>老師</w:t>
            </w:r>
            <w:r>
              <w:rPr>
                <w:sz w:val="20"/>
                <w:szCs w:val="20"/>
              </w:rPr>
              <w:t>教學網站影音互動多媒體</w:t>
            </w:r>
          </w:p>
          <w:p w14:paraId="2EF5560C" w14:textId="77777777" w:rsidR="00D86326" w:rsidRPr="00295E97" w:rsidRDefault="00D86326" w:rsidP="00D86326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5E97">
              <w:rPr>
                <w:rFonts w:hint="eastAsia"/>
                <w:sz w:val="20"/>
                <w:szCs w:val="20"/>
              </w:rPr>
              <w:t>認識網路硬碟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14F2E94C" w14:textId="77777777" w:rsidR="00D86326" w:rsidRPr="00A57258" w:rsidRDefault="00D86326" w:rsidP="00D86326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5E97">
              <w:rPr>
                <w:rFonts w:hint="eastAsia"/>
                <w:sz w:val="20"/>
                <w:szCs w:val="20"/>
              </w:rPr>
              <w:t>什麼是網路影片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</w:tr>
    </w:tbl>
    <w:p w14:paraId="26C4807C" w14:textId="77777777" w:rsidR="00CD66C3" w:rsidRDefault="002F1352" w:rsidP="00287792">
      <w:pPr>
        <w:snapToGrid w:val="0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◎教學期程請敘明週次起訖，如行列太多或不足，請自行增刪。</w:t>
      </w:r>
    </w:p>
    <w:p w14:paraId="07952A1E" w14:textId="77777777" w:rsidR="002352BF" w:rsidRPr="002148F6" w:rsidRDefault="005A048B" w:rsidP="002352BF">
      <w:pPr>
        <w:snapToGrid w:val="0"/>
        <w:spacing w:line="280" w:lineRule="exact"/>
        <w:rPr>
          <w:color w:val="FF0000"/>
        </w:rPr>
      </w:pPr>
      <w:r w:rsidRPr="000D6512">
        <w:rPr>
          <w:rFonts w:ascii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hAnsi="新細明體" w:hint="eastAsia"/>
          <w:color w:val="FF0000"/>
        </w:rPr>
        <w:t>，</w:t>
      </w:r>
      <w:r w:rsidR="008F0E44" w:rsidRPr="000D6512">
        <w:rPr>
          <w:rFonts w:ascii="標楷體" w:hAnsi="標楷體" w:hint="eastAsia"/>
          <w:color w:val="FF0000"/>
        </w:rPr>
        <w:t>如無特定</w:t>
      </w:r>
      <w:r w:rsidR="005D2D0D">
        <w:rPr>
          <w:rFonts w:ascii="標楷體" w:hAnsi="標楷體" w:hint="eastAsia"/>
          <w:color w:val="FF0000"/>
        </w:rPr>
        <w:t>「</w:t>
      </w:r>
      <w:r w:rsidR="008F0E44" w:rsidRPr="000D6512">
        <w:rPr>
          <w:rFonts w:ascii="標楷體" w:hAnsi="標楷體" w:hint="eastAsia"/>
          <w:color w:val="FF0000"/>
        </w:rPr>
        <w:t>自編</w:t>
      </w:r>
      <w:r w:rsidR="005D2D0D">
        <w:rPr>
          <w:rFonts w:ascii="標楷體" w:hAnsi="標楷體" w:hint="eastAsia"/>
          <w:color w:val="FF0000"/>
        </w:rPr>
        <w:t>自選</w:t>
      </w:r>
      <w:r w:rsidR="008F0E44" w:rsidRPr="000D6512">
        <w:rPr>
          <w:rFonts w:ascii="標楷體" w:hAnsi="標楷體" w:hint="eastAsia"/>
          <w:color w:val="FF0000"/>
        </w:rPr>
        <w:t>教材或學習單</w:t>
      </w:r>
      <w:r w:rsidR="005D2D0D">
        <w:rPr>
          <w:rFonts w:ascii="新細明體" w:hAnsi="新細明體" w:hint="eastAsia"/>
          <w:color w:val="FF0000"/>
        </w:rPr>
        <w:t>」</w:t>
      </w:r>
      <w:r w:rsidR="008F0E44" w:rsidRPr="000D6512">
        <w:rPr>
          <w:rFonts w:ascii="標楷體" w:hAnsi="標楷體" w:hint="eastAsia"/>
          <w:color w:val="FF0000"/>
        </w:rPr>
        <w:t>，敘明「無」即可。</w:t>
      </w:r>
    </w:p>
    <w:p w14:paraId="5B81D662" w14:textId="6FA23BA9" w:rsidR="005A048B" w:rsidRPr="002352BF" w:rsidRDefault="002352BF" w:rsidP="002352BF">
      <w:pPr>
        <w:snapToGrid w:val="0"/>
        <w:spacing w:line="280" w:lineRule="exact"/>
        <w:rPr>
          <w:color w:val="FF0000"/>
        </w:rPr>
      </w:pPr>
      <w:r w:rsidRPr="002148F6">
        <w:rPr>
          <w:rFonts w:ascii="新細明體" w:eastAsia="新細明體" w:hAnsi="新細明體" w:cs="新細明體" w:hint="eastAsia"/>
          <w:color w:val="FF0000"/>
        </w:rPr>
        <w:t>◎</w:t>
      </w:r>
      <w:r w:rsidRPr="002148F6">
        <w:rPr>
          <w:color w:val="FF0000"/>
        </w:rPr>
        <w:t>依據「學習表現」之動詞來具體規劃符應「學習活動」之流程，僅需敘明相關學習表現動詞之學習活動即可。</w:t>
      </w:r>
    </w:p>
    <w:sectPr w:rsidR="005A048B" w:rsidRPr="002352BF" w:rsidSect="005A048B">
      <w:headerReference w:type="default" r:id="rId8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9FF7D" w14:textId="77777777" w:rsidR="00B204E8" w:rsidRDefault="00B204E8" w:rsidP="008A1862">
      <w:r>
        <w:separator/>
      </w:r>
    </w:p>
  </w:endnote>
  <w:endnote w:type="continuationSeparator" w:id="0">
    <w:p w14:paraId="12B9D17B" w14:textId="77777777" w:rsidR="00B204E8" w:rsidRDefault="00B204E8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D0E6C" w14:textId="77777777" w:rsidR="00B204E8" w:rsidRDefault="00B204E8" w:rsidP="008A1862">
      <w:r>
        <w:separator/>
      </w:r>
    </w:p>
  </w:footnote>
  <w:footnote w:type="continuationSeparator" w:id="0">
    <w:p w14:paraId="3FF6B8C1" w14:textId="77777777" w:rsidR="00B204E8" w:rsidRDefault="00B204E8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871EE" w14:textId="77777777" w:rsidR="001B17BA" w:rsidRDefault="001B17BA">
    <w:pPr>
      <w:pStyle w:val="a4"/>
    </w:pPr>
    <w:r>
      <w:rPr>
        <w:rFonts w:hint="eastAsia"/>
      </w:rPr>
      <w:t>C6</w:t>
    </w:r>
    <w:r>
      <w:t>-1</w:t>
    </w:r>
    <w:r w:rsidRPr="00AF5E04">
      <w:rPr>
        <w:rFonts w:ascii="新細明體" w:hAnsi="新細明體" w:hint="eastAsia"/>
      </w:rPr>
      <w:t>彈性學習課程計畫</w:t>
    </w:r>
    <w:r w:rsidRPr="00AF5E04">
      <w:rPr>
        <w:rFonts w:ascii="新細明體" w:hAnsi="新細明體" w:hint="eastAsia"/>
      </w:rPr>
      <w:t>(</w:t>
    </w:r>
    <w:r w:rsidRPr="00AF5E04">
      <w:rPr>
        <w:rFonts w:ascii="新細明體" w:hAnsi="新細明體" w:hint="eastAsia"/>
      </w:rPr>
      <w:t>新課綱版</w:t>
    </w:r>
    <w:r w:rsidRPr="00AF5E04">
      <w:rPr>
        <w:rFonts w:ascii="新細明體" w:hAnsi="新細明體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84DC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5694C8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1373633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1E1E253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F105F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245A4E9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2D5E253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2F853A84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" w15:restartNumberingAfterBreak="0">
    <w:nsid w:val="31FC4E62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B2AA8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 w15:restartNumberingAfterBreak="0">
    <w:nsid w:val="36593A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 w15:restartNumberingAfterBreak="0">
    <w:nsid w:val="396E745E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6259D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7" w15:restartNumberingAfterBreak="0">
    <w:nsid w:val="4FAC32B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8" w15:restartNumberingAfterBreak="0">
    <w:nsid w:val="54D11D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9" w15:restartNumberingAfterBreak="0">
    <w:nsid w:val="56A94B5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5B6F011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 w15:restartNumberingAfterBreak="0">
    <w:nsid w:val="5E9E1B9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2" w15:restartNumberingAfterBreak="0">
    <w:nsid w:val="61E903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7309639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 w15:restartNumberingAfterBreak="0">
    <w:nsid w:val="732D5B3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73C059B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754A69D8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7" w15:restartNumberingAfterBreak="0">
    <w:nsid w:val="76747F7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9D3DEC"/>
    <w:multiLevelType w:val="hybridMultilevel"/>
    <w:tmpl w:val="7DC0C8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E9917B6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26"/>
  </w:num>
  <w:num w:numId="5">
    <w:abstractNumId w:val="20"/>
  </w:num>
  <w:num w:numId="6">
    <w:abstractNumId w:val="22"/>
  </w:num>
  <w:num w:numId="7">
    <w:abstractNumId w:val="0"/>
  </w:num>
  <w:num w:numId="8">
    <w:abstractNumId w:val="3"/>
  </w:num>
  <w:num w:numId="9">
    <w:abstractNumId w:val="7"/>
  </w:num>
  <w:num w:numId="10">
    <w:abstractNumId w:val="15"/>
  </w:num>
  <w:num w:numId="11">
    <w:abstractNumId w:val="8"/>
  </w:num>
  <w:num w:numId="12">
    <w:abstractNumId w:val="16"/>
  </w:num>
  <w:num w:numId="13">
    <w:abstractNumId w:val="6"/>
  </w:num>
  <w:num w:numId="14">
    <w:abstractNumId w:val="19"/>
  </w:num>
  <w:num w:numId="15">
    <w:abstractNumId w:val="18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9"/>
  </w:num>
  <w:num w:numId="21">
    <w:abstractNumId w:val="27"/>
  </w:num>
  <w:num w:numId="22">
    <w:abstractNumId w:val="10"/>
  </w:num>
  <w:num w:numId="23">
    <w:abstractNumId w:val="5"/>
  </w:num>
  <w:num w:numId="24">
    <w:abstractNumId w:val="21"/>
  </w:num>
  <w:num w:numId="25">
    <w:abstractNumId w:val="1"/>
  </w:num>
  <w:num w:numId="26">
    <w:abstractNumId w:val="17"/>
  </w:num>
  <w:num w:numId="27">
    <w:abstractNumId w:val="29"/>
  </w:num>
  <w:num w:numId="28">
    <w:abstractNumId w:val="1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2"/>
  </w:num>
  <w:num w:numId="33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E1"/>
    <w:rsid w:val="00003F53"/>
    <w:rsid w:val="000072ED"/>
    <w:rsid w:val="00015231"/>
    <w:rsid w:val="0002529F"/>
    <w:rsid w:val="00033805"/>
    <w:rsid w:val="00054667"/>
    <w:rsid w:val="00081E24"/>
    <w:rsid w:val="00085A90"/>
    <w:rsid w:val="00095C00"/>
    <w:rsid w:val="000A5CDB"/>
    <w:rsid w:val="000B1667"/>
    <w:rsid w:val="000D6512"/>
    <w:rsid w:val="000F2B1D"/>
    <w:rsid w:val="000F3C11"/>
    <w:rsid w:val="00121CE2"/>
    <w:rsid w:val="001271A1"/>
    <w:rsid w:val="0015108D"/>
    <w:rsid w:val="001625B1"/>
    <w:rsid w:val="00170EE6"/>
    <w:rsid w:val="00175118"/>
    <w:rsid w:val="0017595A"/>
    <w:rsid w:val="00177D74"/>
    <w:rsid w:val="001B17BA"/>
    <w:rsid w:val="001C162A"/>
    <w:rsid w:val="001C3CFE"/>
    <w:rsid w:val="001D1138"/>
    <w:rsid w:val="001E4D7E"/>
    <w:rsid w:val="001F20AE"/>
    <w:rsid w:val="00221F22"/>
    <w:rsid w:val="00223D76"/>
    <w:rsid w:val="00225CE6"/>
    <w:rsid w:val="002276EE"/>
    <w:rsid w:val="00227E84"/>
    <w:rsid w:val="002352BF"/>
    <w:rsid w:val="00264D3C"/>
    <w:rsid w:val="00266EDE"/>
    <w:rsid w:val="002816B7"/>
    <w:rsid w:val="00287792"/>
    <w:rsid w:val="00295E97"/>
    <w:rsid w:val="002A08AB"/>
    <w:rsid w:val="002F08DB"/>
    <w:rsid w:val="002F1352"/>
    <w:rsid w:val="00300206"/>
    <w:rsid w:val="003067F2"/>
    <w:rsid w:val="00336BFE"/>
    <w:rsid w:val="003403B1"/>
    <w:rsid w:val="00345817"/>
    <w:rsid w:val="00351FF2"/>
    <w:rsid w:val="00357076"/>
    <w:rsid w:val="00371C34"/>
    <w:rsid w:val="0039188B"/>
    <w:rsid w:val="00394B4A"/>
    <w:rsid w:val="003B0455"/>
    <w:rsid w:val="003D7032"/>
    <w:rsid w:val="003E5542"/>
    <w:rsid w:val="003F2949"/>
    <w:rsid w:val="0040774B"/>
    <w:rsid w:val="0044085E"/>
    <w:rsid w:val="00447509"/>
    <w:rsid w:val="00462882"/>
    <w:rsid w:val="00462ABD"/>
    <w:rsid w:val="004650AF"/>
    <w:rsid w:val="0047085B"/>
    <w:rsid w:val="004710BC"/>
    <w:rsid w:val="0047763A"/>
    <w:rsid w:val="004955D8"/>
    <w:rsid w:val="00495722"/>
    <w:rsid w:val="004975C7"/>
    <w:rsid w:val="004A14B7"/>
    <w:rsid w:val="004D36B5"/>
    <w:rsid w:val="004E4692"/>
    <w:rsid w:val="00506868"/>
    <w:rsid w:val="00535A12"/>
    <w:rsid w:val="00540B8B"/>
    <w:rsid w:val="00544324"/>
    <w:rsid w:val="00545F78"/>
    <w:rsid w:val="00551B7A"/>
    <w:rsid w:val="0056681A"/>
    <w:rsid w:val="005704B6"/>
    <w:rsid w:val="005727C0"/>
    <w:rsid w:val="00573AA4"/>
    <w:rsid w:val="005A048B"/>
    <w:rsid w:val="005A3E07"/>
    <w:rsid w:val="005B629B"/>
    <w:rsid w:val="005D2D0D"/>
    <w:rsid w:val="005E03E5"/>
    <w:rsid w:val="005E3C65"/>
    <w:rsid w:val="005F0903"/>
    <w:rsid w:val="005F0D2B"/>
    <w:rsid w:val="005F4056"/>
    <w:rsid w:val="006000D3"/>
    <w:rsid w:val="00607FAF"/>
    <w:rsid w:val="00627DB4"/>
    <w:rsid w:val="006428B7"/>
    <w:rsid w:val="00647590"/>
    <w:rsid w:val="00650BBB"/>
    <w:rsid w:val="006636B1"/>
    <w:rsid w:val="00671F7A"/>
    <w:rsid w:val="00674993"/>
    <w:rsid w:val="006A3377"/>
    <w:rsid w:val="006D166F"/>
    <w:rsid w:val="00706444"/>
    <w:rsid w:val="00712ABD"/>
    <w:rsid w:val="00716870"/>
    <w:rsid w:val="00742BD3"/>
    <w:rsid w:val="007549B3"/>
    <w:rsid w:val="00784EB9"/>
    <w:rsid w:val="00790B61"/>
    <w:rsid w:val="007A4061"/>
    <w:rsid w:val="007A585C"/>
    <w:rsid w:val="007E3851"/>
    <w:rsid w:val="00804BDD"/>
    <w:rsid w:val="0086398B"/>
    <w:rsid w:val="00867BE9"/>
    <w:rsid w:val="00883DBE"/>
    <w:rsid w:val="00890B8A"/>
    <w:rsid w:val="00891813"/>
    <w:rsid w:val="008A1862"/>
    <w:rsid w:val="008A3824"/>
    <w:rsid w:val="008B368F"/>
    <w:rsid w:val="008C12E1"/>
    <w:rsid w:val="008C4DD3"/>
    <w:rsid w:val="008C5900"/>
    <w:rsid w:val="008E097B"/>
    <w:rsid w:val="008F0E44"/>
    <w:rsid w:val="008F4BD7"/>
    <w:rsid w:val="008F60B4"/>
    <w:rsid w:val="0090138B"/>
    <w:rsid w:val="0090433B"/>
    <w:rsid w:val="00905A5F"/>
    <w:rsid w:val="009100A8"/>
    <w:rsid w:val="00910DE6"/>
    <w:rsid w:val="00912EFC"/>
    <w:rsid w:val="009219D6"/>
    <w:rsid w:val="00926513"/>
    <w:rsid w:val="00927555"/>
    <w:rsid w:val="00962E6A"/>
    <w:rsid w:val="0097790E"/>
    <w:rsid w:val="00981FC6"/>
    <w:rsid w:val="0098690E"/>
    <w:rsid w:val="009B22A5"/>
    <w:rsid w:val="009C2271"/>
    <w:rsid w:val="009D051F"/>
    <w:rsid w:val="009D0F78"/>
    <w:rsid w:val="009D2435"/>
    <w:rsid w:val="009D7977"/>
    <w:rsid w:val="009E6D1D"/>
    <w:rsid w:val="00A01E0D"/>
    <w:rsid w:val="00A24E1B"/>
    <w:rsid w:val="00A25A76"/>
    <w:rsid w:val="00A2724F"/>
    <w:rsid w:val="00A40B81"/>
    <w:rsid w:val="00A43419"/>
    <w:rsid w:val="00A54444"/>
    <w:rsid w:val="00A57258"/>
    <w:rsid w:val="00A63656"/>
    <w:rsid w:val="00A649E1"/>
    <w:rsid w:val="00A74878"/>
    <w:rsid w:val="00A82FD9"/>
    <w:rsid w:val="00A87F0B"/>
    <w:rsid w:val="00AA303B"/>
    <w:rsid w:val="00AA7FEE"/>
    <w:rsid w:val="00AB0C3F"/>
    <w:rsid w:val="00AB3B0C"/>
    <w:rsid w:val="00AC5BB9"/>
    <w:rsid w:val="00AF5E04"/>
    <w:rsid w:val="00B204E8"/>
    <w:rsid w:val="00B2125B"/>
    <w:rsid w:val="00B21D33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A0EF7"/>
    <w:rsid w:val="00BA33AE"/>
    <w:rsid w:val="00BA7A23"/>
    <w:rsid w:val="00BE6953"/>
    <w:rsid w:val="00BF4C9E"/>
    <w:rsid w:val="00C03DE5"/>
    <w:rsid w:val="00C124DF"/>
    <w:rsid w:val="00C14760"/>
    <w:rsid w:val="00C45E2F"/>
    <w:rsid w:val="00C45F65"/>
    <w:rsid w:val="00C60351"/>
    <w:rsid w:val="00C636B2"/>
    <w:rsid w:val="00C65348"/>
    <w:rsid w:val="00C738C2"/>
    <w:rsid w:val="00C74216"/>
    <w:rsid w:val="00C75A5C"/>
    <w:rsid w:val="00C9590D"/>
    <w:rsid w:val="00CA72F9"/>
    <w:rsid w:val="00CB5D5E"/>
    <w:rsid w:val="00CB602C"/>
    <w:rsid w:val="00CC2AD6"/>
    <w:rsid w:val="00CC62EC"/>
    <w:rsid w:val="00CD2CF0"/>
    <w:rsid w:val="00CD491F"/>
    <w:rsid w:val="00CD66C3"/>
    <w:rsid w:val="00CD74B1"/>
    <w:rsid w:val="00CE2D4F"/>
    <w:rsid w:val="00CE2DF5"/>
    <w:rsid w:val="00CE42BE"/>
    <w:rsid w:val="00CE43B4"/>
    <w:rsid w:val="00CF34CB"/>
    <w:rsid w:val="00D14BEE"/>
    <w:rsid w:val="00D35C71"/>
    <w:rsid w:val="00D61F21"/>
    <w:rsid w:val="00D63795"/>
    <w:rsid w:val="00D7229E"/>
    <w:rsid w:val="00D7310D"/>
    <w:rsid w:val="00D82DEB"/>
    <w:rsid w:val="00D86326"/>
    <w:rsid w:val="00D86A84"/>
    <w:rsid w:val="00DA40C9"/>
    <w:rsid w:val="00DA41C2"/>
    <w:rsid w:val="00DB32C6"/>
    <w:rsid w:val="00DB41B4"/>
    <w:rsid w:val="00DB6F32"/>
    <w:rsid w:val="00DC7047"/>
    <w:rsid w:val="00DF2D00"/>
    <w:rsid w:val="00E17CF4"/>
    <w:rsid w:val="00E2739C"/>
    <w:rsid w:val="00E3684B"/>
    <w:rsid w:val="00E4206F"/>
    <w:rsid w:val="00E47955"/>
    <w:rsid w:val="00E51793"/>
    <w:rsid w:val="00E518B9"/>
    <w:rsid w:val="00E84D01"/>
    <w:rsid w:val="00E911E1"/>
    <w:rsid w:val="00E936FE"/>
    <w:rsid w:val="00EA3189"/>
    <w:rsid w:val="00EC5076"/>
    <w:rsid w:val="00EF01C3"/>
    <w:rsid w:val="00EF1202"/>
    <w:rsid w:val="00EF138C"/>
    <w:rsid w:val="00EF5CC5"/>
    <w:rsid w:val="00EF6360"/>
    <w:rsid w:val="00EF76E1"/>
    <w:rsid w:val="00F0427A"/>
    <w:rsid w:val="00F309D1"/>
    <w:rsid w:val="00F343F4"/>
    <w:rsid w:val="00F40462"/>
    <w:rsid w:val="00F441B1"/>
    <w:rsid w:val="00F47B99"/>
    <w:rsid w:val="00F71B0A"/>
    <w:rsid w:val="00F72D7D"/>
    <w:rsid w:val="00F94B3B"/>
    <w:rsid w:val="00F9760C"/>
    <w:rsid w:val="00FA50C4"/>
    <w:rsid w:val="00FC0FD1"/>
    <w:rsid w:val="00FC5A80"/>
    <w:rsid w:val="00FC5BF2"/>
    <w:rsid w:val="00FD0FE8"/>
    <w:rsid w:val="00FD6375"/>
    <w:rsid w:val="00FD6DAB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3B52A"/>
  <w15:docId w15:val="{67E427C4-0FF1-49CB-A9FD-5DBDD48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E07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6398B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A33AE"/>
    <w:pPr>
      <w:ind w:leftChars="200" w:left="480"/>
    </w:pPr>
    <w:rPr>
      <w:rFonts w:eastAsia="新細明體"/>
      <w:szCs w:val="24"/>
    </w:rPr>
  </w:style>
  <w:style w:type="character" w:styleId="ab">
    <w:name w:val="annotation reference"/>
    <w:uiPriority w:val="99"/>
    <w:semiHidden/>
    <w:unhideWhenUsed/>
    <w:rsid w:val="004955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55D8"/>
  </w:style>
  <w:style w:type="character" w:customStyle="1" w:styleId="ad">
    <w:name w:val="註解文字 字元"/>
    <w:link w:val="ac"/>
    <w:uiPriority w:val="99"/>
    <w:semiHidden/>
    <w:rsid w:val="004955D8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55D8"/>
    <w:rPr>
      <w:b/>
      <w:bCs/>
    </w:rPr>
  </w:style>
  <w:style w:type="character" w:customStyle="1" w:styleId="af">
    <w:name w:val="註解主旨 字元"/>
    <w:link w:val="ae"/>
    <w:uiPriority w:val="99"/>
    <w:semiHidden/>
    <w:rsid w:val="004955D8"/>
    <w:rPr>
      <w:b/>
      <w:bCs/>
      <w:kern w:val="2"/>
      <w:sz w:val="24"/>
      <w:szCs w:val="22"/>
    </w:rPr>
  </w:style>
  <w:style w:type="paragraph" w:customStyle="1" w:styleId="-108">
    <w:name w:val="無縮排-108課綱"/>
    <w:basedOn w:val="aa"/>
    <w:qFormat/>
    <w:rsid w:val="001E4D7E"/>
    <w:pPr>
      <w:numPr>
        <w:numId w:val="1"/>
      </w:numPr>
      <w:snapToGrid w:val="0"/>
      <w:ind w:leftChars="0" w:rightChars="10" w:right="24"/>
      <w:jc w:val="both"/>
    </w:pPr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09&#19978;&#25945;&#26448;\2&#25945;&#23416;&#35336;&#21123;\1&#32232;&#34399;_&#26360;&#21517;_&#32032;&#39178;&#23566;&#21521;_&#25945;&#32946;&#29256;-&#20197;&#35506;&#28858;&#21934;&#2030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5FCB-618E-4B6D-A12C-7CBD417A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1編號_書名_素養導向_教育版-以課為單位.dot</Template>
  <TotalTime>117</TotalTime>
  <Pages>5</Pages>
  <Words>821</Words>
  <Characters>4680</Characters>
  <Application>Microsoft Office Word</Application>
  <DocSecurity>0</DocSecurity>
  <Lines>39</Lines>
  <Paragraphs>10</Paragraphs>
  <ScaleCrop>false</ScaleCrop>
  <Company>HOME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eduweb_w7</dc:creator>
  <cp:keywords/>
  <cp:lastModifiedBy>eduweb_w7</cp:lastModifiedBy>
  <cp:revision>3</cp:revision>
  <cp:lastPrinted>2019-01-09T03:03:00Z</cp:lastPrinted>
  <dcterms:created xsi:type="dcterms:W3CDTF">2021-03-17T07:34:00Z</dcterms:created>
  <dcterms:modified xsi:type="dcterms:W3CDTF">2021-03-17T09:30:00Z</dcterms:modified>
</cp:coreProperties>
</file>