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40CD1" w14:textId="77777777" w:rsidR="002E1D55" w:rsidRPr="004E7E8C" w:rsidRDefault="002E1D55" w:rsidP="002E1D55">
      <w:pPr>
        <w:snapToGrid w:val="0"/>
        <w:ind w:firstLineChars="200" w:firstLine="560"/>
        <w:rPr>
          <w:sz w:val="28"/>
          <w:u w:val="single"/>
        </w:rPr>
      </w:pPr>
      <w:r w:rsidRPr="004E7E8C">
        <w:rPr>
          <w:sz w:val="28"/>
          <w:u w:val="single"/>
        </w:rPr>
        <w:t xml:space="preserve">  </w:t>
      </w:r>
      <w:r w:rsidRPr="004E7E8C">
        <w:rPr>
          <w:rFonts w:hint="eastAsia"/>
          <w:sz w:val="28"/>
          <w:u w:val="single"/>
        </w:rPr>
        <w:t xml:space="preserve">      </w:t>
      </w:r>
      <w:r w:rsidRPr="004E7E8C">
        <w:rPr>
          <w:sz w:val="28"/>
          <w:u w:val="single"/>
        </w:rPr>
        <w:t xml:space="preserve">  </w:t>
      </w:r>
      <w:r w:rsidRPr="004E7E8C">
        <w:rPr>
          <w:rFonts w:hint="eastAsia"/>
          <w:sz w:val="28"/>
        </w:rPr>
        <w:t>學年度</w:t>
      </w:r>
      <w:r w:rsidRPr="004E7E8C">
        <w:rPr>
          <w:sz w:val="28"/>
          <w:u w:val="single"/>
        </w:rPr>
        <w:t xml:space="preserve">  </w:t>
      </w:r>
      <w:r w:rsidRPr="004E7E8C">
        <w:rPr>
          <w:rFonts w:hint="eastAsia"/>
          <w:sz w:val="28"/>
          <w:u w:val="single"/>
        </w:rPr>
        <w:t xml:space="preserve">         </w:t>
      </w:r>
      <w:r w:rsidRPr="004E7E8C">
        <w:rPr>
          <w:sz w:val="28"/>
          <w:u w:val="single"/>
        </w:rPr>
        <w:t xml:space="preserve">  </w:t>
      </w:r>
      <w:r w:rsidRPr="004E7E8C">
        <w:rPr>
          <w:rFonts w:hint="eastAsia"/>
          <w:sz w:val="28"/>
        </w:rPr>
        <w:t>國民小學</w:t>
      </w:r>
      <w:r w:rsidRPr="004E7E8C">
        <w:rPr>
          <w:rFonts w:hint="eastAsia"/>
          <w:sz w:val="28"/>
          <w:u w:val="single"/>
        </w:rPr>
        <w:t xml:space="preserve">      </w:t>
      </w:r>
      <w:r w:rsidRPr="004E7E8C">
        <w:rPr>
          <w:sz w:val="28"/>
          <w:u w:val="single"/>
        </w:rPr>
        <w:t xml:space="preserve"> </w:t>
      </w:r>
      <w:r w:rsidRPr="004E7E8C">
        <w:rPr>
          <w:rFonts w:hint="eastAsia"/>
          <w:sz w:val="28"/>
        </w:rPr>
        <w:t>年級</w:t>
      </w:r>
      <w:r w:rsidRPr="004E7E8C">
        <w:rPr>
          <w:rFonts w:hint="eastAsia"/>
          <w:sz w:val="28"/>
          <w:u w:val="single"/>
        </w:rPr>
        <w:t xml:space="preserve">       </w:t>
      </w:r>
      <w:r w:rsidRPr="004E7E8C">
        <w:rPr>
          <w:rFonts w:hint="eastAsia"/>
          <w:sz w:val="28"/>
        </w:rPr>
        <w:t>學期</w:t>
      </w:r>
      <w:r w:rsidRPr="004E7E8C">
        <w:rPr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資訊校訂課程</w:t>
      </w:r>
      <w:r>
        <w:rPr>
          <w:rFonts w:hint="eastAsia"/>
          <w:sz w:val="28"/>
          <w:u w:val="single"/>
        </w:rPr>
        <w:t xml:space="preserve"> </w:t>
      </w:r>
      <w:r w:rsidRPr="004E7E8C">
        <w:rPr>
          <w:sz w:val="28"/>
          <w:u w:val="single"/>
        </w:rPr>
        <w:t xml:space="preserve"> </w:t>
      </w:r>
      <w:r w:rsidRPr="004E7E8C">
        <w:rPr>
          <w:rFonts w:hint="eastAsia"/>
          <w:b/>
          <w:bCs/>
          <w:sz w:val="28"/>
        </w:rPr>
        <w:t>教學計畫表</w:t>
      </w:r>
      <w:r w:rsidRPr="004E7E8C">
        <w:rPr>
          <w:sz w:val="28"/>
        </w:rPr>
        <w:t xml:space="preserve"> </w:t>
      </w:r>
      <w:r w:rsidRPr="004E7E8C">
        <w:rPr>
          <w:sz w:val="28"/>
        </w:rPr>
        <w:t>設計者：</w:t>
      </w:r>
      <w:r w:rsidRPr="004E7E8C">
        <w:rPr>
          <w:sz w:val="28"/>
          <w:u w:val="single"/>
        </w:rPr>
        <w:t xml:space="preserve"> </w:t>
      </w:r>
      <w:r w:rsidRPr="004E7E8C">
        <w:rPr>
          <w:rFonts w:hint="eastAsia"/>
          <w:sz w:val="28"/>
          <w:u w:val="single"/>
        </w:rPr>
        <w:t xml:space="preserve">       </w:t>
      </w:r>
      <w:r w:rsidRPr="004E7E8C">
        <w:rPr>
          <w:sz w:val="28"/>
          <w:u w:val="single"/>
        </w:rPr>
        <w:t xml:space="preserve">   </w:t>
      </w:r>
    </w:p>
    <w:p w14:paraId="22DCA5E3" w14:textId="77777777" w:rsidR="002E1D55" w:rsidRPr="00D800F3" w:rsidRDefault="002E1D55" w:rsidP="002E1D55">
      <w:pPr>
        <w:numPr>
          <w:ilvl w:val="0"/>
          <w:numId w:val="81"/>
        </w:numPr>
        <w:spacing w:beforeLines="100" w:before="360" w:line="240" w:lineRule="atLeast"/>
        <w:contextualSpacing/>
        <w:rPr>
          <w:color w:val="000000"/>
          <w:sz w:val="28"/>
          <w:szCs w:val="28"/>
        </w:rPr>
      </w:pPr>
      <w:r w:rsidRPr="00213FCB">
        <w:rPr>
          <w:rFonts w:hint="eastAsia"/>
          <w:b/>
          <w:sz w:val="28"/>
          <w:szCs w:val="28"/>
        </w:rPr>
        <w:t>學習節數：</w:t>
      </w:r>
      <w:r w:rsidRPr="00DB5EE6">
        <w:rPr>
          <w:rFonts w:hint="eastAsia"/>
          <w:sz w:val="28"/>
          <w:szCs w:val="28"/>
        </w:rPr>
        <w:t>每週學習節數</w:t>
      </w:r>
      <w:r w:rsidRPr="00DB5EE6">
        <w:rPr>
          <w:rFonts w:hint="eastAsia"/>
          <w:sz w:val="28"/>
          <w:szCs w:val="28"/>
        </w:rPr>
        <w:t xml:space="preserve"> 1 </w:t>
      </w:r>
      <w:r w:rsidRPr="00DB5EE6">
        <w:rPr>
          <w:rFonts w:hint="eastAsia"/>
          <w:sz w:val="28"/>
          <w:szCs w:val="28"/>
        </w:rPr>
        <w:t>節，列入彈性學習時間內教學，共</w:t>
      </w:r>
      <w:r w:rsidRPr="00DB5EE6">
        <w:rPr>
          <w:rFonts w:hint="eastAsia"/>
          <w:sz w:val="28"/>
          <w:szCs w:val="28"/>
        </w:rPr>
        <w:t xml:space="preserve"> 2</w:t>
      </w:r>
      <w:r>
        <w:rPr>
          <w:rFonts w:hint="eastAsia"/>
          <w:sz w:val="28"/>
          <w:szCs w:val="28"/>
        </w:rPr>
        <w:t>0</w:t>
      </w:r>
      <w:r w:rsidRPr="00DB5EE6">
        <w:rPr>
          <w:rFonts w:hint="eastAsia"/>
          <w:sz w:val="28"/>
          <w:szCs w:val="28"/>
        </w:rPr>
        <w:t xml:space="preserve"> </w:t>
      </w:r>
      <w:r w:rsidRPr="00DB5EE6">
        <w:rPr>
          <w:rFonts w:hint="eastAsia"/>
          <w:sz w:val="28"/>
          <w:szCs w:val="28"/>
        </w:rPr>
        <w:t>節。</w:t>
      </w:r>
    </w:p>
    <w:p w14:paraId="05D4C7F7" w14:textId="77777777" w:rsidR="002E1D55" w:rsidRPr="00213FCB" w:rsidRDefault="002E1D55" w:rsidP="002E1D55">
      <w:pPr>
        <w:numPr>
          <w:ilvl w:val="0"/>
          <w:numId w:val="81"/>
        </w:numPr>
        <w:spacing w:beforeLines="100" w:before="360" w:line="240" w:lineRule="atLeast"/>
        <w:contextualSpacing/>
        <w:rPr>
          <w:b/>
          <w:color w:val="000000"/>
          <w:sz w:val="28"/>
          <w:szCs w:val="28"/>
        </w:rPr>
      </w:pPr>
      <w:r w:rsidRPr="00213FCB">
        <w:rPr>
          <w:rFonts w:hint="eastAsia"/>
          <w:b/>
          <w:sz w:val="28"/>
          <w:szCs w:val="28"/>
        </w:rPr>
        <w:t>課程內涵</w:t>
      </w:r>
      <w:r w:rsidRPr="00213FCB">
        <w:rPr>
          <w:b/>
          <w:color w:val="000000"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651"/>
        <w:gridCol w:w="13043"/>
      </w:tblGrid>
      <w:tr w:rsidR="002E1D55" w:rsidRPr="00D32BEB" w14:paraId="655CA3AE" w14:textId="77777777" w:rsidTr="0055581D">
        <w:trPr>
          <w:trHeight w:val="1095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4F0801AE" w14:textId="77777777" w:rsidR="002E1D55" w:rsidRPr="00D32BEB" w:rsidRDefault="002E1D55" w:rsidP="0055581D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32BEB">
              <w:rPr>
                <w:rFonts w:hint="eastAsia"/>
                <w:color w:val="000000"/>
                <w:sz w:val="28"/>
                <w:szCs w:val="28"/>
              </w:rPr>
              <w:t>核心素養</w:t>
            </w:r>
          </w:p>
          <w:p w14:paraId="01355DD6" w14:textId="77777777" w:rsidR="002E1D55" w:rsidRPr="00D32BEB" w:rsidRDefault="002E1D55" w:rsidP="0055581D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32BEB">
              <w:rPr>
                <w:rFonts w:hint="eastAsia"/>
                <w:color w:val="000000"/>
                <w:sz w:val="28"/>
                <w:szCs w:val="28"/>
              </w:rPr>
              <w:t>（總綱或領綱）</w:t>
            </w:r>
          </w:p>
        </w:tc>
        <w:tc>
          <w:tcPr>
            <w:tcW w:w="13100" w:type="dxa"/>
            <w:shd w:val="clear" w:color="auto" w:fill="auto"/>
          </w:tcPr>
          <w:p w14:paraId="775D8440" w14:textId="77777777" w:rsidR="002E1D55" w:rsidRPr="00D32BEB" w:rsidRDefault="002E1D55" w:rsidP="0055581D">
            <w:pPr>
              <w:tabs>
                <w:tab w:val="left" w:pos="4009"/>
                <w:tab w:val="left" w:pos="8545"/>
              </w:tabs>
              <w:snapToGrid w:val="0"/>
              <w:contextualSpacing/>
              <w:rPr>
                <w:color w:val="000000"/>
                <w:sz w:val="28"/>
                <w:szCs w:val="28"/>
              </w:rPr>
            </w:pPr>
            <w:r w:rsidRPr="00D32BEB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Pr="00D32BEB">
              <w:rPr>
                <w:rFonts w:ascii="標楷體" w:hAnsi="標楷體"/>
                <w:color w:val="000000"/>
                <w:sz w:val="28"/>
                <w:szCs w:val="28"/>
              </w:rPr>
              <w:t xml:space="preserve"> </w:t>
            </w:r>
            <w:r w:rsidRPr="00D32BEB">
              <w:rPr>
                <w:color w:val="000000"/>
                <w:sz w:val="28"/>
                <w:szCs w:val="28"/>
              </w:rPr>
              <w:t>A1</w:t>
            </w:r>
            <w:r w:rsidRPr="00D32BEB">
              <w:rPr>
                <w:rFonts w:hint="eastAsia"/>
                <w:color w:val="000000"/>
                <w:sz w:val="28"/>
                <w:szCs w:val="28"/>
              </w:rPr>
              <w:t>身心素質與自我精進</w:t>
            </w:r>
            <w:r w:rsidRPr="00D32BEB">
              <w:rPr>
                <w:color w:val="000000"/>
                <w:sz w:val="28"/>
                <w:szCs w:val="28"/>
              </w:rPr>
              <w:tab/>
            </w:r>
            <w:r w:rsidRPr="00D32BEB">
              <w:rPr>
                <w:rFonts w:ascii="標楷體" w:hAnsi="標楷體" w:hint="eastAsia"/>
                <w:color w:val="000000"/>
                <w:sz w:val="28"/>
                <w:szCs w:val="28"/>
              </w:rPr>
              <w:t>■</w:t>
            </w:r>
            <w:r w:rsidRPr="00D32BEB">
              <w:rPr>
                <w:rFonts w:ascii="標楷體" w:hAnsi="標楷體"/>
                <w:color w:val="000000"/>
                <w:sz w:val="28"/>
                <w:szCs w:val="28"/>
              </w:rPr>
              <w:t xml:space="preserve"> </w:t>
            </w:r>
            <w:r w:rsidRPr="00D32BEB">
              <w:rPr>
                <w:rFonts w:hint="eastAsia"/>
                <w:color w:val="000000"/>
                <w:sz w:val="28"/>
                <w:szCs w:val="28"/>
              </w:rPr>
              <w:t>A2</w:t>
            </w:r>
            <w:r w:rsidRPr="00D32BEB">
              <w:rPr>
                <w:rFonts w:hint="eastAsia"/>
                <w:color w:val="000000"/>
                <w:sz w:val="28"/>
                <w:szCs w:val="28"/>
              </w:rPr>
              <w:t>系統思考與解決問題</w:t>
            </w:r>
            <w:r w:rsidRPr="00D32BEB">
              <w:rPr>
                <w:color w:val="000000"/>
                <w:sz w:val="28"/>
                <w:szCs w:val="28"/>
              </w:rPr>
              <w:tab/>
            </w:r>
            <w:r w:rsidRPr="00D32BEB">
              <w:rPr>
                <w:rFonts w:ascii="標楷體" w:hAnsi="標楷體" w:hint="eastAsia"/>
                <w:color w:val="000000"/>
                <w:sz w:val="28"/>
                <w:szCs w:val="28"/>
              </w:rPr>
              <w:t>■</w:t>
            </w:r>
            <w:r w:rsidRPr="00D32BEB">
              <w:rPr>
                <w:rFonts w:ascii="標楷體" w:hAnsi="標楷體"/>
                <w:color w:val="000000"/>
                <w:sz w:val="28"/>
                <w:szCs w:val="28"/>
              </w:rPr>
              <w:t xml:space="preserve"> </w:t>
            </w:r>
            <w:r w:rsidRPr="00D32BEB">
              <w:rPr>
                <w:color w:val="000000"/>
                <w:sz w:val="28"/>
                <w:szCs w:val="28"/>
              </w:rPr>
              <w:t>A3</w:t>
            </w:r>
            <w:r w:rsidRPr="00D32BEB">
              <w:rPr>
                <w:rFonts w:hint="eastAsia"/>
                <w:color w:val="000000"/>
                <w:sz w:val="28"/>
                <w:szCs w:val="28"/>
              </w:rPr>
              <w:t>規劃執行與創新應變</w:t>
            </w:r>
          </w:p>
          <w:p w14:paraId="59A77D37" w14:textId="3F9F8BBB" w:rsidR="002E1D55" w:rsidRPr="00D32BEB" w:rsidRDefault="002E1D55" w:rsidP="0055581D">
            <w:pPr>
              <w:tabs>
                <w:tab w:val="left" w:pos="4009"/>
                <w:tab w:val="left" w:pos="8545"/>
              </w:tabs>
              <w:snapToGrid w:val="0"/>
              <w:contextualSpacing/>
              <w:rPr>
                <w:color w:val="000000"/>
                <w:sz w:val="28"/>
                <w:szCs w:val="28"/>
              </w:rPr>
            </w:pPr>
            <w:r w:rsidRPr="00D32BEB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■ </w:t>
            </w:r>
            <w:r w:rsidRPr="00D32BEB">
              <w:rPr>
                <w:rFonts w:hint="eastAsia"/>
                <w:color w:val="000000"/>
                <w:sz w:val="28"/>
                <w:szCs w:val="28"/>
              </w:rPr>
              <w:t>B1</w:t>
            </w:r>
            <w:r w:rsidRPr="00D32BEB">
              <w:rPr>
                <w:rFonts w:hint="eastAsia"/>
                <w:color w:val="000000"/>
                <w:sz w:val="28"/>
                <w:szCs w:val="28"/>
              </w:rPr>
              <w:t>符號運用與溝通表達</w:t>
            </w:r>
            <w:r w:rsidRPr="00D32BEB">
              <w:rPr>
                <w:color w:val="000000"/>
                <w:sz w:val="28"/>
                <w:szCs w:val="28"/>
              </w:rPr>
              <w:tab/>
            </w:r>
            <w:r w:rsidRPr="00D32BEB">
              <w:rPr>
                <w:rFonts w:ascii="標楷體" w:hAnsi="標楷體" w:hint="eastAsia"/>
                <w:color w:val="000000"/>
                <w:sz w:val="28"/>
                <w:szCs w:val="28"/>
              </w:rPr>
              <w:t>■</w:t>
            </w:r>
            <w:r w:rsidRPr="00D32BEB">
              <w:rPr>
                <w:rFonts w:ascii="標楷體" w:hAnsi="標楷體"/>
                <w:color w:val="000000"/>
                <w:sz w:val="28"/>
                <w:szCs w:val="28"/>
              </w:rPr>
              <w:t xml:space="preserve"> </w:t>
            </w:r>
            <w:r w:rsidRPr="00D32BEB">
              <w:rPr>
                <w:rFonts w:hint="eastAsia"/>
                <w:color w:val="000000"/>
                <w:sz w:val="28"/>
                <w:szCs w:val="28"/>
              </w:rPr>
              <w:t>B2</w:t>
            </w:r>
            <w:r w:rsidRPr="00D32BEB">
              <w:rPr>
                <w:rFonts w:hint="eastAsia"/>
                <w:color w:val="000000"/>
                <w:sz w:val="28"/>
                <w:szCs w:val="28"/>
              </w:rPr>
              <w:t>科技資訊與媒體素養</w:t>
            </w:r>
            <w:r w:rsidRPr="00D32BEB">
              <w:rPr>
                <w:color w:val="000000"/>
                <w:sz w:val="28"/>
                <w:szCs w:val="28"/>
              </w:rPr>
              <w:tab/>
            </w:r>
            <w:r w:rsidR="001D2E1C" w:rsidRPr="00D32BEB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Pr="00D32BEB">
              <w:rPr>
                <w:rFonts w:ascii="標楷體" w:hAnsi="標楷體"/>
                <w:color w:val="000000"/>
                <w:sz w:val="28"/>
                <w:szCs w:val="28"/>
              </w:rPr>
              <w:t xml:space="preserve"> </w:t>
            </w:r>
            <w:r w:rsidRPr="00D32BEB">
              <w:rPr>
                <w:rFonts w:hint="eastAsia"/>
                <w:color w:val="000000"/>
                <w:sz w:val="28"/>
                <w:szCs w:val="28"/>
              </w:rPr>
              <w:t>B3</w:t>
            </w:r>
            <w:r w:rsidRPr="00D32BEB">
              <w:rPr>
                <w:rFonts w:hint="eastAsia"/>
                <w:color w:val="000000"/>
                <w:sz w:val="28"/>
                <w:szCs w:val="28"/>
              </w:rPr>
              <w:t>藝術涵養與美感素養</w:t>
            </w:r>
          </w:p>
          <w:p w14:paraId="097B9700" w14:textId="79B81F02" w:rsidR="002E1D55" w:rsidRPr="00D32BEB" w:rsidRDefault="001D2E1C" w:rsidP="0055581D">
            <w:pPr>
              <w:tabs>
                <w:tab w:val="left" w:pos="4009"/>
                <w:tab w:val="left" w:pos="8545"/>
              </w:tabs>
              <w:snapToGrid w:val="0"/>
              <w:contextualSpacing/>
              <w:rPr>
                <w:color w:val="000000"/>
                <w:sz w:val="28"/>
                <w:szCs w:val="28"/>
              </w:rPr>
            </w:pPr>
            <w:r w:rsidRPr="00D32BEB">
              <w:rPr>
                <w:rFonts w:ascii="標楷體" w:hAnsi="標楷體" w:hint="eastAsia"/>
                <w:color w:val="000000"/>
                <w:sz w:val="28"/>
                <w:szCs w:val="28"/>
              </w:rPr>
              <w:t>■</w:t>
            </w:r>
            <w:r w:rsidR="002E1D55" w:rsidRPr="00D32BEB">
              <w:rPr>
                <w:rFonts w:ascii="標楷體" w:hAnsi="標楷體"/>
                <w:color w:val="000000"/>
                <w:sz w:val="28"/>
                <w:szCs w:val="28"/>
              </w:rPr>
              <w:t xml:space="preserve"> </w:t>
            </w:r>
            <w:r w:rsidR="002E1D55" w:rsidRPr="00D32BEB">
              <w:rPr>
                <w:color w:val="000000"/>
                <w:sz w:val="28"/>
                <w:szCs w:val="28"/>
              </w:rPr>
              <w:t>C1</w:t>
            </w:r>
            <w:r w:rsidR="002E1D55" w:rsidRPr="00D32BEB">
              <w:rPr>
                <w:rFonts w:hint="eastAsia"/>
                <w:color w:val="000000"/>
                <w:sz w:val="28"/>
                <w:szCs w:val="28"/>
              </w:rPr>
              <w:t>道德實踐與公民意識</w:t>
            </w:r>
            <w:r w:rsidR="002E1D55" w:rsidRPr="00D32BEB">
              <w:rPr>
                <w:color w:val="000000"/>
                <w:sz w:val="28"/>
                <w:szCs w:val="28"/>
              </w:rPr>
              <w:tab/>
            </w:r>
            <w:r w:rsidRPr="00D32BEB">
              <w:rPr>
                <w:rFonts w:ascii="標楷體" w:hAnsi="標楷體" w:hint="eastAsia"/>
                <w:color w:val="000000"/>
                <w:sz w:val="28"/>
                <w:szCs w:val="28"/>
              </w:rPr>
              <w:t>■</w:t>
            </w:r>
            <w:r w:rsidR="002E1D55" w:rsidRPr="00D32BEB">
              <w:rPr>
                <w:rFonts w:ascii="標楷體" w:hAnsi="標楷體"/>
                <w:color w:val="000000"/>
                <w:sz w:val="28"/>
                <w:szCs w:val="28"/>
              </w:rPr>
              <w:t xml:space="preserve"> </w:t>
            </w:r>
            <w:r w:rsidR="002E1D55" w:rsidRPr="00D32BEB">
              <w:rPr>
                <w:rFonts w:hint="eastAsia"/>
                <w:color w:val="000000"/>
                <w:sz w:val="28"/>
                <w:szCs w:val="28"/>
              </w:rPr>
              <w:t>C2</w:t>
            </w:r>
            <w:r w:rsidR="002E1D55" w:rsidRPr="00D32BEB">
              <w:rPr>
                <w:rFonts w:hint="eastAsia"/>
                <w:color w:val="000000"/>
                <w:sz w:val="28"/>
                <w:szCs w:val="28"/>
              </w:rPr>
              <w:t>人際關係與團隊合作</w:t>
            </w:r>
            <w:r w:rsidR="002E1D55" w:rsidRPr="00D32BEB">
              <w:rPr>
                <w:color w:val="000000"/>
                <w:sz w:val="28"/>
                <w:szCs w:val="28"/>
              </w:rPr>
              <w:tab/>
            </w:r>
            <w:r w:rsidR="002E1D55" w:rsidRPr="00D32BEB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="002E1D55" w:rsidRPr="00D32BEB">
              <w:rPr>
                <w:rFonts w:ascii="標楷體" w:hAnsi="標楷體"/>
                <w:color w:val="000000"/>
                <w:sz w:val="28"/>
                <w:szCs w:val="28"/>
              </w:rPr>
              <w:t xml:space="preserve"> </w:t>
            </w:r>
            <w:r w:rsidR="002E1D55" w:rsidRPr="00D32BEB">
              <w:rPr>
                <w:color w:val="000000"/>
                <w:sz w:val="28"/>
                <w:szCs w:val="28"/>
              </w:rPr>
              <w:t>C3</w:t>
            </w:r>
            <w:r w:rsidR="002E1D55" w:rsidRPr="00D32BEB">
              <w:rPr>
                <w:rFonts w:hint="eastAsia"/>
                <w:color w:val="000000"/>
                <w:sz w:val="28"/>
                <w:szCs w:val="28"/>
              </w:rPr>
              <w:t>多元文化與國際理解</w:t>
            </w:r>
          </w:p>
        </w:tc>
      </w:tr>
      <w:tr w:rsidR="002E1D55" w:rsidRPr="00D32BEB" w14:paraId="4FDA410F" w14:textId="77777777" w:rsidTr="0055581D">
        <w:trPr>
          <w:trHeight w:val="1095"/>
        </w:trPr>
        <w:tc>
          <w:tcPr>
            <w:tcW w:w="2660" w:type="dxa"/>
            <w:vMerge/>
            <w:shd w:val="clear" w:color="auto" w:fill="auto"/>
            <w:vAlign w:val="center"/>
          </w:tcPr>
          <w:p w14:paraId="2E002B65" w14:textId="77777777" w:rsidR="002E1D55" w:rsidRPr="00D32BEB" w:rsidRDefault="002E1D55" w:rsidP="0055581D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00" w:type="dxa"/>
            <w:shd w:val="clear" w:color="auto" w:fill="auto"/>
          </w:tcPr>
          <w:p w14:paraId="6C35FD5D" w14:textId="77777777" w:rsidR="002E1D55" w:rsidRPr="00D32BEB" w:rsidRDefault="002E1D55" w:rsidP="0055581D">
            <w:pPr>
              <w:snapToGrid w:val="0"/>
              <w:contextualSpacing/>
              <w:rPr>
                <w:sz w:val="28"/>
              </w:rPr>
            </w:pPr>
            <w:r w:rsidRPr="00D32BEB">
              <w:rPr>
                <w:rFonts w:hint="eastAsia"/>
                <w:b/>
                <w:sz w:val="28"/>
              </w:rPr>
              <w:t>科</w:t>
            </w:r>
            <w:r w:rsidRPr="00D32BEB">
              <w:rPr>
                <w:rFonts w:hint="eastAsia"/>
                <w:b/>
                <w:sz w:val="28"/>
              </w:rPr>
              <w:t>-E-A2</w:t>
            </w:r>
            <w:r w:rsidRPr="00D32BEB">
              <w:rPr>
                <w:rFonts w:hint="eastAsia"/>
                <w:sz w:val="28"/>
              </w:rPr>
              <w:t xml:space="preserve"> </w:t>
            </w:r>
            <w:r w:rsidRPr="00D32BEB">
              <w:rPr>
                <w:rFonts w:hint="eastAsia"/>
                <w:sz w:val="28"/>
              </w:rPr>
              <w:t>具備探索問題的能力，並能透過科技工具的體驗與實踐處理日常生活問題。</w:t>
            </w:r>
          </w:p>
          <w:p w14:paraId="6E45CBB9" w14:textId="77777777" w:rsidR="002E1D55" w:rsidRPr="00D32BEB" w:rsidRDefault="002E1D55" w:rsidP="0055581D">
            <w:pPr>
              <w:snapToGrid w:val="0"/>
              <w:contextualSpacing/>
              <w:rPr>
                <w:sz w:val="28"/>
              </w:rPr>
            </w:pPr>
            <w:r w:rsidRPr="00D32BEB">
              <w:rPr>
                <w:rFonts w:hint="eastAsia"/>
                <w:b/>
                <w:sz w:val="28"/>
              </w:rPr>
              <w:t>科</w:t>
            </w:r>
            <w:r w:rsidRPr="00D32BEB">
              <w:rPr>
                <w:rFonts w:hint="eastAsia"/>
                <w:b/>
                <w:sz w:val="28"/>
              </w:rPr>
              <w:t>-E-A3</w:t>
            </w:r>
            <w:r w:rsidRPr="00D32BEB">
              <w:rPr>
                <w:rFonts w:hint="eastAsia"/>
                <w:sz w:val="28"/>
              </w:rPr>
              <w:t xml:space="preserve"> </w:t>
            </w:r>
            <w:r w:rsidRPr="00D32BEB">
              <w:rPr>
                <w:rFonts w:hint="eastAsia"/>
                <w:sz w:val="28"/>
              </w:rPr>
              <w:t>具備運用科技規劃與執行計畫的基本概念，並能應用於日常生活。</w:t>
            </w:r>
          </w:p>
          <w:p w14:paraId="06A56AA0" w14:textId="77777777" w:rsidR="002E1D55" w:rsidRPr="00D32BEB" w:rsidRDefault="002E1D55" w:rsidP="0055581D">
            <w:pPr>
              <w:snapToGrid w:val="0"/>
              <w:contextualSpacing/>
              <w:rPr>
                <w:sz w:val="28"/>
              </w:rPr>
            </w:pPr>
            <w:r w:rsidRPr="00D32BEB">
              <w:rPr>
                <w:rFonts w:hint="eastAsia"/>
                <w:b/>
                <w:sz w:val="28"/>
              </w:rPr>
              <w:t>科</w:t>
            </w:r>
            <w:r w:rsidRPr="00D32BEB">
              <w:rPr>
                <w:rFonts w:hint="eastAsia"/>
                <w:b/>
                <w:sz w:val="28"/>
              </w:rPr>
              <w:t>-E-B1</w:t>
            </w:r>
            <w:r w:rsidRPr="00D32BEB">
              <w:rPr>
                <w:rFonts w:hint="eastAsia"/>
                <w:sz w:val="28"/>
              </w:rPr>
              <w:t xml:space="preserve"> </w:t>
            </w:r>
            <w:r w:rsidRPr="00D32BEB">
              <w:rPr>
                <w:rFonts w:hint="eastAsia"/>
                <w:sz w:val="28"/>
              </w:rPr>
              <w:t>具備科技表達與運算思維的基本素養，並能運用基礎科技與邏輯符號進行人際溝通與概念表達。</w:t>
            </w:r>
          </w:p>
          <w:p w14:paraId="12F83DB1" w14:textId="77777777" w:rsidR="002E1D55" w:rsidRPr="00D32BEB" w:rsidRDefault="002E1D55" w:rsidP="0055581D">
            <w:pPr>
              <w:snapToGrid w:val="0"/>
              <w:contextualSpacing/>
              <w:rPr>
                <w:sz w:val="28"/>
              </w:rPr>
            </w:pPr>
            <w:r w:rsidRPr="00D32BEB">
              <w:rPr>
                <w:rFonts w:hint="eastAsia"/>
                <w:b/>
                <w:sz w:val="28"/>
              </w:rPr>
              <w:t>科</w:t>
            </w:r>
            <w:r w:rsidRPr="00D32BEB">
              <w:rPr>
                <w:rFonts w:hint="eastAsia"/>
                <w:b/>
                <w:sz w:val="28"/>
              </w:rPr>
              <w:t>-E-B2</w:t>
            </w:r>
            <w:r w:rsidRPr="00D32BEB">
              <w:rPr>
                <w:rFonts w:hint="eastAsia"/>
                <w:sz w:val="28"/>
              </w:rPr>
              <w:t xml:space="preserve"> </w:t>
            </w:r>
            <w:r w:rsidRPr="00D32BEB">
              <w:rPr>
                <w:rFonts w:hint="eastAsia"/>
                <w:sz w:val="28"/>
              </w:rPr>
              <w:t>具備使用基本科技與資訊工具的能力，並理解科技、資訊與媒體的基礎概念。</w:t>
            </w:r>
          </w:p>
          <w:p w14:paraId="7772623B" w14:textId="77777777" w:rsidR="002E1D55" w:rsidRPr="00D32BEB" w:rsidRDefault="002E1D55" w:rsidP="0055581D">
            <w:pPr>
              <w:snapToGrid w:val="0"/>
              <w:contextualSpacing/>
              <w:rPr>
                <w:sz w:val="28"/>
              </w:rPr>
            </w:pPr>
            <w:r w:rsidRPr="00D32BEB">
              <w:rPr>
                <w:rFonts w:hint="eastAsia"/>
                <w:b/>
                <w:sz w:val="28"/>
              </w:rPr>
              <w:t>科</w:t>
            </w:r>
            <w:r w:rsidRPr="00D32BEB">
              <w:rPr>
                <w:rFonts w:hint="eastAsia"/>
                <w:b/>
                <w:sz w:val="28"/>
              </w:rPr>
              <w:t>-E-C1</w:t>
            </w:r>
            <w:r w:rsidRPr="00D32BEB">
              <w:rPr>
                <w:rFonts w:hint="eastAsia"/>
                <w:sz w:val="28"/>
              </w:rPr>
              <w:t xml:space="preserve"> </w:t>
            </w:r>
            <w:r w:rsidRPr="00D32BEB">
              <w:rPr>
                <w:rFonts w:hint="eastAsia"/>
                <w:sz w:val="28"/>
              </w:rPr>
              <w:t>認識科技使用的公民責任，並具備科技應用的倫理規範之知能與實踐力。</w:t>
            </w:r>
          </w:p>
          <w:p w14:paraId="06784ACD" w14:textId="35D3F7AF" w:rsidR="002E1D55" w:rsidRPr="001D2E1C" w:rsidRDefault="002E1D55" w:rsidP="0055581D">
            <w:pPr>
              <w:snapToGrid w:val="0"/>
              <w:contextualSpacing/>
              <w:rPr>
                <w:sz w:val="28"/>
              </w:rPr>
            </w:pPr>
            <w:r w:rsidRPr="00D32BEB">
              <w:rPr>
                <w:rFonts w:hint="eastAsia"/>
                <w:b/>
                <w:sz w:val="28"/>
              </w:rPr>
              <w:t>科</w:t>
            </w:r>
            <w:r w:rsidRPr="00D32BEB">
              <w:rPr>
                <w:rFonts w:hint="eastAsia"/>
                <w:b/>
                <w:sz w:val="28"/>
              </w:rPr>
              <w:t>-E-C2</w:t>
            </w:r>
            <w:r w:rsidRPr="00D32BEB">
              <w:rPr>
                <w:rFonts w:hint="eastAsia"/>
                <w:sz w:val="28"/>
              </w:rPr>
              <w:t xml:space="preserve"> </w:t>
            </w:r>
            <w:r w:rsidRPr="00D32BEB">
              <w:rPr>
                <w:rFonts w:hint="eastAsia"/>
                <w:sz w:val="28"/>
              </w:rPr>
              <w:t>具備利用科技與他人互動及合作之能力與態度。</w:t>
            </w:r>
          </w:p>
        </w:tc>
      </w:tr>
      <w:tr w:rsidR="002E1D55" w:rsidRPr="00D32BEB" w14:paraId="5E59B679" w14:textId="77777777" w:rsidTr="0055581D">
        <w:tc>
          <w:tcPr>
            <w:tcW w:w="2660" w:type="dxa"/>
            <w:shd w:val="clear" w:color="auto" w:fill="auto"/>
            <w:vAlign w:val="center"/>
          </w:tcPr>
          <w:p w14:paraId="02FECB33" w14:textId="77777777" w:rsidR="002E1D55" w:rsidRPr="00D32BEB" w:rsidRDefault="002E1D55" w:rsidP="0055581D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32BEB">
              <w:rPr>
                <w:rFonts w:hint="eastAsia"/>
                <w:color w:val="000000"/>
                <w:sz w:val="28"/>
                <w:szCs w:val="28"/>
              </w:rPr>
              <w:t>課程目標</w:t>
            </w:r>
          </w:p>
        </w:tc>
        <w:tc>
          <w:tcPr>
            <w:tcW w:w="13100" w:type="dxa"/>
            <w:shd w:val="clear" w:color="auto" w:fill="auto"/>
          </w:tcPr>
          <w:p w14:paraId="7B7FD89B" w14:textId="77777777" w:rsidR="004C27F3" w:rsidRPr="004C27F3" w:rsidRDefault="004C27F3" w:rsidP="004C27F3">
            <w:pPr>
              <w:numPr>
                <w:ilvl w:val="0"/>
                <w:numId w:val="82"/>
              </w:numPr>
              <w:snapToGrid w:val="0"/>
              <w:contextualSpacing/>
              <w:rPr>
                <w:sz w:val="28"/>
                <w:szCs w:val="28"/>
              </w:rPr>
            </w:pPr>
            <w:r w:rsidRPr="004C27F3">
              <w:rPr>
                <w:rFonts w:hint="eastAsia"/>
                <w:sz w:val="28"/>
                <w:szCs w:val="28"/>
              </w:rPr>
              <w:t>學生能操作瀏覽器，探索網路世界，學會搜尋與取得需要的網路資源。</w:t>
            </w:r>
          </w:p>
          <w:p w14:paraId="72A5B4D5" w14:textId="77777777" w:rsidR="004C27F3" w:rsidRPr="004C27F3" w:rsidRDefault="004C27F3" w:rsidP="004C27F3">
            <w:pPr>
              <w:numPr>
                <w:ilvl w:val="0"/>
                <w:numId w:val="82"/>
              </w:numPr>
              <w:snapToGrid w:val="0"/>
              <w:contextualSpacing/>
              <w:rPr>
                <w:sz w:val="28"/>
                <w:szCs w:val="28"/>
              </w:rPr>
            </w:pPr>
            <w:r w:rsidRPr="004C27F3">
              <w:rPr>
                <w:rFonts w:hint="eastAsia"/>
                <w:sz w:val="28"/>
                <w:szCs w:val="28"/>
              </w:rPr>
              <w:t>學生能遵守資訊安全與倫理，培養網路好公民的責任感。</w:t>
            </w:r>
          </w:p>
          <w:p w14:paraId="5A173967" w14:textId="77777777" w:rsidR="004C27F3" w:rsidRPr="004C27F3" w:rsidRDefault="004C27F3" w:rsidP="004C27F3">
            <w:pPr>
              <w:numPr>
                <w:ilvl w:val="0"/>
                <w:numId w:val="82"/>
              </w:numPr>
              <w:snapToGrid w:val="0"/>
              <w:contextualSpacing/>
              <w:rPr>
                <w:sz w:val="28"/>
                <w:szCs w:val="28"/>
              </w:rPr>
            </w:pPr>
            <w:r w:rsidRPr="004C27F3">
              <w:rPr>
                <w:rFonts w:hint="eastAsia"/>
                <w:sz w:val="28"/>
                <w:szCs w:val="28"/>
              </w:rPr>
              <w:t>學生能運用資訊工具，瀏覽世界各地風景，體會地球生態與人文建築之美。</w:t>
            </w:r>
          </w:p>
          <w:p w14:paraId="4801FF28" w14:textId="77777777" w:rsidR="004C27F3" w:rsidRPr="004C27F3" w:rsidRDefault="004C27F3" w:rsidP="004C27F3">
            <w:pPr>
              <w:numPr>
                <w:ilvl w:val="0"/>
                <w:numId w:val="82"/>
              </w:numPr>
              <w:snapToGrid w:val="0"/>
              <w:contextualSpacing/>
              <w:rPr>
                <w:sz w:val="28"/>
                <w:szCs w:val="28"/>
              </w:rPr>
            </w:pPr>
            <w:r w:rsidRPr="004C27F3">
              <w:rPr>
                <w:rFonts w:hint="eastAsia"/>
                <w:sz w:val="28"/>
                <w:szCs w:val="28"/>
              </w:rPr>
              <w:t>學生能具備使用資訊工具與人交談、共享資源的技能，表現合作溝通的能力。</w:t>
            </w:r>
          </w:p>
          <w:p w14:paraId="03C6027A" w14:textId="0FA67A1A" w:rsidR="002E1D55" w:rsidRPr="00D32BEB" w:rsidRDefault="004C27F3" w:rsidP="004C27F3">
            <w:pPr>
              <w:numPr>
                <w:ilvl w:val="0"/>
                <w:numId w:val="82"/>
              </w:numPr>
              <w:snapToGrid w:val="0"/>
              <w:contextualSpacing/>
              <w:rPr>
                <w:sz w:val="28"/>
                <w:szCs w:val="28"/>
              </w:rPr>
            </w:pPr>
            <w:r w:rsidRPr="004C27F3">
              <w:rPr>
                <w:rFonts w:hint="eastAsia"/>
                <w:sz w:val="28"/>
                <w:szCs w:val="28"/>
              </w:rPr>
              <w:t>學生能運用從網路取得的多媒體資源，組織成簡單的文件與協作平台，培養整合數位資源的能力。</w:t>
            </w:r>
          </w:p>
        </w:tc>
      </w:tr>
    </w:tbl>
    <w:p w14:paraId="32BA1A9D" w14:textId="77777777" w:rsidR="002E1D55" w:rsidRDefault="002E1D55" w:rsidP="002E1D55">
      <w:pPr>
        <w:spacing w:beforeLines="100" w:before="360" w:line="240" w:lineRule="atLeast"/>
        <w:contextualSpacing/>
        <w:rPr>
          <w:color w:val="000000"/>
          <w:sz w:val="28"/>
          <w:szCs w:val="28"/>
        </w:rPr>
      </w:pPr>
    </w:p>
    <w:p w14:paraId="289BBB59" w14:textId="77777777" w:rsidR="00CA2BC7" w:rsidRDefault="00CA2BC7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96F15A7" w14:textId="77777777" w:rsidR="002E1D55" w:rsidRPr="00213FCB" w:rsidRDefault="002E1D55" w:rsidP="002E1D55">
      <w:pPr>
        <w:numPr>
          <w:ilvl w:val="0"/>
          <w:numId w:val="81"/>
        </w:numPr>
        <w:spacing w:beforeLines="100" w:before="360" w:line="240" w:lineRule="atLeast"/>
        <w:contextualSpacing/>
        <w:rPr>
          <w:b/>
          <w:sz w:val="28"/>
          <w:szCs w:val="28"/>
        </w:rPr>
      </w:pPr>
      <w:r w:rsidRPr="00213FCB">
        <w:rPr>
          <w:b/>
          <w:sz w:val="28"/>
          <w:szCs w:val="28"/>
        </w:rPr>
        <w:lastRenderedPageBreak/>
        <w:t>課程架構圖：</w:t>
      </w:r>
    </w:p>
    <w:p w14:paraId="359E9D15" w14:textId="77777777" w:rsidR="002E1D55" w:rsidRPr="00A864B2" w:rsidRDefault="00CA2BC7" w:rsidP="002E1D55">
      <w:pPr>
        <w:spacing w:beforeLines="100" w:before="360" w:line="240" w:lineRule="atLeast"/>
        <w:contextualSpacing/>
        <w:rPr>
          <w:sz w:val="28"/>
          <w:szCs w:val="28"/>
        </w:rPr>
      </w:pPr>
      <w:r>
        <w:rPr>
          <w:rFonts w:ascii="標楷體" w:hAnsi="標楷體" w:cs="標楷體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 wp14:anchorId="1A4B46FD" wp14:editId="64CA0DD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766050" cy="5915025"/>
            <wp:effectExtent l="0" t="19050" r="0" b="47625"/>
            <wp:wrapNone/>
            <wp:docPr id="37" name="資料庫圖表 3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CFA62" w14:textId="77777777" w:rsidR="00CA2BC7" w:rsidRDefault="00CA2BC7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41E4D95" w14:textId="77777777" w:rsidR="00C5003B" w:rsidRPr="002E1D55" w:rsidRDefault="002E1D55" w:rsidP="002E1D55">
      <w:pPr>
        <w:numPr>
          <w:ilvl w:val="0"/>
          <w:numId w:val="81"/>
        </w:numPr>
        <w:spacing w:beforeLines="100" w:before="360" w:line="240" w:lineRule="atLeast"/>
        <w:contextualSpacing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素養導向教學規劃</w:t>
      </w:r>
      <w:r w:rsidRPr="00213FCB">
        <w:rPr>
          <w:rFonts w:hint="eastAsia"/>
          <w:b/>
          <w:sz w:val="28"/>
          <w:szCs w:val="28"/>
        </w:rPr>
        <w:t>：</w:t>
      </w:r>
    </w:p>
    <w:tbl>
      <w:tblPr>
        <w:tblW w:w="5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21"/>
        <w:gridCol w:w="616"/>
        <w:gridCol w:w="1538"/>
        <w:gridCol w:w="1248"/>
        <w:gridCol w:w="1273"/>
        <w:gridCol w:w="1440"/>
        <w:gridCol w:w="3680"/>
        <w:gridCol w:w="420"/>
        <w:gridCol w:w="1552"/>
        <w:gridCol w:w="845"/>
        <w:gridCol w:w="1130"/>
        <w:gridCol w:w="1520"/>
      </w:tblGrid>
      <w:tr w:rsidR="00606B6E" w:rsidRPr="00914F9A" w14:paraId="721E3613" w14:textId="77777777" w:rsidTr="00606B6E">
        <w:trPr>
          <w:cantSplit/>
          <w:trHeight w:val="12"/>
          <w:jc w:val="center"/>
        </w:trPr>
        <w:tc>
          <w:tcPr>
            <w:tcW w:w="219" w:type="pct"/>
            <w:shd w:val="clear" w:color="auto" w:fill="auto"/>
            <w:vAlign w:val="center"/>
          </w:tcPr>
          <w:p w14:paraId="399307A6" w14:textId="77777777" w:rsidR="00D37C18" w:rsidRPr="00914F9A" w:rsidRDefault="00D37C18" w:rsidP="00D37C18">
            <w:pPr>
              <w:adjustRightInd w:val="0"/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14F9A">
              <w:rPr>
                <w:rFonts w:cs="Arial" w:hint="eastAsia"/>
                <w:b/>
                <w:bCs/>
                <w:szCs w:val="20"/>
              </w:rPr>
              <w:t>教學期程</w:t>
            </w:r>
          </w:p>
        </w:tc>
        <w:tc>
          <w:tcPr>
            <w:tcW w:w="193" w:type="pct"/>
            <w:shd w:val="clear" w:color="auto" w:fill="auto"/>
            <w:vAlign w:val="center"/>
          </w:tcPr>
          <w:p w14:paraId="58993FD3" w14:textId="77777777" w:rsidR="00D37C18" w:rsidRPr="00914F9A" w:rsidRDefault="00D37C18" w:rsidP="004C27F3">
            <w:pPr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14F9A">
              <w:rPr>
                <w:rFonts w:cs="Arial" w:hint="eastAsia"/>
                <w:b/>
                <w:bCs/>
                <w:szCs w:val="20"/>
              </w:rPr>
              <w:t>主題</w:t>
            </w:r>
          </w:p>
        </w:tc>
        <w:tc>
          <w:tcPr>
            <w:tcW w:w="482" w:type="pct"/>
            <w:vAlign w:val="center"/>
          </w:tcPr>
          <w:p w14:paraId="0A32574D" w14:textId="77777777" w:rsidR="00D37C18" w:rsidRPr="00914F9A" w:rsidRDefault="00D37C18" w:rsidP="004C27F3">
            <w:pPr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14F9A">
              <w:rPr>
                <w:rFonts w:cs="Arial" w:hint="eastAsia"/>
                <w:b/>
                <w:bCs/>
                <w:szCs w:val="20"/>
              </w:rPr>
              <w:t>學習表現</w:t>
            </w:r>
          </w:p>
        </w:tc>
        <w:tc>
          <w:tcPr>
            <w:tcW w:w="391" w:type="pct"/>
            <w:vAlign w:val="center"/>
          </w:tcPr>
          <w:p w14:paraId="484BC9B0" w14:textId="77777777" w:rsidR="00D37C18" w:rsidRPr="00914F9A" w:rsidRDefault="00D37C18" w:rsidP="004C27F3">
            <w:pPr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14F9A">
              <w:rPr>
                <w:rFonts w:cs="Arial" w:hint="eastAsia"/>
                <w:b/>
                <w:bCs/>
                <w:szCs w:val="20"/>
              </w:rPr>
              <w:t>學習內容</w:t>
            </w:r>
          </w:p>
        </w:tc>
        <w:tc>
          <w:tcPr>
            <w:tcW w:w="399" w:type="pct"/>
            <w:vAlign w:val="center"/>
          </w:tcPr>
          <w:p w14:paraId="1E853EEE" w14:textId="77777777" w:rsidR="00D37C18" w:rsidRPr="00914F9A" w:rsidRDefault="00D37C18" w:rsidP="004C27F3">
            <w:pPr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14F9A">
              <w:rPr>
                <w:rFonts w:cs="Arial" w:hint="eastAsia"/>
                <w:b/>
                <w:bCs/>
                <w:szCs w:val="20"/>
              </w:rPr>
              <w:t>核心素養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8CBE9B4" w14:textId="77777777" w:rsidR="00D37C18" w:rsidRPr="00914F9A" w:rsidRDefault="00D37C18" w:rsidP="004C27F3">
            <w:pPr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14F9A">
              <w:rPr>
                <w:rFonts w:cs="Arial" w:hint="eastAsia"/>
                <w:b/>
                <w:bCs/>
                <w:szCs w:val="20"/>
              </w:rPr>
              <w:t>學習目標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41D195E7" w14:textId="77777777" w:rsidR="00D37C18" w:rsidRPr="00914F9A" w:rsidRDefault="00D37C18" w:rsidP="004C27F3">
            <w:pPr>
              <w:tabs>
                <w:tab w:val="left" w:pos="255"/>
              </w:tabs>
              <w:snapToGrid w:val="0"/>
              <w:ind w:leftChars="10" w:left="220" w:rightChars="10" w:right="20" w:hangingChars="100" w:hanging="200"/>
              <w:jc w:val="center"/>
              <w:rPr>
                <w:rFonts w:cs="Arial"/>
                <w:b/>
                <w:bCs/>
                <w:szCs w:val="20"/>
              </w:rPr>
            </w:pPr>
            <w:r w:rsidRPr="00914F9A">
              <w:rPr>
                <w:rFonts w:cs="Arial" w:hint="eastAsia"/>
                <w:b/>
                <w:bCs/>
                <w:szCs w:val="20"/>
              </w:rPr>
              <w:t>教學活動內容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20708DF8" w14:textId="77777777" w:rsidR="00D37C18" w:rsidRPr="00914F9A" w:rsidRDefault="00D37C18" w:rsidP="00D37C18">
            <w:pPr>
              <w:adjustRightInd w:val="0"/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14F9A">
              <w:rPr>
                <w:rFonts w:cs="Arial" w:hint="eastAsia"/>
                <w:b/>
                <w:bCs/>
                <w:szCs w:val="20"/>
              </w:rPr>
              <w:t>節數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19032EC6" w14:textId="77777777" w:rsidR="00D37C18" w:rsidRPr="00914F9A" w:rsidRDefault="00D37C18" w:rsidP="00D37C18">
            <w:pPr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14F9A">
              <w:rPr>
                <w:rFonts w:cs="Arial" w:hint="eastAsia"/>
                <w:b/>
                <w:bCs/>
                <w:szCs w:val="20"/>
              </w:rPr>
              <w:t>教學資源</w:t>
            </w:r>
          </w:p>
        </w:tc>
        <w:tc>
          <w:tcPr>
            <w:tcW w:w="265" w:type="pct"/>
            <w:vAlign w:val="center"/>
          </w:tcPr>
          <w:p w14:paraId="2A2626F1" w14:textId="77777777" w:rsidR="00D37C18" w:rsidRPr="00914F9A" w:rsidRDefault="00D37C18" w:rsidP="00D37C18">
            <w:pPr>
              <w:snapToGrid w:val="0"/>
              <w:jc w:val="center"/>
              <w:rPr>
                <w:b/>
                <w:bCs/>
                <w:szCs w:val="20"/>
              </w:rPr>
            </w:pPr>
            <w:r w:rsidRPr="00914F9A">
              <w:rPr>
                <w:rFonts w:hint="eastAsia"/>
                <w:b/>
                <w:bCs/>
                <w:szCs w:val="20"/>
              </w:rPr>
              <w:t>評量方式</w:t>
            </w:r>
          </w:p>
        </w:tc>
        <w:tc>
          <w:tcPr>
            <w:tcW w:w="354" w:type="pct"/>
            <w:vAlign w:val="center"/>
          </w:tcPr>
          <w:p w14:paraId="14B0AA32" w14:textId="77777777" w:rsidR="00D37C18" w:rsidRPr="00914F9A" w:rsidRDefault="00D37C18" w:rsidP="00D37C18">
            <w:pPr>
              <w:snapToGrid w:val="0"/>
              <w:jc w:val="center"/>
              <w:rPr>
                <w:b/>
                <w:bCs/>
                <w:szCs w:val="20"/>
              </w:rPr>
            </w:pPr>
            <w:r w:rsidRPr="00914F9A">
              <w:rPr>
                <w:rFonts w:hint="eastAsia"/>
                <w:b/>
                <w:bCs/>
                <w:szCs w:val="20"/>
              </w:rPr>
              <w:t>議題實質內涵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87DEDF2" w14:textId="77777777" w:rsidR="00D37C18" w:rsidRPr="00914F9A" w:rsidRDefault="00D37C18" w:rsidP="00D37C18">
            <w:pPr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14F9A">
              <w:rPr>
                <w:rFonts w:cs="Arial" w:hint="eastAsia"/>
                <w:b/>
                <w:bCs/>
                <w:szCs w:val="20"/>
              </w:rPr>
              <w:t>與其他領域</w:t>
            </w:r>
            <w:r w:rsidRPr="00914F9A">
              <w:rPr>
                <w:rFonts w:cs="Arial" w:hint="eastAsia"/>
                <w:b/>
                <w:bCs/>
                <w:szCs w:val="20"/>
              </w:rPr>
              <w:t>/</w:t>
            </w:r>
            <w:r w:rsidRPr="00914F9A">
              <w:rPr>
                <w:rFonts w:cs="Arial" w:hint="eastAsia"/>
                <w:b/>
                <w:bCs/>
                <w:szCs w:val="20"/>
              </w:rPr>
              <w:t>科目的連結</w:t>
            </w:r>
          </w:p>
        </w:tc>
      </w:tr>
      <w:tr w:rsidR="00606B6E" w:rsidRPr="00914F9A" w14:paraId="6FCB67D4" w14:textId="77777777" w:rsidTr="00606B6E">
        <w:trPr>
          <w:cantSplit/>
          <w:jc w:val="center"/>
        </w:trPr>
        <w:tc>
          <w:tcPr>
            <w:tcW w:w="219" w:type="pct"/>
            <w:shd w:val="clear" w:color="auto" w:fill="auto"/>
            <w:vAlign w:val="center"/>
          </w:tcPr>
          <w:p w14:paraId="0C0D7CF4" w14:textId="482155FC" w:rsidR="00F3209A" w:rsidRPr="00914F9A" w:rsidRDefault="00F3209A" w:rsidP="00F3209A">
            <w:pPr>
              <w:adjustRightInd w:val="0"/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14F9A">
              <w:rPr>
                <w:rFonts w:cs="Arial" w:hint="eastAsia"/>
                <w:b/>
                <w:bCs/>
                <w:szCs w:val="20"/>
              </w:rPr>
              <w:t>第</w:t>
            </w:r>
            <w:r w:rsidR="00DF3D59">
              <w:rPr>
                <w:rFonts w:cs="Arial" w:hint="eastAsia"/>
                <w:b/>
                <w:bCs/>
                <w:szCs w:val="20"/>
              </w:rPr>
              <w:t>1</w:t>
            </w:r>
            <w:r w:rsidR="00DF3D59">
              <w:rPr>
                <w:rFonts w:cs="Arial"/>
                <w:b/>
                <w:bCs/>
                <w:szCs w:val="20"/>
              </w:rPr>
              <w:t>~2</w:t>
            </w:r>
            <w:r w:rsidRPr="00914F9A">
              <w:rPr>
                <w:rFonts w:cs="Arial" w:hint="eastAsia"/>
                <w:b/>
                <w:bCs/>
                <w:szCs w:val="20"/>
              </w:rPr>
              <w:t>週</w:t>
            </w:r>
          </w:p>
        </w:tc>
        <w:tc>
          <w:tcPr>
            <w:tcW w:w="193" w:type="pct"/>
            <w:shd w:val="clear" w:color="auto" w:fill="auto"/>
            <w:vAlign w:val="center"/>
          </w:tcPr>
          <w:p w14:paraId="7C7F4E77" w14:textId="1216FB54" w:rsidR="00F3209A" w:rsidRPr="00914F9A" w:rsidRDefault="00F3209A" w:rsidP="004C27F3">
            <w:pPr>
              <w:snapToGrid w:val="0"/>
              <w:rPr>
                <w:szCs w:val="20"/>
              </w:rPr>
            </w:pPr>
            <w:r w:rsidRPr="00914F9A">
              <w:rPr>
                <w:rFonts w:hint="eastAsia"/>
                <w:szCs w:val="20"/>
              </w:rPr>
              <w:t>一、</w:t>
            </w:r>
            <w:r w:rsidR="004C27F3" w:rsidRPr="004C27F3">
              <w:rPr>
                <w:rFonts w:hint="eastAsia"/>
                <w:szCs w:val="20"/>
              </w:rPr>
              <w:t>認識網路世界</w:t>
            </w:r>
          </w:p>
        </w:tc>
        <w:tc>
          <w:tcPr>
            <w:tcW w:w="482" w:type="pct"/>
            <w:vAlign w:val="center"/>
          </w:tcPr>
          <w:p w14:paraId="288CD58A" w14:textId="77777777" w:rsidR="00F3209A" w:rsidRDefault="00F1586E" w:rsidP="004C27F3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a-II-1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能了解資訊科技於日常生活之重要性。</w:t>
            </w:r>
          </w:p>
          <w:p w14:paraId="3AF2236B" w14:textId="7CEEAAF9" w:rsidR="00F1586E" w:rsidRPr="00914F9A" w:rsidRDefault="00F1586E" w:rsidP="004C27F3">
            <w:pPr>
              <w:snapToGrid w:val="0"/>
              <w:jc w:val="both"/>
              <w:rPr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a-II-3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能了解並遵守資訊倫理與使用資訊科技的相關規範。</w:t>
            </w:r>
          </w:p>
        </w:tc>
        <w:tc>
          <w:tcPr>
            <w:tcW w:w="391" w:type="pct"/>
            <w:vAlign w:val="center"/>
          </w:tcPr>
          <w:p w14:paraId="4C1AC054" w14:textId="77777777" w:rsidR="00F1586E" w:rsidRDefault="00F1586E" w:rsidP="004C27F3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H-II-1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康健的數位使用習慣。</w:t>
            </w:r>
          </w:p>
          <w:p w14:paraId="1A719EBB" w14:textId="28E3F42A" w:rsidR="00F3209A" w:rsidRDefault="00F1586E" w:rsidP="004C27F3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S-II-1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常見系統平臺之基本功能操作。</w:t>
            </w:r>
          </w:p>
          <w:p w14:paraId="764580D5" w14:textId="395144E3" w:rsidR="00F1586E" w:rsidRPr="00F1586E" w:rsidRDefault="00F1586E" w:rsidP="004C27F3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T-II-3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瀏覽器的使用。</w:t>
            </w:r>
          </w:p>
        </w:tc>
        <w:tc>
          <w:tcPr>
            <w:tcW w:w="399" w:type="pct"/>
            <w:vAlign w:val="center"/>
          </w:tcPr>
          <w:p w14:paraId="636C57B9" w14:textId="77777777" w:rsidR="00F3209A" w:rsidRPr="00914F9A" w:rsidRDefault="00F3209A" w:rsidP="004C27F3">
            <w:pPr>
              <w:snapToGrid w:val="0"/>
              <w:jc w:val="both"/>
              <w:rPr>
                <w:szCs w:val="20"/>
              </w:rPr>
            </w:pPr>
            <w:r w:rsidRPr="00914F9A">
              <w:rPr>
                <w:b/>
                <w:bCs/>
                <w:color w:val="FF0000"/>
                <w:szCs w:val="20"/>
              </w:rPr>
              <w:t>科</w:t>
            </w:r>
            <w:r w:rsidRPr="00914F9A">
              <w:rPr>
                <w:b/>
                <w:bCs/>
                <w:color w:val="FF0000"/>
                <w:szCs w:val="20"/>
              </w:rPr>
              <w:t>-E-B2</w:t>
            </w:r>
            <w:r w:rsidRPr="00914F9A">
              <w:rPr>
                <w:b/>
                <w:bCs/>
                <w:szCs w:val="20"/>
              </w:rPr>
              <w:t xml:space="preserve"> </w:t>
            </w:r>
            <w:r w:rsidRPr="00914F9A">
              <w:rPr>
                <w:szCs w:val="20"/>
              </w:rPr>
              <w:t>具備使用基本科技與資訊工具的能力，並理解科技、資訊與媒體的基礎概念。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5051199" w14:textId="77777777" w:rsidR="004C27F3" w:rsidRPr="004C27F3" w:rsidRDefault="004C27F3" w:rsidP="004C27F3">
            <w:pPr>
              <w:numPr>
                <w:ilvl w:val="0"/>
                <w:numId w:val="41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認識網路與生活的關係</w:t>
            </w:r>
          </w:p>
          <w:p w14:paraId="5E810C19" w14:textId="77777777" w:rsidR="004C27F3" w:rsidRPr="004C27F3" w:rsidRDefault="004C27F3" w:rsidP="004C27F3">
            <w:pPr>
              <w:numPr>
                <w:ilvl w:val="0"/>
                <w:numId w:val="41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知道網路能做什麼</w:t>
            </w:r>
          </w:p>
          <w:p w14:paraId="17B9FC1E" w14:textId="77777777" w:rsidR="004C27F3" w:rsidRPr="004C27F3" w:rsidRDefault="004C27F3" w:rsidP="004C27F3">
            <w:pPr>
              <w:numPr>
                <w:ilvl w:val="0"/>
                <w:numId w:val="41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知道上網的模式</w:t>
            </w:r>
          </w:p>
          <w:p w14:paraId="5509C6FD" w14:textId="77777777" w:rsidR="004C27F3" w:rsidRPr="004C27F3" w:rsidRDefault="004C27F3" w:rsidP="004C27F3">
            <w:pPr>
              <w:numPr>
                <w:ilvl w:val="0"/>
                <w:numId w:val="41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認識網址與網站</w:t>
            </w:r>
            <w:r w:rsidRPr="004C27F3">
              <w:rPr>
                <w:rFonts w:hint="eastAsia"/>
                <w:szCs w:val="20"/>
              </w:rPr>
              <w:t>/</w:t>
            </w:r>
            <w:r w:rsidRPr="004C27F3">
              <w:rPr>
                <w:rFonts w:hint="eastAsia"/>
                <w:szCs w:val="20"/>
              </w:rPr>
              <w:t>網頁</w:t>
            </w:r>
          </w:p>
          <w:p w14:paraId="4E6E4739" w14:textId="7323CBAC" w:rsidR="00F3209A" w:rsidRPr="00914F9A" w:rsidRDefault="004C27F3" w:rsidP="004C27F3">
            <w:pPr>
              <w:numPr>
                <w:ilvl w:val="0"/>
                <w:numId w:val="41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操作瀏覽器搜尋與瀏覽網頁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29FDBB82" w14:textId="77777777" w:rsidR="004C27F3" w:rsidRPr="004C27F3" w:rsidRDefault="004C27F3" w:rsidP="004C27F3">
            <w:pPr>
              <w:numPr>
                <w:ilvl w:val="0"/>
                <w:numId w:val="42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從課本跨頁圖中觀察並分享生活中使用到網路的事物。</w:t>
            </w:r>
          </w:p>
          <w:p w14:paraId="060F2294" w14:textId="77777777" w:rsidR="004C27F3" w:rsidRPr="004C27F3" w:rsidRDefault="004C27F3" w:rsidP="004C27F3">
            <w:pPr>
              <w:numPr>
                <w:ilvl w:val="0"/>
                <w:numId w:val="42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能分辨區域網路與網際網路。</w:t>
            </w:r>
          </w:p>
          <w:p w14:paraId="0DAE2BA9" w14:textId="77777777" w:rsidR="004C27F3" w:rsidRPr="004C27F3" w:rsidRDefault="004C27F3" w:rsidP="004C27F3">
            <w:pPr>
              <w:numPr>
                <w:ilvl w:val="0"/>
                <w:numId w:val="42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能分辨有線上網與無線上網。</w:t>
            </w:r>
          </w:p>
          <w:p w14:paraId="6DCDA618" w14:textId="77777777" w:rsidR="004C27F3" w:rsidRPr="004C27F3" w:rsidRDefault="004C27F3" w:rsidP="004C27F3">
            <w:pPr>
              <w:numPr>
                <w:ilvl w:val="0"/>
                <w:numId w:val="42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能辨識網址的意義。</w:t>
            </w:r>
          </w:p>
          <w:p w14:paraId="0569CD4D" w14:textId="77777777" w:rsidR="004C27F3" w:rsidRPr="004C27F3" w:rsidRDefault="004C27F3" w:rsidP="004C27F3">
            <w:pPr>
              <w:numPr>
                <w:ilvl w:val="0"/>
                <w:numId w:val="42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能操作</w:t>
            </w:r>
            <w:r w:rsidRPr="004C27F3">
              <w:rPr>
                <w:rFonts w:hint="eastAsia"/>
                <w:szCs w:val="20"/>
              </w:rPr>
              <w:t>Google Chrome</w:t>
            </w:r>
            <w:r w:rsidRPr="004C27F3">
              <w:rPr>
                <w:rFonts w:hint="eastAsia"/>
                <w:szCs w:val="20"/>
              </w:rPr>
              <w:t>瀏覽器，瀏覽學校網址。</w:t>
            </w:r>
          </w:p>
          <w:p w14:paraId="46F5A9B6" w14:textId="77777777" w:rsidR="004C27F3" w:rsidRPr="004C27F3" w:rsidRDefault="004C27F3" w:rsidP="004C27F3">
            <w:pPr>
              <w:numPr>
                <w:ilvl w:val="0"/>
                <w:numId w:val="42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能自訂瀏覽器起始畫面、首頁與外觀。</w:t>
            </w:r>
          </w:p>
          <w:p w14:paraId="597C816F" w14:textId="77777777" w:rsidR="004C27F3" w:rsidRPr="004C27F3" w:rsidRDefault="004C27F3" w:rsidP="004C27F3">
            <w:pPr>
              <w:numPr>
                <w:ilvl w:val="0"/>
                <w:numId w:val="42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能放大與縮小網頁。</w:t>
            </w:r>
          </w:p>
          <w:p w14:paraId="187E62C2" w14:textId="77777777" w:rsidR="004C27F3" w:rsidRPr="004C27F3" w:rsidRDefault="004C27F3" w:rsidP="004C27F3">
            <w:pPr>
              <w:numPr>
                <w:ilvl w:val="0"/>
                <w:numId w:val="42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能開新分頁瀏覽網頁。</w:t>
            </w:r>
          </w:p>
          <w:p w14:paraId="439F6160" w14:textId="77777777" w:rsidR="004C27F3" w:rsidRPr="004C27F3" w:rsidRDefault="004C27F3" w:rsidP="004C27F3">
            <w:pPr>
              <w:numPr>
                <w:ilvl w:val="0"/>
                <w:numId w:val="42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開啟【我們一起上網去】，選出正確的上網習慣。</w:t>
            </w:r>
          </w:p>
          <w:p w14:paraId="546782DB" w14:textId="77777777" w:rsidR="004C27F3" w:rsidRPr="004C27F3" w:rsidRDefault="004C27F3" w:rsidP="004C27F3">
            <w:pPr>
              <w:numPr>
                <w:ilvl w:val="0"/>
                <w:numId w:val="42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認識良好的資訊素養。</w:t>
            </w:r>
          </w:p>
          <w:p w14:paraId="77AF2893" w14:textId="2213E360" w:rsidR="00F3209A" w:rsidRPr="00914F9A" w:rsidRDefault="004C27F3" w:rsidP="004C27F3">
            <w:pPr>
              <w:numPr>
                <w:ilvl w:val="0"/>
                <w:numId w:val="42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開啟【網路下載接接樂】，練習分辨網路安全行為。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15B48B90" w14:textId="5BD4C8AF" w:rsidR="00F3209A" w:rsidRPr="00914F9A" w:rsidRDefault="00DF3D59" w:rsidP="00F3209A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A5AC60A" w14:textId="1D077904" w:rsidR="00F3209A" w:rsidRPr="00914F9A" w:rsidRDefault="00CC083F" w:rsidP="00B0227D">
            <w:pPr>
              <w:widowControl/>
              <w:numPr>
                <w:ilvl w:val="0"/>
                <w:numId w:val="21"/>
              </w:numPr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巨岩版─網路小神通</w:t>
            </w:r>
          </w:p>
          <w:p w14:paraId="176C465A" w14:textId="77777777" w:rsidR="00F3209A" w:rsidRPr="00914F9A" w:rsidRDefault="00F3209A" w:rsidP="00B0227D">
            <w:pPr>
              <w:widowControl/>
              <w:numPr>
                <w:ilvl w:val="0"/>
                <w:numId w:val="21"/>
              </w:numPr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14F9A">
              <w:rPr>
                <w:szCs w:val="20"/>
              </w:rPr>
              <w:t>老師教學網站互動多媒體</w:t>
            </w:r>
          </w:p>
          <w:p w14:paraId="64C3CB84" w14:textId="2C30A34B" w:rsidR="00F3209A" w:rsidRPr="00914F9A" w:rsidRDefault="00A87D10" w:rsidP="00F3209A">
            <w:pPr>
              <w:widowControl/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A87D10">
              <w:rPr>
                <w:rFonts w:hint="eastAsia"/>
                <w:szCs w:val="20"/>
              </w:rPr>
              <w:t>【什麼是雲端技術】、【瀏覽器大觀園】、【我們一起上網去】、【網址連連看】、【生活網路連連看】、【網路下載接接樂】</w:t>
            </w:r>
          </w:p>
        </w:tc>
        <w:tc>
          <w:tcPr>
            <w:tcW w:w="265" w:type="pct"/>
            <w:vAlign w:val="center"/>
          </w:tcPr>
          <w:p w14:paraId="466375EC" w14:textId="77777777" w:rsidR="00F3209A" w:rsidRPr="00914F9A" w:rsidRDefault="00F3209A" w:rsidP="00B0227D">
            <w:pPr>
              <w:numPr>
                <w:ilvl w:val="0"/>
                <w:numId w:val="1"/>
              </w:numPr>
              <w:rPr>
                <w:szCs w:val="20"/>
              </w:rPr>
            </w:pPr>
            <w:r w:rsidRPr="00914F9A">
              <w:rPr>
                <w:rFonts w:hint="eastAsia"/>
                <w:szCs w:val="20"/>
              </w:rPr>
              <w:t>口頭問答</w:t>
            </w:r>
          </w:p>
          <w:p w14:paraId="70AFB8F2" w14:textId="77777777" w:rsidR="00F3209A" w:rsidRPr="00914F9A" w:rsidRDefault="00F3209A" w:rsidP="00B0227D">
            <w:pPr>
              <w:numPr>
                <w:ilvl w:val="0"/>
                <w:numId w:val="1"/>
              </w:numPr>
              <w:rPr>
                <w:szCs w:val="20"/>
              </w:rPr>
            </w:pPr>
            <w:r w:rsidRPr="00914F9A">
              <w:rPr>
                <w:rFonts w:hint="eastAsia"/>
                <w:szCs w:val="20"/>
              </w:rPr>
              <w:t>操作評量</w:t>
            </w:r>
          </w:p>
          <w:p w14:paraId="2057106E" w14:textId="77777777" w:rsidR="00F3209A" w:rsidRPr="00914F9A" w:rsidRDefault="00F3209A" w:rsidP="00B0227D">
            <w:pPr>
              <w:numPr>
                <w:ilvl w:val="0"/>
                <w:numId w:val="1"/>
              </w:numPr>
              <w:rPr>
                <w:szCs w:val="20"/>
              </w:rPr>
            </w:pPr>
            <w:r w:rsidRPr="00914F9A">
              <w:rPr>
                <w:rFonts w:hint="eastAsia"/>
                <w:szCs w:val="20"/>
              </w:rPr>
              <w:t>學習評量</w:t>
            </w:r>
          </w:p>
        </w:tc>
        <w:tc>
          <w:tcPr>
            <w:tcW w:w="354" w:type="pct"/>
            <w:vAlign w:val="center"/>
          </w:tcPr>
          <w:p w14:paraId="471E10D2" w14:textId="77777777" w:rsidR="00F3209A" w:rsidRPr="00914F9A" w:rsidRDefault="00F3209A" w:rsidP="002E1D55">
            <w:pPr>
              <w:widowControl/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jc w:val="both"/>
              <w:rPr>
                <w:kern w:val="0"/>
                <w:szCs w:val="20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7668870" w14:textId="77777777" w:rsidR="004C27F3" w:rsidRPr="0019603D" w:rsidRDefault="004C27F3" w:rsidP="004C27F3">
            <w:pPr>
              <w:snapToGrid w:val="0"/>
              <w:jc w:val="both"/>
              <w:rPr>
                <w:color w:val="000000"/>
                <w:szCs w:val="20"/>
              </w:rPr>
            </w:pPr>
            <w:r w:rsidRPr="0019603D">
              <w:rPr>
                <w:b/>
                <w:bCs/>
                <w:color w:val="FF0000"/>
                <w:szCs w:val="20"/>
              </w:rPr>
              <w:t>英</w:t>
            </w:r>
            <w:r w:rsidRPr="0019603D">
              <w:rPr>
                <w:b/>
                <w:bCs/>
                <w:color w:val="FF0000"/>
                <w:szCs w:val="20"/>
              </w:rPr>
              <w:t xml:space="preserve"> 4-II-3</w:t>
            </w:r>
            <w:r w:rsidRPr="0019603D">
              <w:rPr>
                <w:color w:val="000000"/>
                <w:szCs w:val="20"/>
              </w:rPr>
              <w:t xml:space="preserve"> </w:t>
            </w:r>
            <w:r w:rsidRPr="0019603D">
              <w:rPr>
                <w:color w:val="000000"/>
                <w:szCs w:val="20"/>
              </w:rPr>
              <w:t>能臨摹抄寫課堂中所學的字詞。</w:t>
            </w:r>
          </w:p>
          <w:p w14:paraId="0657C273" w14:textId="238D0296" w:rsidR="00F3209A" w:rsidRPr="00914F9A" w:rsidRDefault="004C27F3" w:rsidP="004C27F3">
            <w:pPr>
              <w:snapToGrid w:val="0"/>
              <w:jc w:val="both"/>
              <w:rPr>
                <w:szCs w:val="20"/>
              </w:rPr>
            </w:pPr>
            <w:r w:rsidRPr="0019603D">
              <w:rPr>
                <w:b/>
                <w:bCs/>
                <w:color w:val="FF0000"/>
                <w:szCs w:val="20"/>
              </w:rPr>
              <w:t>藝</w:t>
            </w:r>
            <w:r w:rsidRPr="0019603D">
              <w:rPr>
                <w:b/>
                <w:bCs/>
                <w:color w:val="FF0000"/>
                <w:szCs w:val="20"/>
              </w:rPr>
              <w:t xml:space="preserve"> 3-II-3</w:t>
            </w:r>
            <w:r w:rsidRPr="0019603D">
              <w:rPr>
                <w:szCs w:val="20"/>
              </w:rPr>
              <w:t xml:space="preserve"> </w:t>
            </w:r>
            <w:r w:rsidRPr="0019603D">
              <w:rPr>
                <w:szCs w:val="20"/>
              </w:rPr>
              <w:t>能為不同對象、空間或情境，選擇音樂、色彩、布置、場景等，以豐富美感經驗。</w:t>
            </w:r>
          </w:p>
        </w:tc>
      </w:tr>
      <w:tr w:rsidR="00606B6E" w:rsidRPr="00914F9A" w14:paraId="2FB4C7EE" w14:textId="77777777" w:rsidTr="00606B6E">
        <w:trPr>
          <w:cantSplit/>
          <w:jc w:val="center"/>
        </w:trPr>
        <w:tc>
          <w:tcPr>
            <w:tcW w:w="219" w:type="pct"/>
            <w:shd w:val="clear" w:color="auto" w:fill="auto"/>
            <w:vAlign w:val="center"/>
          </w:tcPr>
          <w:p w14:paraId="1EFDCB94" w14:textId="454530CF" w:rsidR="00F3209A" w:rsidRPr="00914F9A" w:rsidRDefault="00F3209A" w:rsidP="00F3209A">
            <w:pPr>
              <w:adjustRightInd w:val="0"/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14F9A">
              <w:rPr>
                <w:rFonts w:cs="Arial" w:hint="eastAsia"/>
                <w:b/>
                <w:bCs/>
                <w:szCs w:val="20"/>
              </w:rPr>
              <w:t>第</w:t>
            </w:r>
            <w:r w:rsidR="00DF3D59">
              <w:rPr>
                <w:rFonts w:cs="Arial" w:hint="eastAsia"/>
                <w:b/>
                <w:bCs/>
                <w:szCs w:val="20"/>
              </w:rPr>
              <w:t>3~4</w:t>
            </w:r>
            <w:r w:rsidRPr="00914F9A">
              <w:rPr>
                <w:rFonts w:cs="Arial" w:hint="eastAsia"/>
                <w:b/>
                <w:bCs/>
                <w:szCs w:val="20"/>
              </w:rPr>
              <w:t>週</w:t>
            </w:r>
          </w:p>
        </w:tc>
        <w:tc>
          <w:tcPr>
            <w:tcW w:w="193" w:type="pct"/>
            <w:shd w:val="clear" w:color="auto" w:fill="auto"/>
            <w:vAlign w:val="center"/>
          </w:tcPr>
          <w:p w14:paraId="0977B2E7" w14:textId="5DA6F395" w:rsidR="00F3209A" w:rsidRPr="00914F9A" w:rsidRDefault="004C27F3" w:rsidP="004C27F3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二、</w:t>
            </w:r>
            <w:r w:rsidRPr="004C27F3">
              <w:rPr>
                <w:rFonts w:hint="eastAsia"/>
                <w:szCs w:val="20"/>
              </w:rPr>
              <w:t>一起上網去</w:t>
            </w:r>
          </w:p>
        </w:tc>
        <w:tc>
          <w:tcPr>
            <w:tcW w:w="482" w:type="pct"/>
            <w:vAlign w:val="center"/>
          </w:tcPr>
          <w:p w14:paraId="0713F6FD" w14:textId="77777777" w:rsidR="00F3209A" w:rsidRDefault="00606B6E" w:rsidP="004C27F3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a-II-1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能了解資訊科技於日常生活之重要性。</w:t>
            </w:r>
          </w:p>
          <w:p w14:paraId="399B18FD" w14:textId="77777777" w:rsidR="00606B6E" w:rsidRDefault="00606B6E" w:rsidP="004C27F3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a-II-3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能了解並遵守資訊倫理與使用資訊科技的相關規範。</w:t>
            </w:r>
          </w:p>
          <w:p w14:paraId="1B1F5F12" w14:textId="77777777" w:rsidR="00606B6E" w:rsidRDefault="00606B6E" w:rsidP="004C27F3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t-II-1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能認識常見的資訊系統。</w:t>
            </w:r>
          </w:p>
          <w:p w14:paraId="5016FBFE" w14:textId="215D80B5" w:rsidR="00606B6E" w:rsidRPr="00914F9A" w:rsidRDefault="00606B6E" w:rsidP="004C27F3">
            <w:pPr>
              <w:snapToGrid w:val="0"/>
              <w:jc w:val="both"/>
              <w:rPr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t-II-2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能使用資訊科技解決生活中簡單的問題。</w:t>
            </w:r>
          </w:p>
        </w:tc>
        <w:tc>
          <w:tcPr>
            <w:tcW w:w="391" w:type="pct"/>
            <w:vAlign w:val="center"/>
          </w:tcPr>
          <w:p w14:paraId="0159DC6B" w14:textId="77777777" w:rsidR="00606B6E" w:rsidRDefault="00606B6E" w:rsidP="004C27F3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S-II-1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常見系統平臺之基本功能操作。</w:t>
            </w:r>
          </w:p>
          <w:p w14:paraId="1CEB45B7" w14:textId="5EC331C9" w:rsidR="00F3209A" w:rsidRDefault="00F1586E" w:rsidP="004C27F3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T-II-4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資料搜尋的基本方法。</w:t>
            </w:r>
          </w:p>
          <w:p w14:paraId="1A8A5C6C" w14:textId="77777777" w:rsidR="00F1586E" w:rsidRDefault="00606B6E" w:rsidP="004C27F3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T-II-5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數位學習網站與資源的使用。</w:t>
            </w:r>
          </w:p>
          <w:p w14:paraId="6693E904" w14:textId="77777777" w:rsidR="00606B6E" w:rsidRDefault="00606B6E" w:rsidP="004C27F3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T-II-9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雲端服務或工具的使用。</w:t>
            </w:r>
          </w:p>
          <w:p w14:paraId="1CCE2255" w14:textId="7D214B9E" w:rsidR="00606B6E" w:rsidRPr="00914F9A" w:rsidRDefault="00606B6E" w:rsidP="004C27F3">
            <w:pPr>
              <w:snapToGrid w:val="0"/>
              <w:jc w:val="both"/>
              <w:rPr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A-II-2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簡單的問題解決表示方法。</w:t>
            </w:r>
          </w:p>
        </w:tc>
        <w:tc>
          <w:tcPr>
            <w:tcW w:w="399" w:type="pct"/>
            <w:vAlign w:val="center"/>
          </w:tcPr>
          <w:p w14:paraId="2B07CF4D" w14:textId="2EC3651B" w:rsidR="00F3209A" w:rsidRPr="00914F9A" w:rsidRDefault="00606B6E" w:rsidP="004C27F3">
            <w:pPr>
              <w:snapToGrid w:val="0"/>
              <w:jc w:val="both"/>
              <w:rPr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科</w:t>
            </w:r>
            <w:r>
              <w:rPr>
                <w:b/>
                <w:bCs/>
                <w:color w:val="FF0000"/>
                <w:szCs w:val="20"/>
              </w:rPr>
              <w:t>-E-A2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具備探索問題的能力，並能透過科技工具的體驗與實踐處理日常生活問題。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5A8659F" w14:textId="77777777" w:rsidR="004C27F3" w:rsidRPr="004C27F3" w:rsidRDefault="004C27F3" w:rsidP="004C27F3">
            <w:pPr>
              <w:numPr>
                <w:ilvl w:val="0"/>
                <w:numId w:val="52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認識瀏覽網頁的技巧</w:t>
            </w:r>
          </w:p>
          <w:p w14:paraId="384F778D" w14:textId="77777777" w:rsidR="004C27F3" w:rsidRPr="004C27F3" w:rsidRDefault="004C27F3" w:rsidP="004C27F3">
            <w:pPr>
              <w:numPr>
                <w:ilvl w:val="0"/>
                <w:numId w:val="52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認識搜尋引擎與關鍵字</w:t>
            </w:r>
          </w:p>
          <w:p w14:paraId="5BAA408D" w14:textId="77777777" w:rsidR="004C27F3" w:rsidRPr="004C27F3" w:rsidRDefault="004C27F3" w:rsidP="004C27F3">
            <w:pPr>
              <w:numPr>
                <w:ilvl w:val="0"/>
                <w:numId w:val="52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知道如何搜尋</w:t>
            </w:r>
          </w:p>
          <w:p w14:paraId="65A88E31" w14:textId="2D7B4361" w:rsidR="00F3209A" w:rsidRPr="00914F9A" w:rsidRDefault="004C27F3" w:rsidP="004C27F3">
            <w:pPr>
              <w:numPr>
                <w:ilvl w:val="0"/>
                <w:numId w:val="52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學會加入書籤與管理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37F09572" w14:textId="77777777" w:rsidR="004C27F3" w:rsidRPr="004C27F3" w:rsidRDefault="004C27F3" w:rsidP="004C27F3">
            <w:pPr>
              <w:numPr>
                <w:ilvl w:val="0"/>
                <w:numId w:val="51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從課本跨頁圖中觀察並分享網路的各種豐富資源。</w:t>
            </w:r>
          </w:p>
          <w:p w14:paraId="23A1FEB9" w14:textId="77777777" w:rsidR="004C27F3" w:rsidRPr="004C27F3" w:rsidRDefault="004C27F3" w:rsidP="004C27F3">
            <w:pPr>
              <w:numPr>
                <w:ilvl w:val="0"/>
                <w:numId w:val="51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能操作</w:t>
            </w:r>
            <w:r w:rsidRPr="004C27F3">
              <w:rPr>
                <w:rFonts w:hint="eastAsia"/>
                <w:szCs w:val="20"/>
              </w:rPr>
              <w:t>Google</w:t>
            </w:r>
            <w:r w:rsidRPr="004C27F3">
              <w:rPr>
                <w:rFonts w:hint="eastAsia"/>
                <w:szCs w:val="20"/>
              </w:rPr>
              <w:t>搜尋引擎，</w:t>
            </w:r>
          </w:p>
          <w:p w14:paraId="18B5BD8D" w14:textId="77777777" w:rsidR="004C27F3" w:rsidRPr="004C27F3" w:rsidRDefault="004C27F3" w:rsidP="004C27F3">
            <w:pPr>
              <w:numPr>
                <w:ilvl w:val="0"/>
                <w:numId w:val="51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能分辨關鍵字，使用單一與多個關鍵字搜尋。</w:t>
            </w:r>
          </w:p>
          <w:p w14:paraId="0F35827F" w14:textId="77777777" w:rsidR="004C27F3" w:rsidRPr="004C27F3" w:rsidRDefault="004C27F3" w:rsidP="004C27F3">
            <w:pPr>
              <w:numPr>
                <w:ilvl w:val="0"/>
                <w:numId w:val="51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能操作</w:t>
            </w:r>
            <w:r w:rsidRPr="004C27F3">
              <w:rPr>
                <w:rFonts w:hint="eastAsia"/>
                <w:szCs w:val="20"/>
              </w:rPr>
              <w:t>Google</w:t>
            </w:r>
            <w:r w:rsidRPr="004C27F3">
              <w:rPr>
                <w:rFonts w:hint="eastAsia"/>
                <w:szCs w:val="20"/>
              </w:rPr>
              <w:t>搜尋引擎的尋找圖片、影片。</w:t>
            </w:r>
          </w:p>
          <w:p w14:paraId="12DC056D" w14:textId="77777777" w:rsidR="004C27F3" w:rsidRPr="004C27F3" w:rsidRDefault="004C27F3" w:rsidP="004C27F3">
            <w:pPr>
              <w:numPr>
                <w:ilvl w:val="0"/>
                <w:numId w:val="51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能使用以圖找圖搜尋圖片。</w:t>
            </w:r>
          </w:p>
          <w:p w14:paraId="1DC8DE6C" w14:textId="77777777" w:rsidR="004C27F3" w:rsidRPr="004C27F3" w:rsidRDefault="004C27F3" w:rsidP="004C27F3">
            <w:pPr>
              <w:numPr>
                <w:ilvl w:val="0"/>
                <w:numId w:val="51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能搜尋地點。</w:t>
            </w:r>
          </w:p>
          <w:p w14:paraId="3E099513" w14:textId="77777777" w:rsidR="004C27F3" w:rsidRPr="004C27F3" w:rsidRDefault="004C27F3" w:rsidP="004C27F3">
            <w:pPr>
              <w:numPr>
                <w:ilvl w:val="0"/>
                <w:numId w:val="51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能使用</w:t>
            </w:r>
            <w:r w:rsidRPr="004C27F3">
              <w:rPr>
                <w:rFonts w:hint="eastAsia"/>
                <w:szCs w:val="20"/>
              </w:rPr>
              <w:t>Google</w:t>
            </w:r>
            <w:r w:rsidRPr="004C27F3">
              <w:rPr>
                <w:rFonts w:hint="eastAsia"/>
                <w:szCs w:val="20"/>
              </w:rPr>
              <w:t>搜尋功能查詢其他類型，如：數學計算、單位換算、查詢氣象、匯率換算、世界時間查詢、查找指定類型檔案。</w:t>
            </w:r>
          </w:p>
          <w:p w14:paraId="10A8CA74" w14:textId="77777777" w:rsidR="004C27F3" w:rsidRPr="004C27F3" w:rsidRDefault="004C27F3" w:rsidP="004C27F3">
            <w:pPr>
              <w:numPr>
                <w:ilvl w:val="0"/>
                <w:numId w:val="51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能操作</w:t>
            </w:r>
            <w:r w:rsidRPr="004C27F3">
              <w:rPr>
                <w:rFonts w:hint="eastAsia"/>
                <w:szCs w:val="20"/>
              </w:rPr>
              <w:t>Google</w:t>
            </w:r>
            <w:r w:rsidRPr="004C27F3">
              <w:rPr>
                <w:rFonts w:hint="eastAsia"/>
                <w:szCs w:val="20"/>
              </w:rPr>
              <w:t>翻譯進行中英翻譯。</w:t>
            </w:r>
          </w:p>
          <w:p w14:paraId="366B81BC" w14:textId="77777777" w:rsidR="004C27F3" w:rsidRPr="004C27F3" w:rsidRDefault="004C27F3" w:rsidP="004C27F3">
            <w:pPr>
              <w:numPr>
                <w:ilvl w:val="0"/>
                <w:numId w:val="51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能操作</w:t>
            </w:r>
            <w:r w:rsidRPr="004C27F3">
              <w:rPr>
                <w:rFonts w:hint="eastAsia"/>
                <w:szCs w:val="20"/>
              </w:rPr>
              <w:t>Google Chrome</w:t>
            </w:r>
            <w:r w:rsidRPr="004C27F3">
              <w:rPr>
                <w:rFonts w:hint="eastAsia"/>
                <w:szCs w:val="20"/>
              </w:rPr>
              <w:t>進行網頁翻譯</w:t>
            </w:r>
            <w:r w:rsidRPr="004C27F3">
              <w:rPr>
                <w:rFonts w:hint="eastAsia"/>
                <w:szCs w:val="20"/>
              </w:rPr>
              <w:t>(</w:t>
            </w:r>
            <w:r w:rsidRPr="004C27F3">
              <w:rPr>
                <w:rFonts w:hint="eastAsia"/>
                <w:szCs w:val="20"/>
              </w:rPr>
              <w:t>英翻中</w:t>
            </w:r>
            <w:r w:rsidRPr="004C27F3">
              <w:rPr>
                <w:rFonts w:hint="eastAsia"/>
                <w:szCs w:val="20"/>
              </w:rPr>
              <w:t>)</w:t>
            </w:r>
            <w:r w:rsidRPr="004C27F3">
              <w:rPr>
                <w:rFonts w:hint="eastAsia"/>
                <w:szCs w:val="20"/>
              </w:rPr>
              <w:t>。</w:t>
            </w:r>
          </w:p>
          <w:p w14:paraId="555CC89C" w14:textId="77777777" w:rsidR="004C27F3" w:rsidRPr="004C27F3" w:rsidRDefault="004C27F3" w:rsidP="004C27F3">
            <w:pPr>
              <w:numPr>
                <w:ilvl w:val="0"/>
                <w:numId w:val="51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能新增與管理書籤。</w:t>
            </w:r>
          </w:p>
          <w:p w14:paraId="6388F52B" w14:textId="77777777" w:rsidR="004C27F3" w:rsidRPr="004C27F3" w:rsidRDefault="004C27F3" w:rsidP="004C27F3">
            <w:pPr>
              <w:numPr>
                <w:ilvl w:val="0"/>
                <w:numId w:val="51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能清除瀏覽資料，保護隱私。</w:t>
            </w:r>
          </w:p>
          <w:p w14:paraId="0E63EA1C" w14:textId="18324D10" w:rsidR="00F3209A" w:rsidRPr="00914F9A" w:rsidRDefault="004C27F3" w:rsidP="004C27F3">
            <w:pPr>
              <w:numPr>
                <w:ilvl w:val="0"/>
                <w:numId w:val="51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知道「謠言止於智者」，終結網路流言與霸凌。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2A18F4C3" w14:textId="1EFA40A9" w:rsidR="00F3209A" w:rsidRPr="00914F9A" w:rsidRDefault="00DF3D59" w:rsidP="00F3209A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1A72A659" w14:textId="01011C4C" w:rsidR="00F3209A" w:rsidRPr="00914F9A" w:rsidRDefault="00CC083F" w:rsidP="00B0227D">
            <w:pPr>
              <w:widowControl/>
              <w:numPr>
                <w:ilvl w:val="0"/>
                <w:numId w:val="26"/>
              </w:numPr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巨岩版─網路小神通</w:t>
            </w:r>
          </w:p>
          <w:p w14:paraId="3B645F14" w14:textId="77777777" w:rsidR="002E1D55" w:rsidRPr="00914F9A" w:rsidRDefault="00F3209A" w:rsidP="002E1D55">
            <w:pPr>
              <w:widowControl/>
              <w:numPr>
                <w:ilvl w:val="0"/>
                <w:numId w:val="26"/>
              </w:numPr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14F9A">
              <w:rPr>
                <w:szCs w:val="20"/>
              </w:rPr>
              <w:t>老師教學網站互動多媒體</w:t>
            </w:r>
          </w:p>
          <w:p w14:paraId="14A04554" w14:textId="12009750" w:rsidR="00F3209A" w:rsidRPr="00914F9A" w:rsidRDefault="00A87D10" w:rsidP="00F3209A">
            <w:pPr>
              <w:widowControl/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A87D10">
              <w:rPr>
                <w:rFonts w:hint="eastAsia"/>
                <w:szCs w:val="20"/>
              </w:rPr>
              <w:t>【認識搜尋引擎】、【</w:t>
            </w:r>
            <w:r w:rsidR="002765C5">
              <w:rPr>
                <w:rFonts w:hint="eastAsia"/>
                <w:szCs w:val="20"/>
              </w:rPr>
              <w:t>瞭解</w:t>
            </w:r>
            <w:r w:rsidRPr="00A87D10">
              <w:rPr>
                <w:rFonts w:hint="eastAsia"/>
                <w:szCs w:val="20"/>
              </w:rPr>
              <w:t>關鍵字】、【什麼是網路翻譯字典】</w:t>
            </w:r>
            <w:r w:rsidR="0059110C" w:rsidRPr="0059110C">
              <w:rPr>
                <w:rFonts w:hint="eastAsia"/>
                <w:szCs w:val="20"/>
              </w:rPr>
              <w:t>、【什麼是創用</w:t>
            </w:r>
            <w:r w:rsidR="0059110C" w:rsidRPr="0059110C">
              <w:rPr>
                <w:rFonts w:hint="eastAsia"/>
                <w:szCs w:val="20"/>
              </w:rPr>
              <w:t>CC</w:t>
            </w:r>
            <w:r w:rsidR="0059110C" w:rsidRPr="0059110C">
              <w:rPr>
                <w:rFonts w:hint="eastAsia"/>
                <w:szCs w:val="20"/>
              </w:rPr>
              <w:t>】</w:t>
            </w:r>
          </w:p>
        </w:tc>
        <w:tc>
          <w:tcPr>
            <w:tcW w:w="265" w:type="pct"/>
            <w:vAlign w:val="center"/>
          </w:tcPr>
          <w:p w14:paraId="639070CB" w14:textId="77777777" w:rsidR="00F3209A" w:rsidRPr="00914F9A" w:rsidRDefault="00F3209A" w:rsidP="00B0227D">
            <w:pPr>
              <w:numPr>
                <w:ilvl w:val="0"/>
                <w:numId w:val="6"/>
              </w:numPr>
              <w:rPr>
                <w:szCs w:val="20"/>
              </w:rPr>
            </w:pPr>
            <w:r w:rsidRPr="00914F9A">
              <w:rPr>
                <w:rFonts w:hint="eastAsia"/>
                <w:szCs w:val="20"/>
              </w:rPr>
              <w:t>口頭問答</w:t>
            </w:r>
          </w:p>
          <w:p w14:paraId="37440E50" w14:textId="77777777" w:rsidR="00F3209A" w:rsidRPr="00914F9A" w:rsidRDefault="00F3209A" w:rsidP="00B0227D">
            <w:pPr>
              <w:numPr>
                <w:ilvl w:val="0"/>
                <w:numId w:val="6"/>
              </w:numPr>
              <w:rPr>
                <w:szCs w:val="20"/>
              </w:rPr>
            </w:pPr>
            <w:r w:rsidRPr="00914F9A">
              <w:rPr>
                <w:rFonts w:hint="eastAsia"/>
                <w:szCs w:val="20"/>
              </w:rPr>
              <w:t>操作評量</w:t>
            </w:r>
          </w:p>
          <w:p w14:paraId="48E5E27C" w14:textId="77777777" w:rsidR="00F3209A" w:rsidRPr="00914F9A" w:rsidRDefault="00F3209A" w:rsidP="00B0227D">
            <w:pPr>
              <w:numPr>
                <w:ilvl w:val="0"/>
                <w:numId w:val="6"/>
              </w:numPr>
              <w:rPr>
                <w:szCs w:val="20"/>
              </w:rPr>
            </w:pPr>
            <w:r w:rsidRPr="00914F9A">
              <w:rPr>
                <w:rFonts w:hint="eastAsia"/>
                <w:szCs w:val="20"/>
              </w:rPr>
              <w:t>學習評量</w:t>
            </w:r>
          </w:p>
        </w:tc>
        <w:tc>
          <w:tcPr>
            <w:tcW w:w="354" w:type="pct"/>
            <w:vAlign w:val="center"/>
          </w:tcPr>
          <w:p w14:paraId="362E9D91" w14:textId="77777777" w:rsidR="00F3209A" w:rsidRPr="00914F9A" w:rsidRDefault="00F3209A" w:rsidP="002E1D5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676702C" w14:textId="77777777" w:rsidR="004C27F3" w:rsidRPr="002F071B" w:rsidRDefault="004C27F3" w:rsidP="004C27F3">
            <w:pPr>
              <w:snapToGrid w:val="0"/>
              <w:jc w:val="both"/>
              <w:rPr>
                <w:color w:val="000000"/>
                <w:szCs w:val="20"/>
              </w:rPr>
            </w:pPr>
            <w:r w:rsidRPr="002F071B">
              <w:rPr>
                <w:b/>
                <w:bCs/>
                <w:color w:val="FF0000"/>
                <w:szCs w:val="20"/>
              </w:rPr>
              <w:t>英</w:t>
            </w:r>
            <w:r w:rsidRPr="002F071B">
              <w:rPr>
                <w:b/>
                <w:bCs/>
                <w:color w:val="FF0000"/>
                <w:szCs w:val="20"/>
              </w:rPr>
              <w:t xml:space="preserve"> 4-II-3</w:t>
            </w:r>
            <w:r w:rsidRPr="002F071B">
              <w:rPr>
                <w:color w:val="000000"/>
                <w:szCs w:val="20"/>
              </w:rPr>
              <w:t xml:space="preserve"> </w:t>
            </w:r>
            <w:r w:rsidRPr="002F071B">
              <w:rPr>
                <w:color w:val="000000"/>
                <w:szCs w:val="20"/>
              </w:rPr>
              <w:t>能臨摹抄寫課堂中所學的字詞。</w:t>
            </w:r>
          </w:p>
          <w:p w14:paraId="355F9A72" w14:textId="68BA3E38" w:rsidR="00F3209A" w:rsidRPr="00914F9A" w:rsidRDefault="004C27F3" w:rsidP="004C27F3">
            <w:pPr>
              <w:snapToGrid w:val="0"/>
              <w:jc w:val="both"/>
              <w:rPr>
                <w:szCs w:val="20"/>
              </w:rPr>
            </w:pPr>
            <w:r w:rsidRPr="002F071B">
              <w:rPr>
                <w:b/>
                <w:bCs/>
                <w:color w:val="FF0000"/>
                <w:szCs w:val="20"/>
              </w:rPr>
              <w:t>綜</w:t>
            </w:r>
            <w:r w:rsidRPr="002F071B">
              <w:rPr>
                <w:b/>
                <w:bCs/>
                <w:color w:val="FF0000"/>
                <w:szCs w:val="20"/>
              </w:rPr>
              <w:t xml:space="preserve"> 2c-II-1</w:t>
            </w:r>
            <w:r w:rsidRPr="002F071B">
              <w:rPr>
                <w:szCs w:val="20"/>
              </w:rPr>
              <w:t xml:space="preserve"> </w:t>
            </w:r>
            <w:r w:rsidRPr="002F071B">
              <w:rPr>
                <w:szCs w:val="20"/>
              </w:rPr>
              <w:t>蒐集與整理各類資源，處理個人日常生活問題。</w:t>
            </w:r>
          </w:p>
        </w:tc>
      </w:tr>
      <w:tr w:rsidR="00606B6E" w:rsidRPr="00914F9A" w14:paraId="73D6DE4F" w14:textId="77777777" w:rsidTr="00606B6E">
        <w:trPr>
          <w:cantSplit/>
          <w:jc w:val="center"/>
        </w:trPr>
        <w:tc>
          <w:tcPr>
            <w:tcW w:w="219" w:type="pct"/>
            <w:shd w:val="clear" w:color="auto" w:fill="auto"/>
            <w:vAlign w:val="center"/>
          </w:tcPr>
          <w:p w14:paraId="4566B7FF" w14:textId="0EF265BF" w:rsidR="00F3209A" w:rsidRPr="00914F9A" w:rsidRDefault="00F3209A" w:rsidP="00F3209A">
            <w:pPr>
              <w:adjustRightInd w:val="0"/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14F9A">
              <w:rPr>
                <w:rFonts w:cs="Arial" w:hint="eastAsia"/>
                <w:b/>
                <w:bCs/>
                <w:szCs w:val="20"/>
              </w:rPr>
              <w:t>第</w:t>
            </w:r>
            <w:r w:rsidR="00DF3D59">
              <w:rPr>
                <w:rFonts w:cs="Arial" w:hint="eastAsia"/>
                <w:b/>
                <w:bCs/>
                <w:szCs w:val="20"/>
              </w:rPr>
              <w:t>5</w:t>
            </w:r>
            <w:r w:rsidR="00DF3D59">
              <w:rPr>
                <w:rFonts w:cs="Arial"/>
                <w:b/>
                <w:bCs/>
                <w:szCs w:val="20"/>
              </w:rPr>
              <w:t>~7</w:t>
            </w:r>
            <w:r w:rsidRPr="00914F9A">
              <w:rPr>
                <w:rFonts w:cs="Arial" w:hint="eastAsia"/>
                <w:b/>
                <w:bCs/>
                <w:szCs w:val="20"/>
              </w:rPr>
              <w:t>週</w:t>
            </w:r>
          </w:p>
        </w:tc>
        <w:tc>
          <w:tcPr>
            <w:tcW w:w="193" w:type="pct"/>
            <w:shd w:val="clear" w:color="auto" w:fill="auto"/>
            <w:vAlign w:val="center"/>
          </w:tcPr>
          <w:p w14:paraId="10AD96DE" w14:textId="56823344" w:rsidR="00F3209A" w:rsidRPr="00914F9A" w:rsidRDefault="004C27F3" w:rsidP="004C27F3">
            <w:p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三、電子郵件與通訊</w:t>
            </w:r>
          </w:p>
        </w:tc>
        <w:tc>
          <w:tcPr>
            <w:tcW w:w="482" w:type="pct"/>
            <w:vAlign w:val="center"/>
          </w:tcPr>
          <w:p w14:paraId="6EBAEBCB" w14:textId="77777777" w:rsidR="00F1586E" w:rsidRDefault="00F1586E" w:rsidP="004C27F3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a-II-3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能了解並遵守資訊倫理與使用資訊科技的相關規範。</w:t>
            </w:r>
          </w:p>
          <w:p w14:paraId="69976A81" w14:textId="313F916E" w:rsidR="00F3209A" w:rsidRDefault="00F1586E" w:rsidP="004C27F3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p-II-1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能認識與使用資訊科技以表達想法。</w:t>
            </w:r>
          </w:p>
          <w:p w14:paraId="2AAA98BB" w14:textId="77777777" w:rsidR="00F1586E" w:rsidRDefault="00F1586E" w:rsidP="004C27F3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p-II-2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能使用資訊科技與他人建立良好的互動關係。</w:t>
            </w:r>
          </w:p>
          <w:p w14:paraId="6E818555" w14:textId="2F5ADD35" w:rsidR="00F1586E" w:rsidRPr="00F1586E" w:rsidRDefault="00F1586E" w:rsidP="004C27F3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t-II-1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能認識常見的資訊系統。</w:t>
            </w:r>
          </w:p>
        </w:tc>
        <w:tc>
          <w:tcPr>
            <w:tcW w:w="391" w:type="pct"/>
            <w:vAlign w:val="center"/>
          </w:tcPr>
          <w:p w14:paraId="52F1A290" w14:textId="30D11297" w:rsidR="00F3209A" w:rsidRDefault="00F1586E" w:rsidP="004C27F3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H-II-1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康健的數位使用習慣。</w:t>
            </w:r>
          </w:p>
          <w:p w14:paraId="5FC2FACD" w14:textId="0A5313E7" w:rsidR="00606B6E" w:rsidRDefault="00606B6E" w:rsidP="004C27F3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T-II-8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網路通訊軟體的使用。</w:t>
            </w:r>
          </w:p>
          <w:p w14:paraId="79E5010A" w14:textId="39C82A35" w:rsidR="00F1586E" w:rsidRPr="00914F9A" w:rsidRDefault="00F1586E" w:rsidP="004C27F3">
            <w:pPr>
              <w:snapToGrid w:val="0"/>
              <w:jc w:val="both"/>
              <w:rPr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T-II-9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雲端服務或工具的使用。</w:t>
            </w:r>
          </w:p>
        </w:tc>
        <w:tc>
          <w:tcPr>
            <w:tcW w:w="399" w:type="pct"/>
            <w:vAlign w:val="center"/>
          </w:tcPr>
          <w:p w14:paraId="16E5F39A" w14:textId="77777777" w:rsidR="00F3209A" w:rsidRDefault="00606B6E" w:rsidP="004C27F3">
            <w:pPr>
              <w:snapToGrid w:val="0"/>
              <w:jc w:val="both"/>
              <w:rPr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科</w:t>
            </w:r>
            <w:r>
              <w:rPr>
                <w:b/>
                <w:bCs/>
                <w:color w:val="FF0000"/>
                <w:szCs w:val="20"/>
              </w:rPr>
              <w:t>-E-B1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具備科技表達與運算思維的基本素養，並能運用基礎科技與邏輯符號進行人際溝通與概念表達。</w:t>
            </w:r>
          </w:p>
          <w:p w14:paraId="6165E3E0" w14:textId="4DEDF999" w:rsidR="00AF5D3F" w:rsidRPr="00914F9A" w:rsidRDefault="00AF5D3F" w:rsidP="004C27F3">
            <w:pPr>
              <w:snapToGrid w:val="0"/>
              <w:jc w:val="both"/>
              <w:rPr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科</w:t>
            </w:r>
            <w:r>
              <w:rPr>
                <w:b/>
                <w:bCs/>
                <w:color w:val="FF0000"/>
                <w:szCs w:val="20"/>
              </w:rPr>
              <w:t>-E-C1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認識科技使用的公民責任，並具備科技應用的倫理規範之知能與實踐力。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5D5396D" w14:textId="77777777" w:rsidR="004C27F3" w:rsidRPr="004C27F3" w:rsidRDefault="004C27F3" w:rsidP="004C27F3">
            <w:pPr>
              <w:numPr>
                <w:ilvl w:val="0"/>
                <w:numId w:val="53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認識電子郵件</w:t>
            </w:r>
          </w:p>
          <w:p w14:paraId="6008B5AE" w14:textId="77777777" w:rsidR="004C27F3" w:rsidRPr="004C27F3" w:rsidRDefault="004C27F3" w:rsidP="004C27F3">
            <w:pPr>
              <w:numPr>
                <w:ilvl w:val="0"/>
                <w:numId w:val="53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學會申請</w:t>
            </w:r>
            <w:r w:rsidRPr="004C27F3">
              <w:rPr>
                <w:rFonts w:hint="eastAsia"/>
                <w:szCs w:val="20"/>
              </w:rPr>
              <w:t xml:space="preserve"> Google </w:t>
            </w:r>
            <w:r w:rsidRPr="004C27F3">
              <w:rPr>
                <w:rFonts w:hint="eastAsia"/>
                <w:szCs w:val="20"/>
              </w:rPr>
              <w:t>帳號</w:t>
            </w:r>
          </w:p>
          <w:p w14:paraId="492EBF0F" w14:textId="77777777" w:rsidR="004C27F3" w:rsidRPr="004C27F3" w:rsidRDefault="004C27F3" w:rsidP="004C27F3">
            <w:pPr>
              <w:numPr>
                <w:ilvl w:val="0"/>
                <w:numId w:val="53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學會使用</w:t>
            </w:r>
            <w:r w:rsidRPr="004C27F3">
              <w:rPr>
                <w:rFonts w:hint="eastAsia"/>
                <w:szCs w:val="20"/>
              </w:rPr>
              <w:t xml:space="preserve"> Gmail</w:t>
            </w:r>
          </w:p>
          <w:p w14:paraId="21647D0A" w14:textId="77777777" w:rsidR="004C27F3" w:rsidRPr="004C27F3" w:rsidRDefault="004C27F3" w:rsidP="004C27F3">
            <w:pPr>
              <w:numPr>
                <w:ilvl w:val="0"/>
                <w:numId w:val="53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學會使用通訊錄</w:t>
            </w:r>
          </w:p>
          <w:p w14:paraId="1CE40356" w14:textId="271DB343" w:rsidR="00F3209A" w:rsidRPr="00914F9A" w:rsidRDefault="004C27F3" w:rsidP="004C27F3">
            <w:pPr>
              <w:numPr>
                <w:ilvl w:val="0"/>
                <w:numId w:val="53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知道即時通訊概念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4220058D" w14:textId="77777777" w:rsidR="004C27F3" w:rsidRPr="004C27F3" w:rsidRDefault="004C27F3" w:rsidP="004C27F3">
            <w:pPr>
              <w:numPr>
                <w:ilvl w:val="0"/>
                <w:numId w:val="54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能描述電子郵件地址代表的意義。</w:t>
            </w:r>
          </w:p>
          <w:p w14:paraId="6181C026" w14:textId="77777777" w:rsidR="004C27F3" w:rsidRPr="004C27F3" w:rsidRDefault="004C27F3" w:rsidP="004C27F3">
            <w:pPr>
              <w:numPr>
                <w:ilvl w:val="0"/>
                <w:numId w:val="54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在課本記錄自己與老師的信箱地址。</w:t>
            </w:r>
          </w:p>
          <w:p w14:paraId="49B55383" w14:textId="77777777" w:rsidR="004C27F3" w:rsidRPr="004C27F3" w:rsidRDefault="004C27F3" w:rsidP="004C27F3">
            <w:pPr>
              <w:numPr>
                <w:ilvl w:val="0"/>
                <w:numId w:val="54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能說出密碼設定的安全注意事項。</w:t>
            </w:r>
          </w:p>
          <w:p w14:paraId="4C519D09" w14:textId="77777777" w:rsidR="004C27F3" w:rsidRPr="004C27F3" w:rsidRDefault="004C27F3" w:rsidP="004C27F3">
            <w:pPr>
              <w:numPr>
                <w:ilvl w:val="0"/>
                <w:numId w:val="54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能登入與操作</w:t>
            </w:r>
            <w:r w:rsidRPr="004C27F3">
              <w:rPr>
                <w:rFonts w:hint="eastAsia"/>
                <w:szCs w:val="20"/>
              </w:rPr>
              <w:t>Gmail</w:t>
            </w:r>
            <w:r w:rsidRPr="004C27F3">
              <w:rPr>
                <w:rFonts w:hint="eastAsia"/>
                <w:szCs w:val="20"/>
              </w:rPr>
              <w:t>。</w:t>
            </w:r>
          </w:p>
          <w:p w14:paraId="720230F1" w14:textId="77777777" w:rsidR="004C27F3" w:rsidRPr="004C27F3" w:rsidRDefault="004C27F3" w:rsidP="004C27F3">
            <w:pPr>
              <w:numPr>
                <w:ilvl w:val="0"/>
                <w:numId w:val="54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能建立聯絡人資訊。</w:t>
            </w:r>
          </w:p>
          <w:p w14:paraId="591C831D" w14:textId="77777777" w:rsidR="004C27F3" w:rsidRPr="004C27F3" w:rsidRDefault="004C27F3" w:rsidP="004C27F3">
            <w:pPr>
              <w:numPr>
                <w:ilvl w:val="0"/>
                <w:numId w:val="54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能操作</w:t>
            </w:r>
            <w:r w:rsidRPr="004C27F3">
              <w:rPr>
                <w:rFonts w:hint="eastAsia"/>
                <w:szCs w:val="20"/>
              </w:rPr>
              <w:t>Gmail</w:t>
            </w:r>
            <w:r w:rsidRPr="004C27F3">
              <w:rPr>
                <w:rFonts w:hint="eastAsia"/>
                <w:szCs w:val="20"/>
              </w:rPr>
              <w:t>寫信與寄送。</w:t>
            </w:r>
          </w:p>
          <w:p w14:paraId="35DEC93A" w14:textId="77777777" w:rsidR="004C27F3" w:rsidRPr="004C27F3" w:rsidRDefault="004C27F3" w:rsidP="004C27F3">
            <w:pPr>
              <w:numPr>
                <w:ilvl w:val="0"/>
                <w:numId w:val="54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能操作</w:t>
            </w:r>
            <w:r w:rsidRPr="004C27F3">
              <w:rPr>
                <w:rFonts w:hint="eastAsia"/>
                <w:szCs w:val="20"/>
              </w:rPr>
              <w:t>Gmail</w:t>
            </w:r>
            <w:r w:rsidRPr="004C27F3">
              <w:rPr>
                <w:rFonts w:hint="eastAsia"/>
                <w:szCs w:val="20"/>
              </w:rPr>
              <w:t>收信與回覆。</w:t>
            </w:r>
          </w:p>
          <w:p w14:paraId="3EDA79CE" w14:textId="77777777" w:rsidR="004C27F3" w:rsidRPr="004C27F3" w:rsidRDefault="004C27F3" w:rsidP="004C27F3">
            <w:pPr>
              <w:numPr>
                <w:ilvl w:val="0"/>
                <w:numId w:val="54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能操作</w:t>
            </w:r>
            <w:r w:rsidRPr="004C27F3">
              <w:rPr>
                <w:rFonts w:hint="eastAsia"/>
                <w:szCs w:val="20"/>
              </w:rPr>
              <w:t>Gmail</w:t>
            </w:r>
            <w:r w:rsidRPr="004C27F3">
              <w:rPr>
                <w:rFonts w:hint="eastAsia"/>
                <w:szCs w:val="20"/>
              </w:rPr>
              <w:t>轉寄信件。</w:t>
            </w:r>
          </w:p>
          <w:p w14:paraId="5E7FB577" w14:textId="77777777" w:rsidR="004C27F3" w:rsidRPr="004C27F3" w:rsidRDefault="004C27F3" w:rsidP="004C27F3">
            <w:pPr>
              <w:numPr>
                <w:ilvl w:val="0"/>
                <w:numId w:val="54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能在信件中附加檔案與下載。</w:t>
            </w:r>
          </w:p>
          <w:p w14:paraId="64618A11" w14:textId="77777777" w:rsidR="004C27F3" w:rsidRPr="004C27F3" w:rsidRDefault="004C27F3" w:rsidP="004C27F3">
            <w:pPr>
              <w:numPr>
                <w:ilvl w:val="0"/>
                <w:numId w:val="54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能認識即時通訊軟體。</w:t>
            </w:r>
          </w:p>
          <w:p w14:paraId="7260B07D" w14:textId="0CFAA757" w:rsidR="00F3209A" w:rsidRPr="00914F9A" w:rsidRDefault="004C27F3" w:rsidP="004C27F3">
            <w:pPr>
              <w:numPr>
                <w:ilvl w:val="0"/>
                <w:numId w:val="54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能遵守網路交流禮節，尊重自己與他人的權利。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025F98BC" w14:textId="018F648C" w:rsidR="00F3209A" w:rsidRPr="00914F9A" w:rsidRDefault="00DF3D59" w:rsidP="00F3209A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28731860" w14:textId="05F65278" w:rsidR="00F3209A" w:rsidRPr="00914F9A" w:rsidRDefault="00CC083F" w:rsidP="00B0227D">
            <w:pPr>
              <w:widowControl/>
              <w:numPr>
                <w:ilvl w:val="0"/>
                <w:numId w:val="27"/>
              </w:numPr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巨岩版─網路小神通</w:t>
            </w:r>
          </w:p>
          <w:p w14:paraId="143BC6D3" w14:textId="77777777" w:rsidR="00F3209A" w:rsidRDefault="00F3209A" w:rsidP="002E1D55">
            <w:pPr>
              <w:widowControl/>
              <w:numPr>
                <w:ilvl w:val="0"/>
                <w:numId w:val="27"/>
              </w:numPr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14F9A">
              <w:rPr>
                <w:szCs w:val="20"/>
              </w:rPr>
              <w:t>老師教學網站互動多媒體</w:t>
            </w:r>
          </w:p>
          <w:p w14:paraId="627AD791" w14:textId="6DDB6D81" w:rsidR="00A87D10" w:rsidRPr="00914F9A" w:rsidRDefault="00A87D10" w:rsidP="00A87D10">
            <w:pPr>
              <w:widowControl/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A87D10">
              <w:rPr>
                <w:rFonts w:hint="eastAsia"/>
                <w:szCs w:val="20"/>
              </w:rPr>
              <w:t>【什麼是電子郵件】、【電子郵件的基本功能】</w:t>
            </w:r>
          </w:p>
        </w:tc>
        <w:tc>
          <w:tcPr>
            <w:tcW w:w="265" w:type="pct"/>
            <w:vAlign w:val="center"/>
          </w:tcPr>
          <w:p w14:paraId="1DACCB77" w14:textId="77777777" w:rsidR="00F3209A" w:rsidRPr="00914F9A" w:rsidRDefault="00F3209A" w:rsidP="00B0227D">
            <w:pPr>
              <w:numPr>
                <w:ilvl w:val="0"/>
                <w:numId w:val="7"/>
              </w:numPr>
              <w:rPr>
                <w:szCs w:val="20"/>
              </w:rPr>
            </w:pPr>
            <w:r w:rsidRPr="00914F9A">
              <w:rPr>
                <w:rFonts w:hint="eastAsia"/>
                <w:szCs w:val="20"/>
              </w:rPr>
              <w:t>口頭問答</w:t>
            </w:r>
          </w:p>
          <w:p w14:paraId="09065C64" w14:textId="77777777" w:rsidR="00F3209A" w:rsidRPr="00914F9A" w:rsidRDefault="00F3209A" w:rsidP="00B0227D">
            <w:pPr>
              <w:numPr>
                <w:ilvl w:val="0"/>
                <w:numId w:val="7"/>
              </w:numPr>
              <w:rPr>
                <w:szCs w:val="20"/>
              </w:rPr>
            </w:pPr>
            <w:r w:rsidRPr="00914F9A">
              <w:rPr>
                <w:rFonts w:hint="eastAsia"/>
                <w:szCs w:val="20"/>
              </w:rPr>
              <w:t>操作評量</w:t>
            </w:r>
          </w:p>
          <w:p w14:paraId="541318BB" w14:textId="77777777" w:rsidR="00F3209A" w:rsidRPr="00914F9A" w:rsidRDefault="00F3209A" w:rsidP="00B0227D">
            <w:pPr>
              <w:numPr>
                <w:ilvl w:val="0"/>
                <w:numId w:val="7"/>
              </w:numPr>
              <w:rPr>
                <w:szCs w:val="20"/>
              </w:rPr>
            </w:pPr>
            <w:r w:rsidRPr="00914F9A">
              <w:rPr>
                <w:rFonts w:hint="eastAsia"/>
                <w:szCs w:val="20"/>
              </w:rPr>
              <w:t>學習評量</w:t>
            </w:r>
          </w:p>
        </w:tc>
        <w:tc>
          <w:tcPr>
            <w:tcW w:w="354" w:type="pct"/>
            <w:vAlign w:val="center"/>
          </w:tcPr>
          <w:p w14:paraId="7BA8A4CF" w14:textId="31E7F6CE" w:rsidR="00F3209A" w:rsidRPr="00914F9A" w:rsidRDefault="004C27F3" w:rsidP="002E1D55">
            <w:pPr>
              <w:snapToGrid w:val="0"/>
              <w:jc w:val="both"/>
              <w:rPr>
                <w:szCs w:val="20"/>
              </w:rPr>
            </w:pPr>
            <w:r w:rsidRPr="009907BB">
              <w:rPr>
                <w:b/>
                <w:bCs/>
                <w:color w:val="FF0000"/>
                <w:szCs w:val="20"/>
              </w:rPr>
              <w:t>人</w:t>
            </w:r>
            <w:r w:rsidRPr="009907BB">
              <w:rPr>
                <w:b/>
                <w:bCs/>
                <w:color w:val="FF0000"/>
                <w:szCs w:val="20"/>
              </w:rPr>
              <w:t xml:space="preserve"> E5</w:t>
            </w:r>
            <w:r w:rsidRPr="009907BB">
              <w:rPr>
                <w:szCs w:val="20"/>
              </w:rPr>
              <w:t xml:space="preserve"> </w:t>
            </w:r>
            <w:r w:rsidRPr="009907BB">
              <w:rPr>
                <w:szCs w:val="20"/>
              </w:rPr>
              <w:t>欣賞、包容個別差異並尊重自己與他人的權利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752D109" w14:textId="77777777" w:rsidR="004C27F3" w:rsidRPr="002F071B" w:rsidRDefault="004C27F3" w:rsidP="004C27F3">
            <w:pPr>
              <w:snapToGrid w:val="0"/>
              <w:jc w:val="both"/>
              <w:rPr>
                <w:szCs w:val="20"/>
              </w:rPr>
            </w:pPr>
            <w:r w:rsidRPr="002F071B">
              <w:rPr>
                <w:b/>
                <w:bCs/>
                <w:color w:val="FF0000"/>
                <w:szCs w:val="20"/>
              </w:rPr>
              <w:t>國</w:t>
            </w:r>
            <w:r w:rsidRPr="002F071B">
              <w:rPr>
                <w:b/>
                <w:bCs/>
                <w:color w:val="FF0000"/>
                <w:szCs w:val="20"/>
              </w:rPr>
              <w:t xml:space="preserve"> 6-II-4</w:t>
            </w:r>
            <w:r w:rsidRPr="002F071B">
              <w:rPr>
                <w:szCs w:val="20"/>
              </w:rPr>
              <w:t xml:space="preserve"> </w:t>
            </w:r>
            <w:r w:rsidRPr="002F071B">
              <w:rPr>
                <w:szCs w:val="20"/>
              </w:rPr>
              <w:t>書寫記敘、應用、說明事物的作品。</w:t>
            </w:r>
          </w:p>
          <w:p w14:paraId="0FC7821A" w14:textId="0424192F" w:rsidR="00F3209A" w:rsidRPr="004C27F3" w:rsidRDefault="004C27F3" w:rsidP="002E1D55">
            <w:pPr>
              <w:snapToGrid w:val="0"/>
              <w:jc w:val="both"/>
              <w:rPr>
                <w:szCs w:val="20"/>
              </w:rPr>
            </w:pPr>
            <w:r w:rsidRPr="002F071B">
              <w:rPr>
                <w:b/>
                <w:bCs/>
                <w:color w:val="FF0000"/>
                <w:szCs w:val="20"/>
              </w:rPr>
              <w:t>綜</w:t>
            </w:r>
            <w:r w:rsidRPr="002F071B">
              <w:rPr>
                <w:b/>
                <w:bCs/>
                <w:color w:val="FF0000"/>
                <w:szCs w:val="20"/>
              </w:rPr>
              <w:t xml:space="preserve"> 2a-II-1</w:t>
            </w:r>
            <w:r w:rsidRPr="002F071B">
              <w:rPr>
                <w:szCs w:val="20"/>
              </w:rPr>
              <w:t xml:space="preserve"> </w:t>
            </w:r>
            <w:r w:rsidRPr="002F071B">
              <w:rPr>
                <w:szCs w:val="20"/>
              </w:rPr>
              <w:t>覺察自己的人際溝通方式，展現合宜的互動與溝通態度和技</w:t>
            </w:r>
            <w:r w:rsidRPr="009907BB">
              <w:rPr>
                <w:szCs w:val="20"/>
              </w:rPr>
              <w:t>巧。</w:t>
            </w:r>
          </w:p>
        </w:tc>
      </w:tr>
      <w:tr w:rsidR="00606B6E" w:rsidRPr="00914F9A" w14:paraId="6D3D6B00" w14:textId="77777777" w:rsidTr="00606B6E">
        <w:trPr>
          <w:cantSplit/>
          <w:jc w:val="center"/>
        </w:trPr>
        <w:tc>
          <w:tcPr>
            <w:tcW w:w="219" w:type="pct"/>
            <w:shd w:val="clear" w:color="auto" w:fill="auto"/>
            <w:vAlign w:val="center"/>
          </w:tcPr>
          <w:p w14:paraId="151B65C0" w14:textId="359BEFA3" w:rsidR="00606B6E" w:rsidRPr="00914F9A" w:rsidRDefault="00606B6E" w:rsidP="00606B6E">
            <w:pPr>
              <w:adjustRightInd w:val="0"/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14F9A">
              <w:rPr>
                <w:rFonts w:cs="Arial" w:hint="eastAsia"/>
                <w:b/>
                <w:bCs/>
                <w:szCs w:val="20"/>
              </w:rPr>
              <w:t>第</w:t>
            </w:r>
            <w:r w:rsidR="00DF3D59">
              <w:rPr>
                <w:rFonts w:cs="Arial" w:hint="eastAsia"/>
                <w:b/>
                <w:bCs/>
                <w:szCs w:val="20"/>
              </w:rPr>
              <w:t>8~1</w:t>
            </w:r>
            <w:r w:rsidR="00DF3D59">
              <w:rPr>
                <w:rFonts w:cs="Arial"/>
                <w:b/>
                <w:bCs/>
                <w:szCs w:val="20"/>
              </w:rPr>
              <w:t>0</w:t>
            </w:r>
            <w:r w:rsidRPr="00914F9A">
              <w:rPr>
                <w:rFonts w:cs="Arial" w:hint="eastAsia"/>
                <w:b/>
                <w:bCs/>
                <w:szCs w:val="20"/>
              </w:rPr>
              <w:t>週</w:t>
            </w:r>
          </w:p>
        </w:tc>
        <w:tc>
          <w:tcPr>
            <w:tcW w:w="193" w:type="pct"/>
            <w:shd w:val="clear" w:color="auto" w:fill="auto"/>
            <w:vAlign w:val="center"/>
          </w:tcPr>
          <w:p w14:paraId="571B43B3" w14:textId="62056720" w:rsidR="00606B6E" w:rsidRPr="00914F9A" w:rsidRDefault="00606B6E" w:rsidP="00606B6E">
            <w:p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四、網路導航到處逛</w:t>
            </w:r>
          </w:p>
        </w:tc>
        <w:tc>
          <w:tcPr>
            <w:tcW w:w="482" w:type="pct"/>
            <w:vAlign w:val="center"/>
          </w:tcPr>
          <w:p w14:paraId="4CFF0218" w14:textId="77777777" w:rsidR="00606B6E" w:rsidRDefault="00606B6E" w:rsidP="00606B6E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a-II-1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能了解資訊科技於日常生活之重要性。</w:t>
            </w:r>
          </w:p>
          <w:p w14:paraId="707F42B8" w14:textId="77777777" w:rsidR="00606B6E" w:rsidRDefault="00606B6E" w:rsidP="00606B6E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t-II-1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能認識常見的資訊系統。</w:t>
            </w:r>
          </w:p>
          <w:p w14:paraId="4C0118C5" w14:textId="4B816ED1" w:rsidR="00606B6E" w:rsidRPr="00914F9A" w:rsidRDefault="00606B6E" w:rsidP="00606B6E">
            <w:pPr>
              <w:snapToGrid w:val="0"/>
              <w:jc w:val="both"/>
              <w:rPr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t-II-2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能使用資訊科技解決生活中簡單的問題。</w:t>
            </w:r>
          </w:p>
        </w:tc>
        <w:tc>
          <w:tcPr>
            <w:tcW w:w="391" w:type="pct"/>
            <w:vAlign w:val="center"/>
          </w:tcPr>
          <w:p w14:paraId="3BB3620D" w14:textId="1B661800" w:rsidR="00606B6E" w:rsidRDefault="00606B6E" w:rsidP="00606B6E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H-II-3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資訊安全基本概念及相關議題。</w:t>
            </w:r>
          </w:p>
          <w:p w14:paraId="36B36F26" w14:textId="60918625" w:rsidR="00606B6E" w:rsidRDefault="00606B6E" w:rsidP="00606B6E">
            <w:pPr>
              <w:snapToGrid w:val="0"/>
              <w:jc w:val="both"/>
              <w:rPr>
                <w:b/>
                <w:bCs/>
                <w:color w:val="FF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T-II-4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資料搜尋的基本方法。</w:t>
            </w:r>
          </w:p>
          <w:p w14:paraId="3C9A83BB" w14:textId="77777777" w:rsidR="00606B6E" w:rsidRDefault="00606B6E" w:rsidP="00606B6E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T-II-9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雲端服務或工具的使用。</w:t>
            </w:r>
          </w:p>
          <w:p w14:paraId="6120293D" w14:textId="4EBCD97E" w:rsidR="00606B6E" w:rsidRPr="00914F9A" w:rsidRDefault="00606B6E" w:rsidP="00606B6E">
            <w:pPr>
              <w:snapToGrid w:val="0"/>
              <w:jc w:val="both"/>
              <w:rPr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A-II-2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簡單的問題解決表示方法。</w:t>
            </w:r>
          </w:p>
        </w:tc>
        <w:tc>
          <w:tcPr>
            <w:tcW w:w="399" w:type="pct"/>
            <w:vAlign w:val="center"/>
          </w:tcPr>
          <w:p w14:paraId="29DAE3AD" w14:textId="71AE123E" w:rsidR="00606B6E" w:rsidRPr="00914F9A" w:rsidRDefault="00606B6E" w:rsidP="00606B6E">
            <w:pPr>
              <w:snapToGrid w:val="0"/>
              <w:jc w:val="both"/>
              <w:rPr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科</w:t>
            </w:r>
            <w:r>
              <w:rPr>
                <w:b/>
                <w:bCs/>
                <w:color w:val="FF0000"/>
                <w:szCs w:val="20"/>
              </w:rPr>
              <w:t>-E-A3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具備運用科技規劃與執行計畫的基本概念，並能應用於日常生活。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0EE6EB3" w14:textId="77777777" w:rsidR="00606B6E" w:rsidRPr="004C27F3" w:rsidRDefault="00606B6E" w:rsidP="00606B6E">
            <w:pPr>
              <w:numPr>
                <w:ilvl w:val="0"/>
                <w:numId w:val="56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練習搜尋地點</w:t>
            </w:r>
          </w:p>
          <w:p w14:paraId="7619997F" w14:textId="77777777" w:rsidR="00606B6E" w:rsidRPr="004C27F3" w:rsidRDefault="00606B6E" w:rsidP="00606B6E">
            <w:pPr>
              <w:numPr>
                <w:ilvl w:val="0"/>
                <w:numId w:val="56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練習使用街景服務</w:t>
            </w:r>
          </w:p>
          <w:p w14:paraId="4F22A07C" w14:textId="77777777" w:rsidR="00606B6E" w:rsidRPr="004C27F3" w:rsidRDefault="00606B6E" w:rsidP="00606B6E">
            <w:pPr>
              <w:numPr>
                <w:ilvl w:val="0"/>
                <w:numId w:val="56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練習儲存私人地點</w:t>
            </w:r>
          </w:p>
          <w:p w14:paraId="7E739EEB" w14:textId="77777777" w:rsidR="00606B6E" w:rsidRPr="004C27F3" w:rsidRDefault="00606B6E" w:rsidP="00606B6E">
            <w:pPr>
              <w:numPr>
                <w:ilvl w:val="0"/>
                <w:numId w:val="56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練習路線規劃</w:t>
            </w:r>
          </w:p>
          <w:p w14:paraId="4D5D2782" w14:textId="34A49076" w:rsidR="00606B6E" w:rsidRPr="00914F9A" w:rsidRDefault="00606B6E" w:rsidP="00606B6E">
            <w:pPr>
              <w:numPr>
                <w:ilvl w:val="0"/>
                <w:numId w:val="56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練習使用</w:t>
            </w:r>
            <w:r w:rsidRPr="004C27F3">
              <w:rPr>
                <w:rFonts w:hint="eastAsia"/>
                <w:szCs w:val="20"/>
              </w:rPr>
              <w:t xml:space="preserve"> 3D </w:t>
            </w:r>
            <w:r w:rsidRPr="004C27F3">
              <w:rPr>
                <w:rFonts w:hint="eastAsia"/>
                <w:szCs w:val="20"/>
              </w:rPr>
              <w:t>立體模式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0C5B4B84" w14:textId="77777777" w:rsidR="00606B6E" w:rsidRPr="004C27F3" w:rsidRDefault="00606B6E" w:rsidP="00606B6E">
            <w:pPr>
              <w:numPr>
                <w:ilvl w:val="0"/>
                <w:numId w:val="55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能操作</w:t>
            </w:r>
            <w:r w:rsidRPr="004C27F3">
              <w:rPr>
                <w:rFonts w:hint="eastAsia"/>
                <w:szCs w:val="20"/>
              </w:rPr>
              <w:t>Google</w:t>
            </w:r>
            <w:r w:rsidRPr="004C27F3">
              <w:rPr>
                <w:rFonts w:hint="eastAsia"/>
                <w:szCs w:val="20"/>
              </w:rPr>
              <w:t>地圖搜尋地點。</w:t>
            </w:r>
          </w:p>
          <w:p w14:paraId="256CAF57" w14:textId="77777777" w:rsidR="00606B6E" w:rsidRPr="004C27F3" w:rsidRDefault="00606B6E" w:rsidP="00606B6E">
            <w:pPr>
              <w:numPr>
                <w:ilvl w:val="0"/>
                <w:numId w:val="55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能縮放與移動地圖。</w:t>
            </w:r>
          </w:p>
          <w:p w14:paraId="558F72C6" w14:textId="77777777" w:rsidR="00606B6E" w:rsidRPr="004C27F3" w:rsidRDefault="00606B6E" w:rsidP="00606B6E">
            <w:pPr>
              <w:numPr>
                <w:ilvl w:val="0"/>
                <w:numId w:val="55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能尋找地點附近的景點。</w:t>
            </w:r>
          </w:p>
          <w:p w14:paraId="7B32EB6B" w14:textId="77777777" w:rsidR="00606B6E" w:rsidRPr="004C27F3" w:rsidRDefault="00606B6E" w:rsidP="00606B6E">
            <w:pPr>
              <w:numPr>
                <w:ilvl w:val="0"/>
                <w:numId w:val="55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能切換衛星檢視模式。</w:t>
            </w:r>
          </w:p>
          <w:p w14:paraId="6B7E71BD" w14:textId="77777777" w:rsidR="00606B6E" w:rsidRPr="004C27F3" w:rsidRDefault="00606B6E" w:rsidP="00606B6E">
            <w:pPr>
              <w:numPr>
                <w:ilvl w:val="0"/>
                <w:numId w:val="55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能觀看</w:t>
            </w:r>
            <w:r w:rsidRPr="004C27F3">
              <w:rPr>
                <w:rFonts w:hint="eastAsia"/>
                <w:szCs w:val="20"/>
              </w:rPr>
              <w:t>Google</w:t>
            </w:r>
            <w:r w:rsidRPr="004C27F3">
              <w:rPr>
                <w:rFonts w:hint="eastAsia"/>
                <w:szCs w:val="20"/>
              </w:rPr>
              <w:t>地圖的街景服務模式。</w:t>
            </w:r>
          </w:p>
          <w:p w14:paraId="6CDE41E4" w14:textId="77777777" w:rsidR="00606B6E" w:rsidRPr="004C27F3" w:rsidRDefault="00606B6E" w:rsidP="00606B6E">
            <w:pPr>
              <w:numPr>
                <w:ilvl w:val="0"/>
                <w:numId w:val="55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能觀看大樓的各樓層街景。</w:t>
            </w:r>
          </w:p>
          <w:p w14:paraId="2592A6C4" w14:textId="77777777" w:rsidR="00606B6E" w:rsidRPr="004C27F3" w:rsidRDefault="00606B6E" w:rsidP="00606B6E">
            <w:pPr>
              <w:numPr>
                <w:ilvl w:val="0"/>
                <w:numId w:val="55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能操作</w:t>
            </w:r>
            <w:r w:rsidRPr="004C27F3">
              <w:rPr>
                <w:rFonts w:hint="eastAsia"/>
                <w:szCs w:val="20"/>
              </w:rPr>
              <w:t>Google</w:t>
            </w:r>
            <w:r w:rsidRPr="004C27F3">
              <w:rPr>
                <w:rFonts w:hint="eastAsia"/>
                <w:szCs w:val="20"/>
              </w:rPr>
              <w:t>地圖的地球視圖，探索月球與火星。</w:t>
            </w:r>
          </w:p>
          <w:p w14:paraId="06146614" w14:textId="77777777" w:rsidR="00606B6E" w:rsidRPr="004C27F3" w:rsidRDefault="00606B6E" w:rsidP="00606B6E">
            <w:pPr>
              <w:numPr>
                <w:ilvl w:val="0"/>
                <w:numId w:val="55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搜尋澳洲大堡礁，欣賞海底的環景照片。</w:t>
            </w:r>
          </w:p>
          <w:p w14:paraId="579CBB92" w14:textId="77777777" w:rsidR="00606B6E" w:rsidRPr="004C27F3" w:rsidRDefault="00606B6E" w:rsidP="00606B6E">
            <w:pPr>
              <w:numPr>
                <w:ilvl w:val="0"/>
                <w:numId w:val="55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能儲存地點、加入清單。</w:t>
            </w:r>
          </w:p>
          <w:p w14:paraId="32D4B39F" w14:textId="77777777" w:rsidR="00606B6E" w:rsidRPr="004C27F3" w:rsidRDefault="00606B6E" w:rsidP="00606B6E">
            <w:pPr>
              <w:numPr>
                <w:ilvl w:val="0"/>
                <w:numId w:val="55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能設定起點與終點、選擇交通方式，進行路線規劃。</w:t>
            </w:r>
          </w:p>
          <w:p w14:paraId="24FB9D9A" w14:textId="77777777" w:rsidR="00606B6E" w:rsidRPr="004C27F3" w:rsidRDefault="00606B6E" w:rsidP="00606B6E">
            <w:pPr>
              <w:numPr>
                <w:ilvl w:val="0"/>
                <w:numId w:val="55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能查看即時路況。</w:t>
            </w:r>
          </w:p>
          <w:p w14:paraId="63D9D151" w14:textId="77777777" w:rsidR="00606B6E" w:rsidRPr="004C27F3" w:rsidRDefault="00606B6E" w:rsidP="00606B6E">
            <w:pPr>
              <w:numPr>
                <w:ilvl w:val="0"/>
                <w:numId w:val="55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能操作</w:t>
            </w:r>
            <w:r w:rsidRPr="004C27F3">
              <w:rPr>
                <w:rFonts w:hint="eastAsia"/>
                <w:szCs w:val="20"/>
              </w:rPr>
              <w:t>Google</w:t>
            </w:r>
            <w:r w:rsidRPr="004C27F3">
              <w:rPr>
                <w:rFonts w:hint="eastAsia"/>
                <w:szCs w:val="20"/>
              </w:rPr>
              <w:t>地圖的地球視圖，檢視世界著名景點。</w:t>
            </w:r>
          </w:p>
          <w:p w14:paraId="36400F5B" w14:textId="77777777" w:rsidR="00606B6E" w:rsidRPr="004C27F3" w:rsidRDefault="00606B6E" w:rsidP="00606B6E">
            <w:pPr>
              <w:numPr>
                <w:ilvl w:val="0"/>
                <w:numId w:val="55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前往</w:t>
            </w:r>
            <w:r w:rsidRPr="004C27F3">
              <w:rPr>
                <w:rFonts w:hint="eastAsia"/>
                <w:szCs w:val="20"/>
              </w:rPr>
              <w:t>360</w:t>
            </w:r>
            <w:r w:rsidRPr="004C27F3">
              <w:rPr>
                <w:rFonts w:hint="eastAsia"/>
                <w:szCs w:val="20"/>
              </w:rPr>
              <w:t>度街景服務網站，觀賞世界風景。</w:t>
            </w:r>
          </w:p>
          <w:p w14:paraId="09C180E5" w14:textId="5299E45C" w:rsidR="00606B6E" w:rsidRPr="00914F9A" w:rsidRDefault="00606B6E" w:rsidP="00606B6E">
            <w:pPr>
              <w:numPr>
                <w:ilvl w:val="0"/>
                <w:numId w:val="55"/>
              </w:num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能辨識個人資料，說出資料外洩的危險與如何防範。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5F7A7C6C" w14:textId="7510F778" w:rsidR="00606B6E" w:rsidRPr="00914F9A" w:rsidRDefault="00DF3D59" w:rsidP="00606B6E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79043404" w14:textId="3CC74AA0" w:rsidR="00606B6E" w:rsidRPr="00914F9A" w:rsidRDefault="00606B6E" w:rsidP="00606B6E">
            <w:pPr>
              <w:widowControl/>
              <w:numPr>
                <w:ilvl w:val="0"/>
                <w:numId w:val="28"/>
              </w:numPr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巨岩版─網路小神通</w:t>
            </w:r>
          </w:p>
          <w:p w14:paraId="120BDF23" w14:textId="77777777" w:rsidR="00606B6E" w:rsidRDefault="00606B6E" w:rsidP="00606B6E">
            <w:pPr>
              <w:widowControl/>
              <w:numPr>
                <w:ilvl w:val="0"/>
                <w:numId w:val="28"/>
              </w:numPr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14F9A">
              <w:rPr>
                <w:szCs w:val="20"/>
              </w:rPr>
              <w:t>老師教學網站互動多媒體</w:t>
            </w:r>
          </w:p>
          <w:p w14:paraId="314C762A" w14:textId="3261FBB1" w:rsidR="00606B6E" w:rsidRPr="00914F9A" w:rsidRDefault="00606B6E" w:rsidP="00606B6E">
            <w:pPr>
              <w:widowControl/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【什麼是網路地圖】、【</w:t>
            </w:r>
            <w:r w:rsidRPr="004C27F3">
              <w:rPr>
                <w:rFonts w:hint="eastAsia"/>
                <w:szCs w:val="20"/>
              </w:rPr>
              <w:t>Google3D</w:t>
            </w:r>
            <w:r w:rsidRPr="004C27F3">
              <w:rPr>
                <w:rFonts w:hint="eastAsia"/>
                <w:szCs w:val="20"/>
              </w:rPr>
              <w:t>地圖看世界】、【</w:t>
            </w:r>
            <w:r w:rsidRPr="004C27F3">
              <w:rPr>
                <w:rFonts w:hint="eastAsia"/>
                <w:szCs w:val="20"/>
              </w:rPr>
              <w:t>Google</w:t>
            </w:r>
            <w:r w:rsidRPr="004C27F3">
              <w:rPr>
                <w:rFonts w:hint="eastAsia"/>
                <w:szCs w:val="20"/>
              </w:rPr>
              <w:t>街景遊世界】</w:t>
            </w:r>
          </w:p>
        </w:tc>
        <w:tc>
          <w:tcPr>
            <w:tcW w:w="265" w:type="pct"/>
            <w:vAlign w:val="center"/>
          </w:tcPr>
          <w:p w14:paraId="5D5DF4B6" w14:textId="77777777" w:rsidR="00606B6E" w:rsidRPr="00914F9A" w:rsidRDefault="00606B6E" w:rsidP="00606B6E">
            <w:pPr>
              <w:numPr>
                <w:ilvl w:val="0"/>
                <w:numId w:val="8"/>
              </w:numPr>
              <w:rPr>
                <w:szCs w:val="20"/>
              </w:rPr>
            </w:pPr>
            <w:r w:rsidRPr="00914F9A">
              <w:rPr>
                <w:rFonts w:hint="eastAsia"/>
                <w:szCs w:val="20"/>
              </w:rPr>
              <w:t>口頭問答</w:t>
            </w:r>
          </w:p>
          <w:p w14:paraId="7881C095" w14:textId="77777777" w:rsidR="00606B6E" w:rsidRPr="00914F9A" w:rsidRDefault="00606B6E" w:rsidP="00606B6E">
            <w:pPr>
              <w:numPr>
                <w:ilvl w:val="0"/>
                <w:numId w:val="8"/>
              </w:numPr>
              <w:rPr>
                <w:szCs w:val="20"/>
              </w:rPr>
            </w:pPr>
            <w:r w:rsidRPr="00914F9A">
              <w:rPr>
                <w:rFonts w:hint="eastAsia"/>
                <w:szCs w:val="20"/>
              </w:rPr>
              <w:t>操作評量</w:t>
            </w:r>
          </w:p>
          <w:p w14:paraId="24C6057F" w14:textId="77777777" w:rsidR="00606B6E" w:rsidRPr="00914F9A" w:rsidRDefault="00606B6E" w:rsidP="00606B6E">
            <w:pPr>
              <w:numPr>
                <w:ilvl w:val="0"/>
                <w:numId w:val="8"/>
              </w:numPr>
              <w:rPr>
                <w:szCs w:val="20"/>
              </w:rPr>
            </w:pPr>
            <w:r w:rsidRPr="00914F9A">
              <w:rPr>
                <w:rFonts w:hint="eastAsia"/>
                <w:szCs w:val="20"/>
              </w:rPr>
              <w:t>學習評量</w:t>
            </w:r>
          </w:p>
        </w:tc>
        <w:tc>
          <w:tcPr>
            <w:tcW w:w="354" w:type="pct"/>
            <w:vAlign w:val="center"/>
          </w:tcPr>
          <w:p w14:paraId="5BCDAC3B" w14:textId="2BC99ABE" w:rsidR="00606B6E" w:rsidRPr="00914F9A" w:rsidRDefault="00606B6E" w:rsidP="00606B6E">
            <w:pPr>
              <w:snapToGrid w:val="0"/>
              <w:jc w:val="both"/>
              <w:rPr>
                <w:szCs w:val="20"/>
              </w:rPr>
            </w:pPr>
            <w:r w:rsidRPr="009907BB">
              <w:rPr>
                <w:b/>
                <w:bCs/>
                <w:color w:val="FF0000"/>
                <w:szCs w:val="20"/>
              </w:rPr>
              <w:t>人</w:t>
            </w:r>
            <w:r w:rsidRPr="009907BB">
              <w:rPr>
                <w:b/>
                <w:bCs/>
                <w:color w:val="FF0000"/>
                <w:szCs w:val="20"/>
              </w:rPr>
              <w:t xml:space="preserve"> E10</w:t>
            </w:r>
            <w:r w:rsidRPr="009907BB">
              <w:rPr>
                <w:szCs w:val="20"/>
              </w:rPr>
              <w:t xml:space="preserve"> </w:t>
            </w:r>
            <w:r w:rsidRPr="009907BB">
              <w:rPr>
                <w:szCs w:val="20"/>
              </w:rPr>
              <w:t>認識隱私權與日常生活的關係。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B852132" w14:textId="4860271F" w:rsidR="00606B6E" w:rsidRPr="002F071B" w:rsidRDefault="00606B6E" w:rsidP="00606B6E">
            <w:pPr>
              <w:snapToGrid w:val="0"/>
              <w:jc w:val="both"/>
              <w:rPr>
                <w:color w:val="000000"/>
                <w:szCs w:val="20"/>
              </w:rPr>
            </w:pPr>
            <w:r w:rsidRPr="002F071B">
              <w:rPr>
                <w:b/>
                <w:bCs/>
                <w:color w:val="FF0000"/>
                <w:szCs w:val="20"/>
              </w:rPr>
              <w:t>自</w:t>
            </w:r>
            <w:r w:rsidRPr="002F071B">
              <w:rPr>
                <w:b/>
                <w:bCs/>
                <w:color w:val="FF0000"/>
                <w:szCs w:val="20"/>
              </w:rPr>
              <w:t xml:space="preserve"> pa-II-2</w:t>
            </w:r>
            <w:r w:rsidRPr="002F071B">
              <w:rPr>
                <w:color w:val="000000"/>
                <w:szCs w:val="20"/>
              </w:rPr>
              <w:t xml:space="preserve"> </w:t>
            </w:r>
            <w:r w:rsidRPr="002F071B">
              <w:rPr>
                <w:color w:val="000000"/>
                <w:szCs w:val="20"/>
              </w:rPr>
              <w:t>能從得到的資訊或數據，形成解釋、得到解答、解決問題。並能將自己的探究結果和他人的結果（例如：來自老師）相比較，檢查是否相近。</w:t>
            </w:r>
          </w:p>
          <w:p w14:paraId="0D5730D1" w14:textId="77777777" w:rsidR="00606B6E" w:rsidRPr="002F071B" w:rsidRDefault="00606B6E" w:rsidP="00606B6E">
            <w:pPr>
              <w:snapToGrid w:val="0"/>
              <w:jc w:val="both"/>
              <w:rPr>
                <w:szCs w:val="20"/>
              </w:rPr>
            </w:pPr>
            <w:r w:rsidRPr="002F071B">
              <w:rPr>
                <w:b/>
                <w:bCs/>
                <w:color w:val="FF0000"/>
                <w:szCs w:val="20"/>
              </w:rPr>
              <w:t>綜</w:t>
            </w:r>
            <w:r w:rsidRPr="002F071B">
              <w:rPr>
                <w:b/>
                <w:bCs/>
                <w:color w:val="FF0000"/>
                <w:szCs w:val="20"/>
              </w:rPr>
              <w:t xml:space="preserve"> 2c-II-1</w:t>
            </w:r>
            <w:r w:rsidRPr="002F071B">
              <w:rPr>
                <w:szCs w:val="20"/>
              </w:rPr>
              <w:t xml:space="preserve"> </w:t>
            </w:r>
            <w:r w:rsidRPr="002F071B">
              <w:rPr>
                <w:szCs w:val="20"/>
              </w:rPr>
              <w:t>蒐集與整理各類資源，處理個人日常生活問題。</w:t>
            </w:r>
          </w:p>
          <w:p w14:paraId="7C553E21" w14:textId="64F8777F" w:rsidR="00606B6E" w:rsidRPr="004C27F3" w:rsidRDefault="00606B6E" w:rsidP="00606B6E">
            <w:pPr>
              <w:snapToGrid w:val="0"/>
              <w:jc w:val="both"/>
              <w:rPr>
                <w:szCs w:val="20"/>
              </w:rPr>
            </w:pPr>
          </w:p>
        </w:tc>
      </w:tr>
      <w:tr w:rsidR="00606B6E" w:rsidRPr="00914F9A" w14:paraId="6BD6B081" w14:textId="77777777" w:rsidTr="00606B6E">
        <w:trPr>
          <w:cantSplit/>
          <w:jc w:val="center"/>
        </w:trPr>
        <w:tc>
          <w:tcPr>
            <w:tcW w:w="219" w:type="pct"/>
            <w:shd w:val="clear" w:color="auto" w:fill="auto"/>
            <w:vAlign w:val="center"/>
          </w:tcPr>
          <w:p w14:paraId="683ED84F" w14:textId="660FD60A" w:rsidR="00606B6E" w:rsidRPr="00914F9A" w:rsidRDefault="00606B6E" w:rsidP="00606B6E">
            <w:pPr>
              <w:adjustRightInd w:val="0"/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14F9A">
              <w:rPr>
                <w:rFonts w:cs="Arial" w:hint="eastAsia"/>
                <w:b/>
                <w:bCs/>
                <w:szCs w:val="20"/>
              </w:rPr>
              <w:t>第</w:t>
            </w:r>
            <w:r w:rsidR="00DF3D59">
              <w:rPr>
                <w:rFonts w:cs="Arial" w:hint="eastAsia"/>
                <w:b/>
                <w:bCs/>
                <w:szCs w:val="20"/>
              </w:rPr>
              <w:t>1</w:t>
            </w:r>
            <w:r w:rsidR="00DF3D59">
              <w:rPr>
                <w:rFonts w:cs="Arial"/>
                <w:b/>
                <w:bCs/>
                <w:szCs w:val="20"/>
              </w:rPr>
              <w:t>1</w:t>
            </w:r>
            <w:r w:rsidR="00DF3D59">
              <w:rPr>
                <w:rFonts w:cs="Arial" w:hint="eastAsia"/>
                <w:b/>
                <w:bCs/>
                <w:szCs w:val="20"/>
              </w:rPr>
              <w:t>~1</w:t>
            </w:r>
            <w:r w:rsidR="00DF3D59">
              <w:rPr>
                <w:rFonts w:cs="Arial"/>
                <w:b/>
                <w:bCs/>
                <w:szCs w:val="20"/>
              </w:rPr>
              <w:t>3</w:t>
            </w:r>
            <w:r w:rsidRPr="00914F9A">
              <w:rPr>
                <w:rFonts w:cs="Arial" w:hint="eastAsia"/>
                <w:b/>
                <w:bCs/>
                <w:szCs w:val="20"/>
              </w:rPr>
              <w:t>週</w:t>
            </w:r>
          </w:p>
        </w:tc>
        <w:tc>
          <w:tcPr>
            <w:tcW w:w="193" w:type="pct"/>
            <w:shd w:val="clear" w:color="auto" w:fill="auto"/>
            <w:vAlign w:val="center"/>
          </w:tcPr>
          <w:p w14:paraId="4DFD2B89" w14:textId="5C34530C" w:rsidR="00606B6E" w:rsidRPr="00914F9A" w:rsidRDefault="00606B6E" w:rsidP="00606B6E">
            <w:pPr>
              <w:snapToGrid w:val="0"/>
              <w:rPr>
                <w:szCs w:val="20"/>
              </w:rPr>
            </w:pPr>
            <w:r w:rsidRPr="004C27F3">
              <w:rPr>
                <w:rFonts w:hint="eastAsia"/>
                <w:szCs w:val="20"/>
              </w:rPr>
              <w:t>五、豐富的網路資源</w:t>
            </w:r>
          </w:p>
        </w:tc>
        <w:tc>
          <w:tcPr>
            <w:tcW w:w="482" w:type="pct"/>
            <w:vAlign w:val="center"/>
          </w:tcPr>
          <w:p w14:paraId="6FF14D1C" w14:textId="77777777" w:rsidR="00606B6E" w:rsidRDefault="00606B6E" w:rsidP="00606B6E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a-II-2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能建立康健的數位使用習慣與態度。</w:t>
            </w:r>
          </w:p>
          <w:p w14:paraId="2B81E423" w14:textId="77777777" w:rsidR="00606B6E" w:rsidRDefault="00606B6E" w:rsidP="00606B6E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a-II-4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能具備學習資訊科技的興趣。</w:t>
            </w:r>
          </w:p>
          <w:p w14:paraId="120208FE" w14:textId="77777777" w:rsidR="00606B6E" w:rsidRDefault="00606B6E" w:rsidP="00606B6E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p-II-4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能利用資訊科技分享學習資源與心得。</w:t>
            </w:r>
          </w:p>
          <w:p w14:paraId="047C02A3" w14:textId="134D27F1" w:rsidR="00606B6E" w:rsidRPr="00914F9A" w:rsidRDefault="00606B6E" w:rsidP="00606B6E">
            <w:pPr>
              <w:snapToGrid w:val="0"/>
              <w:jc w:val="both"/>
              <w:rPr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t-II-1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能認識常見的資訊系統。</w:t>
            </w:r>
          </w:p>
        </w:tc>
        <w:tc>
          <w:tcPr>
            <w:tcW w:w="391" w:type="pct"/>
            <w:vAlign w:val="center"/>
          </w:tcPr>
          <w:p w14:paraId="5556FD9A" w14:textId="77777777" w:rsidR="00DF3D59" w:rsidRDefault="00DF3D59" w:rsidP="00606B6E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H-II-2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資訊科技之使用原則。</w:t>
            </w:r>
          </w:p>
          <w:p w14:paraId="247A2311" w14:textId="6F957FDC" w:rsidR="000E57C8" w:rsidRDefault="000E57C8" w:rsidP="00606B6E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H-II-3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資訊安全基本概念及相關議題。</w:t>
            </w:r>
          </w:p>
          <w:p w14:paraId="0D5FFC02" w14:textId="5968CC80" w:rsidR="00606B6E" w:rsidRDefault="00606B6E" w:rsidP="00606B6E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T-II-2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文書處理軟體的使用。</w:t>
            </w:r>
          </w:p>
          <w:p w14:paraId="190E34B8" w14:textId="0128981B" w:rsidR="00606B6E" w:rsidRDefault="00606B6E" w:rsidP="00606B6E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T-II-9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雲端服務或工具的使用。</w:t>
            </w:r>
          </w:p>
          <w:p w14:paraId="247DCEDB" w14:textId="4F2E89C6" w:rsidR="00606B6E" w:rsidRPr="00606B6E" w:rsidRDefault="00606B6E" w:rsidP="00606B6E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D-II-2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數位資料的表示方法。</w:t>
            </w:r>
          </w:p>
        </w:tc>
        <w:tc>
          <w:tcPr>
            <w:tcW w:w="399" w:type="pct"/>
            <w:vAlign w:val="center"/>
          </w:tcPr>
          <w:p w14:paraId="09755E69" w14:textId="7CA13EB6" w:rsidR="00606B6E" w:rsidRPr="00914F9A" w:rsidRDefault="000E57C8" w:rsidP="00606B6E">
            <w:pPr>
              <w:snapToGrid w:val="0"/>
              <w:jc w:val="both"/>
              <w:rPr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科</w:t>
            </w:r>
            <w:r>
              <w:rPr>
                <w:b/>
                <w:bCs/>
                <w:color w:val="FF0000"/>
                <w:szCs w:val="20"/>
              </w:rPr>
              <w:t>-E-A2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具備探索問題的能力，並能透過科技工具的體驗與實踐處理日常生活問題。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7D31892" w14:textId="77777777" w:rsidR="00606B6E" w:rsidRPr="00606B6E" w:rsidRDefault="00606B6E" w:rsidP="00606B6E">
            <w:pPr>
              <w:numPr>
                <w:ilvl w:val="0"/>
                <w:numId w:val="57"/>
              </w:numPr>
              <w:snapToGrid w:val="0"/>
              <w:rPr>
                <w:szCs w:val="20"/>
              </w:rPr>
            </w:pPr>
            <w:r w:rsidRPr="00606B6E">
              <w:rPr>
                <w:rFonts w:hint="eastAsia"/>
                <w:szCs w:val="20"/>
              </w:rPr>
              <w:t>了解分享與下載概念</w:t>
            </w:r>
          </w:p>
          <w:p w14:paraId="78629232" w14:textId="77777777" w:rsidR="00606B6E" w:rsidRPr="00606B6E" w:rsidRDefault="00606B6E" w:rsidP="00606B6E">
            <w:pPr>
              <w:numPr>
                <w:ilvl w:val="0"/>
                <w:numId w:val="57"/>
              </w:numPr>
              <w:snapToGrid w:val="0"/>
              <w:rPr>
                <w:szCs w:val="20"/>
              </w:rPr>
            </w:pPr>
            <w:r w:rsidRPr="00606B6E">
              <w:rPr>
                <w:rFonts w:hint="eastAsia"/>
                <w:szCs w:val="20"/>
              </w:rPr>
              <w:t>知道檔案種類</w:t>
            </w:r>
          </w:p>
          <w:p w14:paraId="788F7D6C" w14:textId="77777777" w:rsidR="00606B6E" w:rsidRPr="00606B6E" w:rsidRDefault="00606B6E" w:rsidP="00606B6E">
            <w:pPr>
              <w:numPr>
                <w:ilvl w:val="0"/>
                <w:numId w:val="57"/>
              </w:numPr>
              <w:snapToGrid w:val="0"/>
              <w:rPr>
                <w:szCs w:val="20"/>
              </w:rPr>
            </w:pPr>
            <w:r w:rsidRPr="00606B6E">
              <w:rPr>
                <w:rFonts w:hint="eastAsia"/>
                <w:szCs w:val="20"/>
              </w:rPr>
              <w:t>了解創用</w:t>
            </w:r>
            <w:r w:rsidRPr="00606B6E">
              <w:rPr>
                <w:rFonts w:hint="eastAsia"/>
                <w:szCs w:val="20"/>
              </w:rPr>
              <w:t>CC</w:t>
            </w:r>
          </w:p>
          <w:p w14:paraId="33CBA2C7" w14:textId="77777777" w:rsidR="00606B6E" w:rsidRPr="00606B6E" w:rsidRDefault="00606B6E" w:rsidP="00606B6E">
            <w:pPr>
              <w:numPr>
                <w:ilvl w:val="0"/>
                <w:numId w:val="57"/>
              </w:numPr>
              <w:snapToGrid w:val="0"/>
              <w:rPr>
                <w:szCs w:val="20"/>
              </w:rPr>
            </w:pPr>
            <w:r w:rsidRPr="00606B6E">
              <w:rPr>
                <w:rFonts w:hint="eastAsia"/>
                <w:szCs w:val="20"/>
              </w:rPr>
              <w:t>練習下載與應用</w:t>
            </w:r>
          </w:p>
          <w:p w14:paraId="76B3941E" w14:textId="26308097" w:rsidR="00606B6E" w:rsidRPr="00914F9A" w:rsidRDefault="00606B6E" w:rsidP="00606B6E">
            <w:pPr>
              <w:numPr>
                <w:ilvl w:val="0"/>
                <w:numId w:val="57"/>
              </w:numPr>
              <w:snapToGrid w:val="0"/>
              <w:rPr>
                <w:szCs w:val="20"/>
              </w:rPr>
            </w:pPr>
            <w:r w:rsidRPr="00606B6E">
              <w:rPr>
                <w:rFonts w:hint="eastAsia"/>
                <w:szCs w:val="20"/>
              </w:rPr>
              <w:t>知道防毒的重要性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2884FEA3" w14:textId="77777777" w:rsidR="00606B6E" w:rsidRPr="00606B6E" w:rsidRDefault="00606B6E" w:rsidP="00606B6E">
            <w:pPr>
              <w:numPr>
                <w:ilvl w:val="0"/>
                <w:numId w:val="58"/>
              </w:numPr>
              <w:snapToGrid w:val="0"/>
              <w:rPr>
                <w:szCs w:val="20"/>
              </w:rPr>
            </w:pPr>
            <w:r w:rsidRPr="00606B6E">
              <w:rPr>
                <w:rFonts w:hint="eastAsia"/>
                <w:szCs w:val="20"/>
              </w:rPr>
              <w:t>認識分享與下載的概念。</w:t>
            </w:r>
          </w:p>
          <w:p w14:paraId="11298723" w14:textId="77777777" w:rsidR="00606B6E" w:rsidRPr="00606B6E" w:rsidRDefault="00606B6E" w:rsidP="00606B6E">
            <w:pPr>
              <w:numPr>
                <w:ilvl w:val="0"/>
                <w:numId w:val="58"/>
              </w:numPr>
              <w:snapToGrid w:val="0"/>
              <w:rPr>
                <w:szCs w:val="20"/>
              </w:rPr>
            </w:pPr>
            <w:r w:rsidRPr="00606B6E">
              <w:rPr>
                <w:rFonts w:hint="eastAsia"/>
                <w:szCs w:val="20"/>
              </w:rPr>
              <w:t>能辨認不同的檔案類型。</w:t>
            </w:r>
          </w:p>
          <w:p w14:paraId="01320DFB" w14:textId="77777777" w:rsidR="00606B6E" w:rsidRPr="00606B6E" w:rsidRDefault="00606B6E" w:rsidP="00606B6E">
            <w:pPr>
              <w:numPr>
                <w:ilvl w:val="0"/>
                <w:numId w:val="58"/>
              </w:numPr>
              <w:snapToGrid w:val="0"/>
              <w:rPr>
                <w:szCs w:val="20"/>
              </w:rPr>
            </w:pPr>
            <w:r w:rsidRPr="00606B6E">
              <w:rPr>
                <w:rFonts w:hint="eastAsia"/>
                <w:szCs w:val="20"/>
              </w:rPr>
              <w:t>開啟【電腦檔案排大小】，能比較檔案的大小。</w:t>
            </w:r>
          </w:p>
          <w:p w14:paraId="784EF580" w14:textId="77777777" w:rsidR="00606B6E" w:rsidRPr="00606B6E" w:rsidRDefault="00606B6E" w:rsidP="00606B6E">
            <w:pPr>
              <w:numPr>
                <w:ilvl w:val="0"/>
                <w:numId w:val="58"/>
              </w:numPr>
              <w:snapToGrid w:val="0"/>
              <w:rPr>
                <w:szCs w:val="20"/>
              </w:rPr>
            </w:pPr>
            <w:r w:rsidRPr="00606B6E">
              <w:rPr>
                <w:rFonts w:hint="eastAsia"/>
                <w:szCs w:val="20"/>
              </w:rPr>
              <w:t>能下載檔案與解壓縮。</w:t>
            </w:r>
          </w:p>
          <w:p w14:paraId="082D2CDC" w14:textId="77777777" w:rsidR="00606B6E" w:rsidRPr="00606B6E" w:rsidRDefault="00606B6E" w:rsidP="00606B6E">
            <w:pPr>
              <w:numPr>
                <w:ilvl w:val="0"/>
                <w:numId w:val="58"/>
              </w:numPr>
              <w:snapToGrid w:val="0"/>
              <w:rPr>
                <w:szCs w:val="20"/>
              </w:rPr>
            </w:pPr>
            <w:r w:rsidRPr="00606B6E">
              <w:rPr>
                <w:rFonts w:hint="eastAsia"/>
                <w:szCs w:val="20"/>
              </w:rPr>
              <w:t>能描述什麼是創用</w:t>
            </w:r>
            <w:r w:rsidRPr="00606B6E">
              <w:rPr>
                <w:rFonts w:hint="eastAsia"/>
                <w:szCs w:val="20"/>
              </w:rPr>
              <w:t>CC</w:t>
            </w:r>
            <w:r w:rsidRPr="00606B6E">
              <w:rPr>
                <w:rFonts w:hint="eastAsia"/>
                <w:szCs w:val="20"/>
              </w:rPr>
              <w:t>，以及創用</w:t>
            </w:r>
            <w:r w:rsidRPr="00606B6E">
              <w:rPr>
                <w:rFonts w:hint="eastAsia"/>
                <w:szCs w:val="20"/>
              </w:rPr>
              <w:t>CC</w:t>
            </w:r>
            <w:r w:rsidRPr="00606B6E">
              <w:rPr>
                <w:rFonts w:hint="eastAsia"/>
                <w:szCs w:val="20"/>
              </w:rPr>
              <w:t>的標章意義。</w:t>
            </w:r>
          </w:p>
          <w:p w14:paraId="481EAE97" w14:textId="77777777" w:rsidR="00606B6E" w:rsidRPr="00606B6E" w:rsidRDefault="00606B6E" w:rsidP="00606B6E">
            <w:pPr>
              <w:numPr>
                <w:ilvl w:val="0"/>
                <w:numId w:val="58"/>
              </w:numPr>
              <w:snapToGrid w:val="0"/>
              <w:rPr>
                <w:szCs w:val="20"/>
              </w:rPr>
            </w:pPr>
            <w:r w:rsidRPr="00606B6E">
              <w:rPr>
                <w:rFonts w:hint="eastAsia"/>
                <w:szCs w:val="20"/>
              </w:rPr>
              <w:t>能擷取維基百科的圖片的文字，並能解釋維基百科的授權條款。</w:t>
            </w:r>
          </w:p>
          <w:p w14:paraId="5C1CB94F" w14:textId="77777777" w:rsidR="00606B6E" w:rsidRPr="00606B6E" w:rsidRDefault="00606B6E" w:rsidP="00606B6E">
            <w:pPr>
              <w:numPr>
                <w:ilvl w:val="0"/>
                <w:numId w:val="58"/>
              </w:numPr>
              <w:snapToGrid w:val="0"/>
              <w:rPr>
                <w:szCs w:val="20"/>
              </w:rPr>
            </w:pPr>
            <w:r w:rsidRPr="00606B6E">
              <w:rPr>
                <w:rFonts w:hint="eastAsia"/>
                <w:szCs w:val="20"/>
              </w:rPr>
              <w:t>能編輯</w:t>
            </w:r>
            <w:r w:rsidRPr="00606B6E">
              <w:rPr>
                <w:rFonts w:hint="eastAsia"/>
                <w:szCs w:val="20"/>
              </w:rPr>
              <w:t>WordPad</w:t>
            </w:r>
            <w:r w:rsidRPr="00606B6E">
              <w:rPr>
                <w:rFonts w:hint="eastAsia"/>
                <w:szCs w:val="20"/>
              </w:rPr>
              <w:t>文件，插入圖片與文字。</w:t>
            </w:r>
          </w:p>
          <w:p w14:paraId="54FDFF76" w14:textId="77777777" w:rsidR="00606B6E" w:rsidRPr="00606B6E" w:rsidRDefault="00606B6E" w:rsidP="00606B6E">
            <w:pPr>
              <w:numPr>
                <w:ilvl w:val="0"/>
                <w:numId w:val="58"/>
              </w:numPr>
              <w:snapToGrid w:val="0"/>
              <w:rPr>
                <w:szCs w:val="20"/>
              </w:rPr>
            </w:pPr>
            <w:r w:rsidRPr="00606B6E">
              <w:rPr>
                <w:rFonts w:hint="eastAsia"/>
                <w:szCs w:val="20"/>
              </w:rPr>
              <w:t>認識電腦病毒與防毒軟體。</w:t>
            </w:r>
          </w:p>
          <w:p w14:paraId="62464905" w14:textId="2F3E440F" w:rsidR="00606B6E" w:rsidRPr="00914F9A" w:rsidRDefault="00606B6E" w:rsidP="00606B6E">
            <w:pPr>
              <w:numPr>
                <w:ilvl w:val="0"/>
                <w:numId w:val="58"/>
              </w:numPr>
              <w:snapToGrid w:val="0"/>
              <w:rPr>
                <w:szCs w:val="20"/>
              </w:rPr>
            </w:pPr>
            <w:r w:rsidRPr="00606B6E">
              <w:rPr>
                <w:rFonts w:hint="eastAsia"/>
                <w:szCs w:val="20"/>
              </w:rPr>
              <w:t>能描述避免中毒的使用電腦行為。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3D6C240D" w14:textId="26F2A1AB" w:rsidR="00606B6E" w:rsidRPr="00914F9A" w:rsidRDefault="00DF3D59" w:rsidP="00606B6E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78AFDB63" w14:textId="7F7B30D6" w:rsidR="00606B6E" w:rsidRPr="00914F9A" w:rsidRDefault="00606B6E" w:rsidP="00606B6E">
            <w:pPr>
              <w:widowControl/>
              <w:numPr>
                <w:ilvl w:val="0"/>
                <w:numId w:val="29"/>
              </w:numPr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巨岩版─網路小神通</w:t>
            </w:r>
          </w:p>
          <w:p w14:paraId="31612CE6" w14:textId="77777777" w:rsidR="00606B6E" w:rsidRDefault="00606B6E" w:rsidP="00606B6E">
            <w:pPr>
              <w:widowControl/>
              <w:numPr>
                <w:ilvl w:val="0"/>
                <w:numId w:val="29"/>
              </w:numPr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14F9A">
              <w:rPr>
                <w:szCs w:val="20"/>
              </w:rPr>
              <w:t>老師教學網站互動多媒體</w:t>
            </w:r>
          </w:p>
          <w:p w14:paraId="0D806EE9" w14:textId="7B2D0568" w:rsidR="00606B6E" w:rsidRPr="00914F9A" w:rsidRDefault="00A2444F" w:rsidP="00606B6E">
            <w:pPr>
              <w:widowControl/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A2444F">
              <w:rPr>
                <w:rFonts w:hint="eastAsia"/>
                <w:szCs w:val="20"/>
              </w:rPr>
              <w:t>【電腦檔案排大小】、【檔案下載與分享】、【壓縮原理及技巧】</w:t>
            </w:r>
          </w:p>
        </w:tc>
        <w:tc>
          <w:tcPr>
            <w:tcW w:w="265" w:type="pct"/>
            <w:vAlign w:val="center"/>
          </w:tcPr>
          <w:p w14:paraId="132BA38F" w14:textId="77777777" w:rsidR="00606B6E" w:rsidRPr="00914F9A" w:rsidRDefault="00606B6E" w:rsidP="00606B6E">
            <w:pPr>
              <w:numPr>
                <w:ilvl w:val="0"/>
                <w:numId w:val="9"/>
              </w:numPr>
              <w:rPr>
                <w:szCs w:val="20"/>
              </w:rPr>
            </w:pPr>
            <w:r w:rsidRPr="00914F9A">
              <w:rPr>
                <w:rFonts w:hint="eastAsia"/>
                <w:szCs w:val="20"/>
              </w:rPr>
              <w:t>口頭問答</w:t>
            </w:r>
          </w:p>
          <w:p w14:paraId="0C2E604C" w14:textId="77777777" w:rsidR="00606B6E" w:rsidRPr="00914F9A" w:rsidRDefault="00606B6E" w:rsidP="00606B6E">
            <w:pPr>
              <w:numPr>
                <w:ilvl w:val="0"/>
                <w:numId w:val="9"/>
              </w:numPr>
              <w:rPr>
                <w:szCs w:val="20"/>
              </w:rPr>
            </w:pPr>
            <w:r w:rsidRPr="00914F9A">
              <w:rPr>
                <w:rFonts w:hint="eastAsia"/>
                <w:szCs w:val="20"/>
              </w:rPr>
              <w:t>操作評量</w:t>
            </w:r>
          </w:p>
          <w:p w14:paraId="6A30F1B0" w14:textId="77777777" w:rsidR="00606B6E" w:rsidRPr="00914F9A" w:rsidRDefault="00606B6E" w:rsidP="00606B6E">
            <w:pPr>
              <w:numPr>
                <w:ilvl w:val="0"/>
                <w:numId w:val="9"/>
              </w:numPr>
              <w:rPr>
                <w:szCs w:val="20"/>
              </w:rPr>
            </w:pPr>
            <w:r w:rsidRPr="00914F9A">
              <w:rPr>
                <w:rFonts w:hint="eastAsia"/>
                <w:szCs w:val="20"/>
              </w:rPr>
              <w:t>學習評量</w:t>
            </w:r>
          </w:p>
        </w:tc>
        <w:tc>
          <w:tcPr>
            <w:tcW w:w="354" w:type="pct"/>
            <w:vAlign w:val="center"/>
          </w:tcPr>
          <w:p w14:paraId="7FCC6F96" w14:textId="77777777" w:rsidR="00606B6E" w:rsidRPr="009907BB" w:rsidRDefault="00606B6E" w:rsidP="00606B6E">
            <w:pPr>
              <w:snapToGrid w:val="0"/>
              <w:jc w:val="both"/>
              <w:rPr>
                <w:szCs w:val="20"/>
              </w:rPr>
            </w:pPr>
            <w:r w:rsidRPr="009907BB">
              <w:rPr>
                <w:b/>
                <w:bCs/>
                <w:color w:val="FF0000"/>
                <w:szCs w:val="20"/>
              </w:rPr>
              <w:t>法</w:t>
            </w:r>
            <w:r w:rsidRPr="009907BB">
              <w:rPr>
                <w:b/>
                <w:bCs/>
                <w:color w:val="FF0000"/>
                <w:szCs w:val="20"/>
              </w:rPr>
              <w:t xml:space="preserve"> E7</w:t>
            </w:r>
            <w:r w:rsidRPr="009907BB">
              <w:rPr>
                <w:szCs w:val="20"/>
              </w:rPr>
              <w:t xml:space="preserve"> </w:t>
            </w:r>
            <w:r w:rsidRPr="009907BB">
              <w:rPr>
                <w:szCs w:val="20"/>
              </w:rPr>
              <w:t>認識責任。</w:t>
            </w:r>
          </w:p>
          <w:p w14:paraId="72B4E1F9" w14:textId="60E1C800" w:rsidR="00606B6E" w:rsidRPr="00914F9A" w:rsidRDefault="00606B6E" w:rsidP="00606B6E">
            <w:pPr>
              <w:snapToGrid w:val="0"/>
              <w:jc w:val="both"/>
              <w:rPr>
                <w:szCs w:val="20"/>
              </w:rPr>
            </w:pPr>
            <w:r w:rsidRPr="009907BB">
              <w:rPr>
                <w:b/>
                <w:bCs/>
                <w:color w:val="FF0000"/>
                <w:szCs w:val="20"/>
              </w:rPr>
              <w:t>安</w:t>
            </w:r>
            <w:r w:rsidRPr="009907BB">
              <w:rPr>
                <w:b/>
                <w:bCs/>
                <w:color w:val="FF0000"/>
                <w:szCs w:val="20"/>
              </w:rPr>
              <w:t xml:space="preserve"> E4</w:t>
            </w:r>
            <w:r w:rsidRPr="009907BB">
              <w:rPr>
                <w:szCs w:val="20"/>
              </w:rPr>
              <w:t xml:space="preserve"> </w:t>
            </w:r>
            <w:r w:rsidRPr="009907BB">
              <w:rPr>
                <w:szCs w:val="20"/>
              </w:rPr>
              <w:t>探討日常生活應該注意的安全。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5F4F53A" w14:textId="77777777" w:rsidR="00606B6E" w:rsidRPr="0019603D" w:rsidRDefault="00606B6E" w:rsidP="00606B6E">
            <w:pPr>
              <w:snapToGrid w:val="0"/>
              <w:jc w:val="both"/>
              <w:rPr>
                <w:szCs w:val="20"/>
              </w:rPr>
            </w:pPr>
            <w:r w:rsidRPr="0019603D">
              <w:rPr>
                <w:b/>
                <w:bCs/>
                <w:color w:val="FF0000"/>
                <w:szCs w:val="20"/>
              </w:rPr>
              <w:t>綜</w:t>
            </w:r>
            <w:r w:rsidRPr="0019603D">
              <w:rPr>
                <w:b/>
                <w:bCs/>
                <w:color w:val="FF0000"/>
                <w:szCs w:val="20"/>
              </w:rPr>
              <w:t xml:space="preserve"> 1b-II-1</w:t>
            </w:r>
            <w:r w:rsidRPr="0019603D">
              <w:rPr>
                <w:szCs w:val="20"/>
              </w:rPr>
              <w:t xml:space="preserve"> </w:t>
            </w:r>
            <w:r w:rsidRPr="0019603D">
              <w:rPr>
                <w:szCs w:val="20"/>
              </w:rPr>
              <w:t>選擇合宜的學習方法，落實學習行動。</w:t>
            </w:r>
          </w:p>
          <w:p w14:paraId="204E0306" w14:textId="017097E7" w:rsidR="00606B6E" w:rsidRPr="00914F9A" w:rsidRDefault="00606B6E" w:rsidP="00606B6E">
            <w:pPr>
              <w:snapToGrid w:val="0"/>
              <w:jc w:val="both"/>
              <w:rPr>
                <w:szCs w:val="20"/>
              </w:rPr>
            </w:pPr>
            <w:r w:rsidRPr="0019603D">
              <w:rPr>
                <w:b/>
                <w:bCs/>
                <w:color w:val="FF0000"/>
                <w:szCs w:val="20"/>
              </w:rPr>
              <w:t>藝</w:t>
            </w:r>
            <w:r w:rsidRPr="0019603D">
              <w:rPr>
                <w:b/>
                <w:bCs/>
                <w:color w:val="FF0000"/>
                <w:szCs w:val="20"/>
              </w:rPr>
              <w:t xml:space="preserve"> 3-II-2</w:t>
            </w:r>
            <w:r w:rsidRPr="0019603D">
              <w:rPr>
                <w:szCs w:val="20"/>
              </w:rPr>
              <w:t xml:space="preserve"> </w:t>
            </w:r>
            <w:r w:rsidRPr="0019603D">
              <w:rPr>
                <w:szCs w:val="20"/>
              </w:rPr>
              <w:t>能觀察並體會藝術與生活的關係。</w:t>
            </w:r>
          </w:p>
        </w:tc>
      </w:tr>
      <w:tr w:rsidR="000E57C8" w:rsidRPr="00914F9A" w14:paraId="53964D07" w14:textId="77777777" w:rsidTr="00606B6E">
        <w:trPr>
          <w:cantSplit/>
          <w:jc w:val="center"/>
        </w:trPr>
        <w:tc>
          <w:tcPr>
            <w:tcW w:w="219" w:type="pct"/>
            <w:shd w:val="clear" w:color="auto" w:fill="auto"/>
            <w:vAlign w:val="center"/>
          </w:tcPr>
          <w:p w14:paraId="263E2EF7" w14:textId="4B022A95" w:rsidR="000E57C8" w:rsidRPr="00914F9A" w:rsidRDefault="000E57C8" w:rsidP="000E57C8">
            <w:pPr>
              <w:adjustRightInd w:val="0"/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14F9A">
              <w:rPr>
                <w:rFonts w:cs="Arial" w:hint="eastAsia"/>
                <w:b/>
                <w:bCs/>
                <w:szCs w:val="20"/>
              </w:rPr>
              <w:t>第</w:t>
            </w:r>
            <w:r w:rsidR="00DF3D59">
              <w:rPr>
                <w:rFonts w:cs="Arial" w:hint="eastAsia"/>
                <w:b/>
                <w:bCs/>
                <w:szCs w:val="20"/>
              </w:rPr>
              <w:t>1</w:t>
            </w:r>
            <w:r w:rsidR="00DF3D59">
              <w:rPr>
                <w:rFonts w:cs="Arial"/>
                <w:b/>
                <w:bCs/>
                <w:szCs w:val="20"/>
              </w:rPr>
              <w:t>4~15</w:t>
            </w:r>
            <w:r w:rsidRPr="00914F9A">
              <w:rPr>
                <w:rFonts w:cs="Arial" w:hint="eastAsia"/>
                <w:b/>
                <w:bCs/>
                <w:szCs w:val="20"/>
              </w:rPr>
              <w:t>週</w:t>
            </w:r>
          </w:p>
        </w:tc>
        <w:tc>
          <w:tcPr>
            <w:tcW w:w="193" w:type="pct"/>
            <w:shd w:val="clear" w:color="auto" w:fill="auto"/>
            <w:vAlign w:val="center"/>
          </w:tcPr>
          <w:p w14:paraId="3A9C7500" w14:textId="451FAC0A" w:rsidR="000E57C8" w:rsidRPr="00914F9A" w:rsidRDefault="000E57C8" w:rsidP="000E57C8">
            <w:pPr>
              <w:snapToGrid w:val="0"/>
              <w:rPr>
                <w:szCs w:val="20"/>
              </w:rPr>
            </w:pPr>
            <w:r w:rsidRPr="00CC083F">
              <w:rPr>
                <w:rFonts w:hint="eastAsia"/>
                <w:szCs w:val="20"/>
              </w:rPr>
              <w:t>六、精彩的網路影音</w:t>
            </w:r>
          </w:p>
        </w:tc>
        <w:tc>
          <w:tcPr>
            <w:tcW w:w="482" w:type="pct"/>
            <w:vAlign w:val="center"/>
          </w:tcPr>
          <w:p w14:paraId="6811E3AC" w14:textId="77777777" w:rsidR="000E57C8" w:rsidRDefault="0090345F" w:rsidP="000E57C8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a-II-2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能建立康健的數位使用習慣與態度。</w:t>
            </w:r>
          </w:p>
          <w:p w14:paraId="63ACB173" w14:textId="77777777" w:rsidR="0090345F" w:rsidRDefault="0090345F" w:rsidP="000E57C8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a-II-4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能具備學習資訊科技的興趣。</w:t>
            </w:r>
          </w:p>
          <w:p w14:paraId="3BA413FD" w14:textId="77777777" w:rsidR="0090345F" w:rsidRDefault="0090345F" w:rsidP="000E57C8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p-II-3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能認識基本的數位資源整理方法。</w:t>
            </w:r>
          </w:p>
          <w:p w14:paraId="1F414E7A" w14:textId="05A382F5" w:rsidR="0090345F" w:rsidRPr="00914F9A" w:rsidRDefault="0090345F" w:rsidP="000E57C8">
            <w:pPr>
              <w:snapToGrid w:val="0"/>
              <w:jc w:val="both"/>
              <w:rPr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t-II-1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能認識常見的資訊系統。</w:t>
            </w:r>
          </w:p>
        </w:tc>
        <w:tc>
          <w:tcPr>
            <w:tcW w:w="391" w:type="pct"/>
            <w:vAlign w:val="center"/>
          </w:tcPr>
          <w:p w14:paraId="559B07A2" w14:textId="77777777" w:rsidR="000E57C8" w:rsidRDefault="0090345F" w:rsidP="000E57C8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H-II-1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康健的數位使用習慣。</w:t>
            </w:r>
          </w:p>
          <w:p w14:paraId="6ADECE77" w14:textId="77777777" w:rsidR="0090345F" w:rsidRDefault="0090345F" w:rsidP="000E57C8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S-II-1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常見系統平臺之基本功能操作。</w:t>
            </w:r>
          </w:p>
          <w:p w14:paraId="0CA7976B" w14:textId="77777777" w:rsidR="0090345F" w:rsidRDefault="0090345F" w:rsidP="000E57C8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T-II-4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資料搜尋的基本方法。</w:t>
            </w:r>
          </w:p>
          <w:p w14:paraId="276C711E" w14:textId="7018CCEF" w:rsidR="0090345F" w:rsidRPr="0090345F" w:rsidRDefault="0090345F" w:rsidP="000E57C8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T-II-9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雲端服務或工具的使用。</w:t>
            </w:r>
          </w:p>
        </w:tc>
        <w:tc>
          <w:tcPr>
            <w:tcW w:w="399" w:type="pct"/>
            <w:vAlign w:val="center"/>
          </w:tcPr>
          <w:p w14:paraId="063C5ABA" w14:textId="778D2E14" w:rsidR="000E57C8" w:rsidRPr="00914F9A" w:rsidRDefault="000E57C8" w:rsidP="000E57C8">
            <w:pPr>
              <w:snapToGrid w:val="0"/>
              <w:jc w:val="both"/>
              <w:rPr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科</w:t>
            </w:r>
            <w:r>
              <w:rPr>
                <w:b/>
                <w:bCs/>
                <w:color w:val="FF0000"/>
                <w:szCs w:val="20"/>
              </w:rPr>
              <w:t>-E-B2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具備使用基本科技與資訊工具的能力，並理解科技、資訊與媒體的基礎概念。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EDA23F3" w14:textId="77777777" w:rsidR="000E57C8" w:rsidRPr="00CC083F" w:rsidRDefault="000E57C8" w:rsidP="000E57C8">
            <w:pPr>
              <w:numPr>
                <w:ilvl w:val="0"/>
                <w:numId w:val="59"/>
              </w:numPr>
              <w:snapToGrid w:val="0"/>
              <w:rPr>
                <w:szCs w:val="20"/>
              </w:rPr>
            </w:pPr>
            <w:r w:rsidRPr="00CC083F">
              <w:rPr>
                <w:rFonts w:hint="eastAsia"/>
                <w:szCs w:val="20"/>
              </w:rPr>
              <w:t>了解網路影音</w:t>
            </w:r>
          </w:p>
          <w:p w14:paraId="61A1C8D6" w14:textId="77777777" w:rsidR="000E57C8" w:rsidRPr="00CC083F" w:rsidRDefault="000E57C8" w:rsidP="000E57C8">
            <w:pPr>
              <w:numPr>
                <w:ilvl w:val="0"/>
                <w:numId w:val="59"/>
              </w:numPr>
              <w:snapToGrid w:val="0"/>
              <w:rPr>
                <w:szCs w:val="20"/>
              </w:rPr>
            </w:pPr>
            <w:r w:rsidRPr="00CC083F">
              <w:rPr>
                <w:rFonts w:hint="eastAsia"/>
                <w:szCs w:val="20"/>
              </w:rPr>
              <w:t>練習使用</w:t>
            </w:r>
            <w:r w:rsidRPr="00CC083F">
              <w:rPr>
                <w:rFonts w:hint="eastAsia"/>
                <w:szCs w:val="20"/>
              </w:rPr>
              <w:t xml:space="preserve"> YouTube</w:t>
            </w:r>
          </w:p>
          <w:p w14:paraId="54714858" w14:textId="16A2B65A" w:rsidR="000E57C8" w:rsidRPr="00914F9A" w:rsidRDefault="000E57C8" w:rsidP="000E57C8">
            <w:pPr>
              <w:numPr>
                <w:ilvl w:val="0"/>
                <w:numId w:val="59"/>
              </w:numPr>
              <w:snapToGrid w:val="0"/>
              <w:rPr>
                <w:szCs w:val="20"/>
              </w:rPr>
            </w:pPr>
            <w:r w:rsidRPr="00CC083F">
              <w:rPr>
                <w:rFonts w:hint="eastAsia"/>
                <w:szCs w:val="20"/>
              </w:rPr>
              <w:t>知道如何使用教育雲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273FF309" w14:textId="77777777" w:rsidR="000E57C8" w:rsidRPr="00CC083F" w:rsidRDefault="000E57C8" w:rsidP="000E57C8">
            <w:pPr>
              <w:numPr>
                <w:ilvl w:val="0"/>
                <w:numId w:val="60"/>
              </w:numPr>
              <w:snapToGrid w:val="0"/>
              <w:rPr>
                <w:szCs w:val="20"/>
              </w:rPr>
            </w:pPr>
            <w:r w:rsidRPr="00CC083F">
              <w:rPr>
                <w:rFonts w:hint="eastAsia"/>
                <w:szCs w:val="20"/>
              </w:rPr>
              <w:t>能操作</w:t>
            </w:r>
            <w:r w:rsidRPr="00CC083F">
              <w:rPr>
                <w:rFonts w:hint="eastAsia"/>
                <w:szCs w:val="20"/>
              </w:rPr>
              <w:t>YouTube</w:t>
            </w:r>
            <w:r w:rsidRPr="00CC083F">
              <w:rPr>
                <w:rFonts w:hint="eastAsia"/>
                <w:szCs w:val="20"/>
              </w:rPr>
              <w:t>觀看影片。</w:t>
            </w:r>
          </w:p>
          <w:p w14:paraId="5B5B7576" w14:textId="77777777" w:rsidR="000E57C8" w:rsidRPr="00CC083F" w:rsidRDefault="000E57C8" w:rsidP="000E57C8">
            <w:pPr>
              <w:numPr>
                <w:ilvl w:val="0"/>
                <w:numId w:val="60"/>
              </w:numPr>
              <w:snapToGrid w:val="0"/>
              <w:rPr>
                <w:szCs w:val="20"/>
              </w:rPr>
            </w:pPr>
            <w:r w:rsidRPr="00CC083F">
              <w:rPr>
                <w:rFonts w:hint="eastAsia"/>
                <w:szCs w:val="20"/>
              </w:rPr>
              <w:t>能操作影片播放控制列。</w:t>
            </w:r>
          </w:p>
          <w:p w14:paraId="5EB61DDC" w14:textId="77777777" w:rsidR="000E57C8" w:rsidRPr="00CC083F" w:rsidRDefault="000E57C8" w:rsidP="000E57C8">
            <w:pPr>
              <w:numPr>
                <w:ilvl w:val="0"/>
                <w:numId w:val="60"/>
              </w:numPr>
              <w:snapToGrid w:val="0"/>
              <w:rPr>
                <w:szCs w:val="20"/>
              </w:rPr>
            </w:pPr>
            <w:r w:rsidRPr="00CC083F">
              <w:rPr>
                <w:rFonts w:hint="eastAsia"/>
                <w:szCs w:val="20"/>
              </w:rPr>
              <w:t>能觀賞</w:t>
            </w:r>
            <w:r w:rsidRPr="00CC083F">
              <w:rPr>
                <w:rFonts w:hint="eastAsia"/>
                <w:szCs w:val="20"/>
              </w:rPr>
              <w:t>360</w:t>
            </w:r>
            <w:r w:rsidRPr="00CC083F">
              <w:rPr>
                <w:rFonts w:hint="eastAsia"/>
                <w:szCs w:val="20"/>
              </w:rPr>
              <w:t>度影片。</w:t>
            </w:r>
          </w:p>
          <w:p w14:paraId="0BA473A4" w14:textId="77777777" w:rsidR="000E57C8" w:rsidRPr="00CC083F" w:rsidRDefault="000E57C8" w:rsidP="000E57C8">
            <w:pPr>
              <w:numPr>
                <w:ilvl w:val="0"/>
                <w:numId w:val="60"/>
              </w:numPr>
              <w:snapToGrid w:val="0"/>
              <w:rPr>
                <w:szCs w:val="20"/>
              </w:rPr>
            </w:pPr>
            <w:r w:rsidRPr="00CC083F">
              <w:rPr>
                <w:rFonts w:hint="eastAsia"/>
                <w:szCs w:val="20"/>
              </w:rPr>
              <w:t>能搜尋與篩選影片。</w:t>
            </w:r>
          </w:p>
          <w:p w14:paraId="3EF51193" w14:textId="77777777" w:rsidR="000E57C8" w:rsidRPr="00CC083F" w:rsidRDefault="000E57C8" w:rsidP="000E57C8">
            <w:pPr>
              <w:numPr>
                <w:ilvl w:val="0"/>
                <w:numId w:val="60"/>
              </w:numPr>
              <w:snapToGrid w:val="0"/>
              <w:rPr>
                <w:szCs w:val="20"/>
              </w:rPr>
            </w:pPr>
            <w:r w:rsidRPr="00CC083F">
              <w:rPr>
                <w:rFonts w:hint="eastAsia"/>
                <w:szCs w:val="20"/>
              </w:rPr>
              <w:t>能建立播放清單，收藏影片。</w:t>
            </w:r>
          </w:p>
          <w:p w14:paraId="5AB01AAE" w14:textId="77777777" w:rsidR="000E57C8" w:rsidRPr="00CC083F" w:rsidRDefault="000E57C8" w:rsidP="000E57C8">
            <w:pPr>
              <w:numPr>
                <w:ilvl w:val="0"/>
                <w:numId w:val="60"/>
              </w:numPr>
              <w:snapToGrid w:val="0"/>
              <w:rPr>
                <w:szCs w:val="20"/>
              </w:rPr>
            </w:pPr>
            <w:r w:rsidRPr="00CC083F">
              <w:rPr>
                <w:rFonts w:hint="eastAsia"/>
                <w:szCs w:val="20"/>
              </w:rPr>
              <w:t>能上傳影片到</w:t>
            </w:r>
            <w:r w:rsidRPr="00CC083F">
              <w:rPr>
                <w:rFonts w:hint="eastAsia"/>
                <w:szCs w:val="20"/>
              </w:rPr>
              <w:t>YouTube</w:t>
            </w:r>
            <w:r w:rsidRPr="00CC083F">
              <w:rPr>
                <w:rFonts w:hint="eastAsia"/>
                <w:szCs w:val="20"/>
              </w:rPr>
              <w:t>並分享。</w:t>
            </w:r>
          </w:p>
          <w:p w14:paraId="30FC5CBA" w14:textId="77777777" w:rsidR="000E57C8" w:rsidRPr="00CC083F" w:rsidRDefault="000E57C8" w:rsidP="000E57C8">
            <w:pPr>
              <w:numPr>
                <w:ilvl w:val="0"/>
                <w:numId w:val="60"/>
              </w:numPr>
              <w:snapToGrid w:val="0"/>
              <w:rPr>
                <w:szCs w:val="20"/>
              </w:rPr>
            </w:pPr>
            <w:r w:rsidRPr="00CC083F">
              <w:rPr>
                <w:rFonts w:hint="eastAsia"/>
                <w:szCs w:val="20"/>
              </w:rPr>
              <w:t>認識教育雲網站，能尋找合適的學習資源。</w:t>
            </w:r>
          </w:p>
          <w:p w14:paraId="18F12958" w14:textId="5C7E2B67" w:rsidR="000E57C8" w:rsidRPr="00914F9A" w:rsidRDefault="000E57C8" w:rsidP="000E57C8">
            <w:pPr>
              <w:numPr>
                <w:ilvl w:val="0"/>
                <w:numId w:val="60"/>
              </w:numPr>
              <w:snapToGrid w:val="0"/>
              <w:rPr>
                <w:szCs w:val="20"/>
              </w:rPr>
            </w:pPr>
            <w:r w:rsidRPr="00CC083F">
              <w:rPr>
                <w:rFonts w:hint="eastAsia"/>
                <w:szCs w:val="20"/>
              </w:rPr>
              <w:t>能舉例網路色情與詐騙的處理與防範方法。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76CBD27B" w14:textId="4530F1DD" w:rsidR="000E57C8" w:rsidRPr="00914F9A" w:rsidRDefault="00DF3D59" w:rsidP="000E57C8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456BDC3" w14:textId="075E3A26" w:rsidR="000E57C8" w:rsidRPr="00914F9A" w:rsidRDefault="000E57C8" w:rsidP="000E57C8">
            <w:pPr>
              <w:widowControl/>
              <w:numPr>
                <w:ilvl w:val="0"/>
                <w:numId w:val="30"/>
              </w:numPr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巨岩版─網路小神通</w:t>
            </w:r>
          </w:p>
          <w:p w14:paraId="06C75E39" w14:textId="77777777" w:rsidR="000E57C8" w:rsidRDefault="000E57C8" w:rsidP="000E57C8">
            <w:pPr>
              <w:widowControl/>
              <w:numPr>
                <w:ilvl w:val="0"/>
                <w:numId w:val="30"/>
              </w:numPr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14F9A">
              <w:rPr>
                <w:szCs w:val="20"/>
              </w:rPr>
              <w:t>老師教學網站互動多媒體</w:t>
            </w:r>
          </w:p>
          <w:p w14:paraId="0EBA85BC" w14:textId="0BA6CAC8" w:rsidR="000E57C8" w:rsidRPr="00914F9A" w:rsidRDefault="000E57C8" w:rsidP="000E57C8">
            <w:pPr>
              <w:widowControl/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CC083F">
              <w:rPr>
                <w:rFonts w:hint="eastAsia"/>
                <w:szCs w:val="20"/>
              </w:rPr>
              <w:t>【什麼是網路影片】、【</w:t>
            </w:r>
            <w:r w:rsidRPr="00CC083F">
              <w:rPr>
                <w:rFonts w:hint="eastAsia"/>
                <w:szCs w:val="20"/>
              </w:rPr>
              <w:t>YouTube 360</w:t>
            </w:r>
            <w:r w:rsidRPr="00CC083F">
              <w:rPr>
                <w:rFonts w:hint="eastAsia"/>
                <w:szCs w:val="20"/>
              </w:rPr>
              <w:t>度影片精選】</w:t>
            </w:r>
          </w:p>
        </w:tc>
        <w:tc>
          <w:tcPr>
            <w:tcW w:w="265" w:type="pct"/>
            <w:vAlign w:val="center"/>
          </w:tcPr>
          <w:p w14:paraId="24A93100" w14:textId="77777777" w:rsidR="000E57C8" w:rsidRPr="00914F9A" w:rsidRDefault="000E57C8" w:rsidP="000E57C8">
            <w:pPr>
              <w:numPr>
                <w:ilvl w:val="0"/>
                <w:numId w:val="10"/>
              </w:numPr>
              <w:rPr>
                <w:szCs w:val="20"/>
              </w:rPr>
            </w:pPr>
            <w:r w:rsidRPr="00914F9A">
              <w:rPr>
                <w:rFonts w:hint="eastAsia"/>
                <w:szCs w:val="20"/>
              </w:rPr>
              <w:t>口頭問答</w:t>
            </w:r>
          </w:p>
          <w:p w14:paraId="09C98D38" w14:textId="77777777" w:rsidR="000E57C8" w:rsidRPr="00914F9A" w:rsidRDefault="000E57C8" w:rsidP="000E57C8">
            <w:pPr>
              <w:numPr>
                <w:ilvl w:val="0"/>
                <w:numId w:val="10"/>
              </w:numPr>
              <w:rPr>
                <w:szCs w:val="20"/>
              </w:rPr>
            </w:pPr>
            <w:r w:rsidRPr="00914F9A">
              <w:rPr>
                <w:rFonts w:hint="eastAsia"/>
                <w:szCs w:val="20"/>
              </w:rPr>
              <w:t>操作評量</w:t>
            </w:r>
          </w:p>
          <w:p w14:paraId="143B4402" w14:textId="77777777" w:rsidR="000E57C8" w:rsidRPr="00914F9A" w:rsidRDefault="000E57C8" w:rsidP="000E57C8">
            <w:pPr>
              <w:numPr>
                <w:ilvl w:val="0"/>
                <w:numId w:val="10"/>
              </w:numPr>
              <w:rPr>
                <w:szCs w:val="20"/>
              </w:rPr>
            </w:pPr>
            <w:r w:rsidRPr="00914F9A">
              <w:rPr>
                <w:rFonts w:hint="eastAsia"/>
                <w:szCs w:val="20"/>
              </w:rPr>
              <w:t>學習評量</w:t>
            </w:r>
          </w:p>
        </w:tc>
        <w:tc>
          <w:tcPr>
            <w:tcW w:w="354" w:type="pct"/>
            <w:vAlign w:val="center"/>
          </w:tcPr>
          <w:p w14:paraId="40ACD013" w14:textId="77777777" w:rsidR="000E57C8" w:rsidRPr="00914F9A" w:rsidRDefault="000E57C8" w:rsidP="000E57C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3D18F96D" w14:textId="77777777" w:rsidR="000E57C8" w:rsidRPr="0019603D" w:rsidRDefault="000E57C8" w:rsidP="000E57C8">
            <w:pPr>
              <w:snapToGrid w:val="0"/>
              <w:jc w:val="both"/>
              <w:rPr>
                <w:szCs w:val="20"/>
              </w:rPr>
            </w:pPr>
            <w:r w:rsidRPr="0019603D">
              <w:rPr>
                <w:b/>
                <w:bCs/>
                <w:color w:val="FF0000"/>
                <w:szCs w:val="20"/>
              </w:rPr>
              <w:t>綜</w:t>
            </w:r>
            <w:r w:rsidRPr="0019603D">
              <w:rPr>
                <w:b/>
                <w:bCs/>
                <w:color w:val="FF0000"/>
                <w:szCs w:val="20"/>
              </w:rPr>
              <w:t xml:space="preserve"> 1b-II-1</w:t>
            </w:r>
            <w:r w:rsidRPr="0019603D">
              <w:rPr>
                <w:szCs w:val="20"/>
              </w:rPr>
              <w:t xml:space="preserve"> </w:t>
            </w:r>
            <w:r w:rsidRPr="0019603D">
              <w:rPr>
                <w:szCs w:val="20"/>
              </w:rPr>
              <w:t>選擇合宜的學習方法，落實學習行動。</w:t>
            </w:r>
          </w:p>
          <w:p w14:paraId="40B75074" w14:textId="0225B06E" w:rsidR="000E57C8" w:rsidRPr="00914F9A" w:rsidRDefault="000E57C8" w:rsidP="000E57C8">
            <w:pPr>
              <w:snapToGrid w:val="0"/>
              <w:jc w:val="both"/>
              <w:rPr>
                <w:szCs w:val="20"/>
              </w:rPr>
            </w:pPr>
            <w:r w:rsidRPr="0019603D">
              <w:rPr>
                <w:b/>
                <w:bCs/>
                <w:color w:val="FF0000"/>
                <w:szCs w:val="20"/>
              </w:rPr>
              <w:t>藝</w:t>
            </w:r>
            <w:r w:rsidRPr="0019603D">
              <w:rPr>
                <w:b/>
                <w:bCs/>
                <w:color w:val="FF0000"/>
                <w:szCs w:val="20"/>
              </w:rPr>
              <w:t xml:space="preserve"> 3-II-2</w:t>
            </w:r>
            <w:r w:rsidRPr="0019603D">
              <w:rPr>
                <w:szCs w:val="20"/>
              </w:rPr>
              <w:t xml:space="preserve"> </w:t>
            </w:r>
            <w:r w:rsidRPr="0019603D">
              <w:rPr>
                <w:szCs w:val="20"/>
              </w:rPr>
              <w:t>能觀察並體會藝術與生活的關係。</w:t>
            </w:r>
          </w:p>
        </w:tc>
      </w:tr>
      <w:tr w:rsidR="000E57C8" w:rsidRPr="00914F9A" w14:paraId="03942889" w14:textId="77777777" w:rsidTr="00606B6E">
        <w:trPr>
          <w:cantSplit/>
          <w:jc w:val="center"/>
        </w:trPr>
        <w:tc>
          <w:tcPr>
            <w:tcW w:w="219" w:type="pct"/>
            <w:shd w:val="clear" w:color="auto" w:fill="auto"/>
            <w:vAlign w:val="center"/>
          </w:tcPr>
          <w:p w14:paraId="4815EC0B" w14:textId="37E6AC27" w:rsidR="000E57C8" w:rsidRPr="00914F9A" w:rsidRDefault="000E57C8" w:rsidP="000E57C8">
            <w:pPr>
              <w:adjustRightInd w:val="0"/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14F9A">
              <w:rPr>
                <w:rFonts w:cs="Arial" w:hint="eastAsia"/>
                <w:b/>
                <w:bCs/>
                <w:szCs w:val="20"/>
              </w:rPr>
              <w:t>第</w:t>
            </w:r>
            <w:r w:rsidR="00DF3D59">
              <w:rPr>
                <w:rFonts w:cs="Arial" w:hint="eastAsia"/>
                <w:b/>
                <w:bCs/>
                <w:szCs w:val="20"/>
              </w:rPr>
              <w:t>1</w:t>
            </w:r>
            <w:r w:rsidR="00DF3D59">
              <w:rPr>
                <w:rFonts w:cs="Arial"/>
                <w:b/>
                <w:bCs/>
                <w:szCs w:val="20"/>
              </w:rPr>
              <w:t>6</w:t>
            </w:r>
            <w:r w:rsidR="00DF3D59">
              <w:rPr>
                <w:rFonts w:cs="Arial" w:hint="eastAsia"/>
                <w:b/>
                <w:bCs/>
                <w:szCs w:val="20"/>
              </w:rPr>
              <w:t>~1</w:t>
            </w:r>
            <w:r w:rsidR="00DF3D59">
              <w:rPr>
                <w:rFonts w:cs="Arial"/>
                <w:b/>
                <w:bCs/>
                <w:szCs w:val="20"/>
              </w:rPr>
              <w:t>7</w:t>
            </w:r>
            <w:r w:rsidRPr="00914F9A">
              <w:rPr>
                <w:rFonts w:cs="Arial" w:hint="eastAsia"/>
                <w:b/>
                <w:bCs/>
                <w:szCs w:val="20"/>
              </w:rPr>
              <w:t>週</w:t>
            </w:r>
          </w:p>
        </w:tc>
        <w:tc>
          <w:tcPr>
            <w:tcW w:w="193" w:type="pct"/>
            <w:shd w:val="clear" w:color="auto" w:fill="auto"/>
            <w:vAlign w:val="center"/>
          </w:tcPr>
          <w:p w14:paraId="0C0D4E6C" w14:textId="2D67A03E" w:rsidR="000E57C8" w:rsidRPr="00914F9A" w:rsidRDefault="000E57C8" w:rsidP="000E57C8">
            <w:pPr>
              <w:snapToGrid w:val="0"/>
              <w:rPr>
                <w:szCs w:val="20"/>
              </w:rPr>
            </w:pPr>
            <w:r w:rsidRPr="00CC083F">
              <w:rPr>
                <w:rFonts w:hint="eastAsia"/>
                <w:szCs w:val="20"/>
              </w:rPr>
              <w:t>七、雲端硬碟真便利</w:t>
            </w:r>
          </w:p>
        </w:tc>
        <w:tc>
          <w:tcPr>
            <w:tcW w:w="482" w:type="pct"/>
            <w:vAlign w:val="center"/>
          </w:tcPr>
          <w:p w14:paraId="0A3F2002" w14:textId="14433404" w:rsidR="000E57C8" w:rsidRDefault="000E57C8" w:rsidP="000E57C8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a-II-2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能建立康健的數位使用習慣與態度。</w:t>
            </w:r>
          </w:p>
          <w:p w14:paraId="712F26D0" w14:textId="7B0AB537" w:rsidR="0090345F" w:rsidRDefault="0090345F" w:rsidP="000E57C8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p-II-3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能認識基本的數位資源整理方法。</w:t>
            </w:r>
          </w:p>
          <w:p w14:paraId="75863257" w14:textId="5F45CFD6" w:rsidR="0090345F" w:rsidRPr="0090345F" w:rsidRDefault="000E57C8" w:rsidP="000E57C8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t-II-1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能認識常見的資訊系統。</w:t>
            </w:r>
          </w:p>
        </w:tc>
        <w:tc>
          <w:tcPr>
            <w:tcW w:w="391" w:type="pct"/>
            <w:vAlign w:val="center"/>
          </w:tcPr>
          <w:p w14:paraId="359CF3D9" w14:textId="77777777" w:rsidR="0090345F" w:rsidRDefault="0090345F" w:rsidP="000E57C8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H-II-1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康健的數位使用習慣。</w:t>
            </w:r>
          </w:p>
          <w:p w14:paraId="66DEE108" w14:textId="434E804D" w:rsidR="0090345F" w:rsidRDefault="0090345F" w:rsidP="000E57C8">
            <w:pPr>
              <w:snapToGrid w:val="0"/>
              <w:jc w:val="both"/>
              <w:rPr>
                <w:b/>
                <w:bCs/>
                <w:color w:val="FF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S-II-1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常見系統平臺之基本功能操作。</w:t>
            </w:r>
          </w:p>
          <w:p w14:paraId="30D63105" w14:textId="0CB069FE" w:rsidR="0090345F" w:rsidRDefault="0090345F" w:rsidP="000E57C8">
            <w:pPr>
              <w:snapToGrid w:val="0"/>
              <w:jc w:val="both"/>
              <w:rPr>
                <w:b/>
                <w:bCs/>
                <w:color w:val="FF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T-II-9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雲端服務或工具的使用。</w:t>
            </w:r>
          </w:p>
          <w:p w14:paraId="38461AC8" w14:textId="0BE0241D" w:rsidR="0090345F" w:rsidRPr="00914F9A" w:rsidRDefault="0090345F" w:rsidP="000E57C8">
            <w:pPr>
              <w:snapToGrid w:val="0"/>
              <w:jc w:val="both"/>
              <w:rPr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D-II-3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系統化數位資料管理方法。</w:t>
            </w:r>
          </w:p>
        </w:tc>
        <w:tc>
          <w:tcPr>
            <w:tcW w:w="399" w:type="pct"/>
            <w:vAlign w:val="center"/>
          </w:tcPr>
          <w:p w14:paraId="747E4923" w14:textId="0541B12A" w:rsidR="000E57C8" w:rsidRPr="00914F9A" w:rsidRDefault="000E57C8" w:rsidP="000E57C8">
            <w:pPr>
              <w:snapToGrid w:val="0"/>
              <w:jc w:val="both"/>
              <w:rPr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科</w:t>
            </w:r>
            <w:r>
              <w:rPr>
                <w:b/>
                <w:bCs/>
                <w:color w:val="FF0000"/>
                <w:szCs w:val="20"/>
              </w:rPr>
              <w:t>-E-C2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具備利用科技與他人互動及合作之能力與態度。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D4EB3D0" w14:textId="77777777" w:rsidR="000E57C8" w:rsidRPr="00CC083F" w:rsidRDefault="000E57C8" w:rsidP="000E57C8">
            <w:pPr>
              <w:numPr>
                <w:ilvl w:val="0"/>
                <w:numId w:val="62"/>
              </w:numPr>
              <w:snapToGrid w:val="0"/>
              <w:rPr>
                <w:szCs w:val="20"/>
              </w:rPr>
            </w:pPr>
            <w:r w:rsidRPr="00CC083F">
              <w:rPr>
                <w:rFonts w:hint="eastAsia"/>
                <w:szCs w:val="20"/>
              </w:rPr>
              <w:t>了解</w:t>
            </w:r>
            <w:r w:rsidRPr="00CC083F">
              <w:rPr>
                <w:rFonts w:hint="eastAsia"/>
                <w:szCs w:val="20"/>
              </w:rPr>
              <w:t xml:space="preserve"> Google </w:t>
            </w:r>
            <w:r w:rsidRPr="00CC083F">
              <w:rPr>
                <w:rFonts w:hint="eastAsia"/>
                <w:szCs w:val="20"/>
              </w:rPr>
              <w:t>雲端硬碟</w:t>
            </w:r>
          </w:p>
          <w:p w14:paraId="0F54FA92" w14:textId="77777777" w:rsidR="000E57C8" w:rsidRPr="00CC083F" w:rsidRDefault="000E57C8" w:rsidP="000E57C8">
            <w:pPr>
              <w:numPr>
                <w:ilvl w:val="0"/>
                <w:numId w:val="62"/>
              </w:numPr>
              <w:snapToGrid w:val="0"/>
              <w:rPr>
                <w:szCs w:val="20"/>
              </w:rPr>
            </w:pPr>
            <w:r w:rsidRPr="00CC083F">
              <w:rPr>
                <w:rFonts w:hint="eastAsia"/>
                <w:szCs w:val="20"/>
              </w:rPr>
              <w:t>練習使用雲端硬碟</w:t>
            </w:r>
          </w:p>
          <w:p w14:paraId="2BC8C5CB" w14:textId="4A1D7BDE" w:rsidR="000E57C8" w:rsidRPr="00914F9A" w:rsidRDefault="000E57C8" w:rsidP="000E57C8">
            <w:pPr>
              <w:numPr>
                <w:ilvl w:val="0"/>
                <w:numId w:val="62"/>
              </w:numPr>
              <w:snapToGrid w:val="0"/>
              <w:rPr>
                <w:szCs w:val="20"/>
              </w:rPr>
            </w:pPr>
            <w:r w:rsidRPr="00CC083F">
              <w:rPr>
                <w:rFonts w:hint="eastAsia"/>
                <w:szCs w:val="20"/>
              </w:rPr>
              <w:t>練習在雲端硬碟中編輯文件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59E726D4" w14:textId="77777777" w:rsidR="000E57C8" w:rsidRPr="00CC083F" w:rsidRDefault="000E57C8" w:rsidP="000E57C8">
            <w:pPr>
              <w:numPr>
                <w:ilvl w:val="0"/>
                <w:numId w:val="61"/>
              </w:numPr>
              <w:snapToGrid w:val="0"/>
              <w:rPr>
                <w:szCs w:val="20"/>
              </w:rPr>
            </w:pPr>
            <w:r w:rsidRPr="00CC083F">
              <w:rPr>
                <w:rFonts w:hint="eastAsia"/>
                <w:szCs w:val="20"/>
              </w:rPr>
              <w:t>能描述雲端硬碟的用途。</w:t>
            </w:r>
          </w:p>
          <w:p w14:paraId="13C988E1" w14:textId="77777777" w:rsidR="000E57C8" w:rsidRPr="00CC083F" w:rsidRDefault="000E57C8" w:rsidP="000E57C8">
            <w:pPr>
              <w:numPr>
                <w:ilvl w:val="0"/>
                <w:numId w:val="61"/>
              </w:numPr>
              <w:snapToGrid w:val="0"/>
              <w:rPr>
                <w:szCs w:val="20"/>
              </w:rPr>
            </w:pPr>
            <w:r w:rsidRPr="00CC083F">
              <w:rPr>
                <w:rFonts w:hint="eastAsia"/>
                <w:szCs w:val="20"/>
              </w:rPr>
              <w:t>能操作</w:t>
            </w:r>
            <w:r w:rsidRPr="00CC083F">
              <w:rPr>
                <w:rFonts w:hint="eastAsia"/>
                <w:szCs w:val="20"/>
              </w:rPr>
              <w:t>Google</w:t>
            </w:r>
            <w:r w:rsidRPr="00CC083F">
              <w:rPr>
                <w:rFonts w:hint="eastAsia"/>
                <w:szCs w:val="20"/>
              </w:rPr>
              <w:t>雲端硬碟，上傳與開啟檔案。</w:t>
            </w:r>
          </w:p>
          <w:p w14:paraId="3594EEDD" w14:textId="77777777" w:rsidR="000E57C8" w:rsidRPr="00CC083F" w:rsidRDefault="000E57C8" w:rsidP="000E57C8">
            <w:pPr>
              <w:numPr>
                <w:ilvl w:val="0"/>
                <w:numId w:val="61"/>
              </w:numPr>
              <w:snapToGrid w:val="0"/>
              <w:rPr>
                <w:szCs w:val="20"/>
              </w:rPr>
            </w:pPr>
            <w:r w:rsidRPr="00CC083F">
              <w:rPr>
                <w:rFonts w:hint="eastAsia"/>
                <w:szCs w:val="20"/>
              </w:rPr>
              <w:t>能建立資料夾與整理雲端硬碟。</w:t>
            </w:r>
          </w:p>
          <w:p w14:paraId="2D9C66EF" w14:textId="77777777" w:rsidR="000E57C8" w:rsidRPr="00CC083F" w:rsidRDefault="000E57C8" w:rsidP="000E57C8">
            <w:pPr>
              <w:numPr>
                <w:ilvl w:val="0"/>
                <w:numId w:val="61"/>
              </w:numPr>
              <w:snapToGrid w:val="0"/>
              <w:rPr>
                <w:szCs w:val="20"/>
              </w:rPr>
            </w:pPr>
            <w:r w:rsidRPr="00CC083F">
              <w:rPr>
                <w:rFonts w:hint="eastAsia"/>
                <w:szCs w:val="20"/>
              </w:rPr>
              <w:t>能共用資料夾與檔案。</w:t>
            </w:r>
          </w:p>
          <w:p w14:paraId="64259FB6" w14:textId="77777777" w:rsidR="000E57C8" w:rsidRPr="00CC083F" w:rsidRDefault="000E57C8" w:rsidP="000E57C8">
            <w:pPr>
              <w:numPr>
                <w:ilvl w:val="0"/>
                <w:numId w:val="61"/>
              </w:numPr>
              <w:snapToGrid w:val="0"/>
              <w:rPr>
                <w:szCs w:val="20"/>
              </w:rPr>
            </w:pPr>
            <w:r w:rsidRPr="00CC083F">
              <w:rPr>
                <w:rFonts w:hint="eastAsia"/>
                <w:szCs w:val="20"/>
              </w:rPr>
              <w:t>能在雲端硬碟中建立</w:t>
            </w:r>
            <w:r w:rsidRPr="00CC083F">
              <w:rPr>
                <w:rFonts w:hint="eastAsia"/>
                <w:szCs w:val="20"/>
              </w:rPr>
              <w:t>Google</w:t>
            </w:r>
            <w:r w:rsidRPr="00CC083F">
              <w:rPr>
                <w:rFonts w:hint="eastAsia"/>
                <w:szCs w:val="20"/>
              </w:rPr>
              <w:t>文件，並調整文字格式。</w:t>
            </w:r>
          </w:p>
          <w:p w14:paraId="5058BCCF" w14:textId="126CEE80" w:rsidR="000E57C8" w:rsidRPr="00914F9A" w:rsidRDefault="000E57C8" w:rsidP="000E57C8">
            <w:pPr>
              <w:numPr>
                <w:ilvl w:val="0"/>
                <w:numId w:val="61"/>
              </w:numPr>
              <w:snapToGrid w:val="0"/>
              <w:rPr>
                <w:szCs w:val="20"/>
              </w:rPr>
            </w:pPr>
            <w:r w:rsidRPr="00CC083F">
              <w:rPr>
                <w:rFonts w:hint="eastAsia"/>
                <w:szCs w:val="20"/>
              </w:rPr>
              <w:t>能舉例網路沉迷造成身心健康的危害。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775036A6" w14:textId="01BB95D6" w:rsidR="000E57C8" w:rsidRPr="00914F9A" w:rsidRDefault="00DF3D59" w:rsidP="000E57C8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5B4D7C42" w14:textId="49C30BA6" w:rsidR="000E57C8" w:rsidRPr="00914F9A" w:rsidRDefault="000E57C8" w:rsidP="000E57C8">
            <w:pPr>
              <w:widowControl/>
              <w:numPr>
                <w:ilvl w:val="0"/>
                <w:numId w:val="31"/>
              </w:numPr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巨岩版─網路小神通</w:t>
            </w:r>
          </w:p>
          <w:p w14:paraId="486E9A6A" w14:textId="77777777" w:rsidR="000E57C8" w:rsidRDefault="000E57C8" w:rsidP="000E57C8">
            <w:pPr>
              <w:widowControl/>
              <w:numPr>
                <w:ilvl w:val="0"/>
                <w:numId w:val="31"/>
              </w:numPr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14F9A">
              <w:rPr>
                <w:szCs w:val="20"/>
              </w:rPr>
              <w:t>老師教學網站互動多媒體</w:t>
            </w:r>
          </w:p>
          <w:p w14:paraId="46A4D6DA" w14:textId="47AC1D2C" w:rsidR="000E57C8" w:rsidRPr="00914F9A" w:rsidRDefault="000E57C8" w:rsidP="000E57C8">
            <w:pPr>
              <w:widowControl/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CC083F">
              <w:rPr>
                <w:rFonts w:hint="eastAsia"/>
                <w:szCs w:val="20"/>
              </w:rPr>
              <w:t>【認識網路硬碟】</w:t>
            </w:r>
          </w:p>
        </w:tc>
        <w:tc>
          <w:tcPr>
            <w:tcW w:w="265" w:type="pct"/>
            <w:vAlign w:val="center"/>
          </w:tcPr>
          <w:p w14:paraId="3CD35218" w14:textId="77777777" w:rsidR="000E57C8" w:rsidRPr="00914F9A" w:rsidRDefault="000E57C8" w:rsidP="000E57C8">
            <w:pPr>
              <w:numPr>
                <w:ilvl w:val="0"/>
                <w:numId w:val="11"/>
              </w:numPr>
              <w:rPr>
                <w:szCs w:val="20"/>
              </w:rPr>
            </w:pPr>
            <w:r w:rsidRPr="00914F9A">
              <w:rPr>
                <w:rFonts w:hint="eastAsia"/>
                <w:szCs w:val="20"/>
              </w:rPr>
              <w:t>口頭問答</w:t>
            </w:r>
          </w:p>
          <w:p w14:paraId="120147F3" w14:textId="77777777" w:rsidR="000E57C8" w:rsidRPr="00914F9A" w:rsidRDefault="000E57C8" w:rsidP="000E57C8">
            <w:pPr>
              <w:numPr>
                <w:ilvl w:val="0"/>
                <w:numId w:val="11"/>
              </w:numPr>
              <w:rPr>
                <w:szCs w:val="20"/>
              </w:rPr>
            </w:pPr>
            <w:r w:rsidRPr="00914F9A">
              <w:rPr>
                <w:rFonts w:hint="eastAsia"/>
                <w:szCs w:val="20"/>
              </w:rPr>
              <w:t>操作評量</w:t>
            </w:r>
          </w:p>
          <w:p w14:paraId="5631F7F6" w14:textId="77777777" w:rsidR="000E57C8" w:rsidRPr="00914F9A" w:rsidRDefault="000E57C8" w:rsidP="000E57C8">
            <w:pPr>
              <w:numPr>
                <w:ilvl w:val="0"/>
                <w:numId w:val="11"/>
              </w:numPr>
              <w:rPr>
                <w:szCs w:val="20"/>
              </w:rPr>
            </w:pPr>
            <w:r w:rsidRPr="00914F9A">
              <w:rPr>
                <w:rFonts w:hint="eastAsia"/>
                <w:szCs w:val="20"/>
              </w:rPr>
              <w:t>學習評量</w:t>
            </w:r>
          </w:p>
        </w:tc>
        <w:tc>
          <w:tcPr>
            <w:tcW w:w="354" w:type="pct"/>
            <w:vAlign w:val="center"/>
          </w:tcPr>
          <w:p w14:paraId="56028B88" w14:textId="77777777" w:rsidR="000E57C8" w:rsidRPr="00914F9A" w:rsidRDefault="000E57C8" w:rsidP="000E57C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E1D25CC" w14:textId="77777777" w:rsidR="000E57C8" w:rsidRPr="002F071B" w:rsidRDefault="000E57C8" w:rsidP="000E57C8">
            <w:pPr>
              <w:snapToGrid w:val="0"/>
              <w:jc w:val="both"/>
              <w:rPr>
                <w:szCs w:val="20"/>
              </w:rPr>
            </w:pPr>
            <w:r w:rsidRPr="002F071B">
              <w:rPr>
                <w:b/>
                <w:bCs/>
                <w:color w:val="FF0000"/>
                <w:szCs w:val="20"/>
              </w:rPr>
              <w:t>綜</w:t>
            </w:r>
            <w:r w:rsidRPr="002F071B">
              <w:rPr>
                <w:b/>
                <w:bCs/>
                <w:color w:val="FF0000"/>
                <w:szCs w:val="20"/>
              </w:rPr>
              <w:t xml:space="preserve"> 2a-II-1</w:t>
            </w:r>
            <w:r w:rsidRPr="002F071B">
              <w:rPr>
                <w:szCs w:val="20"/>
              </w:rPr>
              <w:t xml:space="preserve"> </w:t>
            </w:r>
            <w:r w:rsidRPr="002F071B">
              <w:rPr>
                <w:szCs w:val="20"/>
              </w:rPr>
              <w:t>覺察自己的人際溝通方式，展現合宜的互動與溝通態度和技巧。</w:t>
            </w:r>
          </w:p>
          <w:p w14:paraId="3AAFC137" w14:textId="5F3FC472" w:rsidR="000E57C8" w:rsidRPr="00914F9A" w:rsidRDefault="000E57C8" w:rsidP="000E57C8">
            <w:pPr>
              <w:snapToGrid w:val="0"/>
              <w:jc w:val="both"/>
              <w:rPr>
                <w:szCs w:val="20"/>
              </w:rPr>
            </w:pPr>
            <w:r w:rsidRPr="002F071B">
              <w:rPr>
                <w:b/>
                <w:bCs/>
                <w:color w:val="FF0000"/>
                <w:szCs w:val="20"/>
              </w:rPr>
              <w:t>健</w:t>
            </w:r>
            <w:r w:rsidRPr="002F071B">
              <w:rPr>
                <w:b/>
                <w:bCs/>
                <w:color w:val="FF0000"/>
                <w:szCs w:val="20"/>
              </w:rPr>
              <w:t xml:space="preserve"> 2b-II-1</w:t>
            </w:r>
            <w:r w:rsidRPr="002F071B">
              <w:rPr>
                <w:szCs w:val="20"/>
              </w:rPr>
              <w:t xml:space="preserve"> </w:t>
            </w:r>
            <w:r w:rsidRPr="002F071B">
              <w:rPr>
                <w:szCs w:val="20"/>
              </w:rPr>
              <w:t>遵守健康的生活規範。</w:t>
            </w:r>
          </w:p>
        </w:tc>
      </w:tr>
      <w:tr w:rsidR="000E57C8" w:rsidRPr="00914F9A" w14:paraId="051454CE" w14:textId="77777777" w:rsidTr="00606B6E">
        <w:trPr>
          <w:cantSplit/>
          <w:jc w:val="center"/>
        </w:trPr>
        <w:tc>
          <w:tcPr>
            <w:tcW w:w="219" w:type="pct"/>
            <w:shd w:val="clear" w:color="auto" w:fill="auto"/>
            <w:vAlign w:val="center"/>
          </w:tcPr>
          <w:p w14:paraId="745FA76D" w14:textId="0D3408A3" w:rsidR="000E57C8" w:rsidRPr="00914F9A" w:rsidRDefault="000E57C8" w:rsidP="000E57C8">
            <w:pPr>
              <w:adjustRightInd w:val="0"/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14F9A">
              <w:rPr>
                <w:rFonts w:cs="Arial" w:hint="eastAsia"/>
                <w:b/>
                <w:bCs/>
                <w:szCs w:val="20"/>
              </w:rPr>
              <w:t>第</w:t>
            </w:r>
            <w:r w:rsidR="00DF3D59">
              <w:rPr>
                <w:rFonts w:cs="Arial" w:hint="eastAsia"/>
                <w:b/>
                <w:bCs/>
                <w:szCs w:val="20"/>
              </w:rPr>
              <w:t>1</w:t>
            </w:r>
            <w:r w:rsidR="00DF3D59">
              <w:rPr>
                <w:rFonts w:cs="Arial"/>
                <w:b/>
                <w:bCs/>
                <w:szCs w:val="20"/>
              </w:rPr>
              <w:t>8~20</w:t>
            </w:r>
            <w:r w:rsidRPr="00914F9A">
              <w:rPr>
                <w:rFonts w:cs="Arial" w:hint="eastAsia"/>
                <w:b/>
                <w:bCs/>
                <w:szCs w:val="20"/>
              </w:rPr>
              <w:t>週</w:t>
            </w:r>
          </w:p>
        </w:tc>
        <w:tc>
          <w:tcPr>
            <w:tcW w:w="193" w:type="pct"/>
            <w:shd w:val="clear" w:color="auto" w:fill="auto"/>
            <w:vAlign w:val="center"/>
          </w:tcPr>
          <w:p w14:paraId="14A6E9B0" w14:textId="4D7221B4" w:rsidR="000E57C8" w:rsidRPr="00914F9A" w:rsidRDefault="000E57C8" w:rsidP="000E57C8">
            <w:pPr>
              <w:snapToGrid w:val="0"/>
              <w:rPr>
                <w:szCs w:val="20"/>
              </w:rPr>
            </w:pPr>
            <w:r w:rsidRPr="00CC083F">
              <w:rPr>
                <w:rFonts w:hint="eastAsia"/>
                <w:szCs w:val="20"/>
              </w:rPr>
              <w:t>八、協作平台做報告</w:t>
            </w:r>
          </w:p>
        </w:tc>
        <w:tc>
          <w:tcPr>
            <w:tcW w:w="482" w:type="pct"/>
            <w:vAlign w:val="center"/>
          </w:tcPr>
          <w:p w14:paraId="0DB889D6" w14:textId="77777777" w:rsidR="000E57C8" w:rsidRDefault="000E57C8" w:rsidP="000E57C8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a-II-3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能了解並遵守資訊倫理與使用資訊科技的相關規範。</w:t>
            </w:r>
          </w:p>
          <w:p w14:paraId="4884C4E6" w14:textId="6B0A85B6" w:rsidR="000E57C8" w:rsidRDefault="000E57C8" w:rsidP="000E57C8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c-II-1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能認識常見的資訊科技共創工具的使用方法。</w:t>
            </w:r>
          </w:p>
          <w:p w14:paraId="69FE15C2" w14:textId="77777777" w:rsidR="000E57C8" w:rsidRDefault="000E57C8" w:rsidP="000E57C8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p-II-1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能認識與使用資訊科技以表達想法。</w:t>
            </w:r>
          </w:p>
          <w:p w14:paraId="1DE8D2B4" w14:textId="77777777" w:rsidR="000E57C8" w:rsidRDefault="000E57C8" w:rsidP="000E57C8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p-II-3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能認識基本的數位資源整理方法。</w:t>
            </w:r>
          </w:p>
          <w:p w14:paraId="625FC227" w14:textId="6AAF6AD3" w:rsidR="000E57C8" w:rsidRPr="00914F9A" w:rsidRDefault="000E57C8" w:rsidP="000E57C8">
            <w:pPr>
              <w:snapToGrid w:val="0"/>
              <w:jc w:val="both"/>
              <w:rPr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t-II-1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能認識常見的資訊系統。</w:t>
            </w:r>
          </w:p>
        </w:tc>
        <w:tc>
          <w:tcPr>
            <w:tcW w:w="391" w:type="pct"/>
            <w:vAlign w:val="center"/>
          </w:tcPr>
          <w:p w14:paraId="03738595" w14:textId="77777777" w:rsidR="000E57C8" w:rsidRDefault="000E57C8" w:rsidP="000E57C8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H-II-2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資訊科技之使用原則。</w:t>
            </w:r>
          </w:p>
          <w:p w14:paraId="4AC35FF3" w14:textId="77777777" w:rsidR="000E57C8" w:rsidRDefault="000E57C8" w:rsidP="000E57C8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S-II-1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常見系統平臺之基本功能操作。</w:t>
            </w:r>
          </w:p>
          <w:p w14:paraId="0EA83B5F" w14:textId="305E06E2" w:rsidR="00DF3D59" w:rsidRPr="00DF3D59" w:rsidRDefault="00DF3D59" w:rsidP="000E57C8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T-II-9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雲端服務或工具的使用。</w:t>
            </w:r>
          </w:p>
        </w:tc>
        <w:tc>
          <w:tcPr>
            <w:tcW w:w="399" w:type="pct"/>
            <w:vAlign w:val="center"/>
          </w:tcPr>
          <w:p w14:paraId="708DE6B9" w14:textId="77777777" w:rsidR="000E57C8" w:rsidRDefault="000E57C8" w:rsidP="000E57C8">
            <w:pPr>
              <w:snapToGrid w:val="0"/>
              <w:jc w:val="both"/>
              <w:rPr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科</w:t>
            </w:r>
            <w:r>
              <w:rPr>
                <w:b/>
                <w:bCs/>
                <w:color w:val="FF0000"/>
                <w:szCs w:val="20"/>
              </w:rPr>
              <w:t>-E-B1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具備科技表達與運算思維的基本素養，並能運用基礎科技與邏輯符號進行人際溝通與概念表達。</w:t>
            </w:r>
          </w:p>
          <w:p w14:paraId="66FA5FE2" w14:textId="65F30494" w:rsidR="00AF5D3F" w:rsidRPr="00914F9A" w:rsidRDefault="00AF5D3F" w:rsidP="000E57C8">
            <w:pPr>
              <w:snapToGrid w:val="0"/>
              <w:jc w:val="both"/>
              <w:rPr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科</w:t>
            </w:r>
            <w:r>
              <w:rPr>
                <w:b/>
                <w:bCs/>
                <w:color w:val="FF0000"/>
                <w:szCs w:val="20"/>
              </w:rPr>
              <w:t>-E-C1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認識科技使用的公民責任，並具備科技應用的倫理規範之知能與實踐力。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AB68F83" w14:textId="77777777" w:rsidR="000E57C8" w:rsidRPr="00CC083F" w:rsidRDefault="000E57C8" w:rsidP="000E57C8">
            <w:pPr>
              <w:numPr>
                <w:ilvl w:val="0"/>
                <w:numId w:val="80"/>
              </w:numPr>
              <w:snapToGrid w:val="0"/>
              <w:rPr>
                <w:szCs w:val="20"/>
              </w:rPr>
            </w:pPr>
            <w:r w:rsidRPr="00CC083F">
              <w:rPr>
                <w:rFonts w:hint="eastAsia"/>
                <w:szCs w:val="20"/>
              </w:rPr>
              <w:t>了解什麼是協作平台</w:t>
            </w:r>
          </w:p>
          <w:p w14:paraId="08AC715B" w14:textId="77777777" w:rsidR="000E57C8" w:rsidRPr="00CC083F" w:rsidRDefault="000E57C8" w:rsidP="000E57C8">
            <w:pPr>
              <w:numPr>
                <w:ilvl w:val="0"/>
                <w:numId w:val="80"/>
              </w:numPr>
              <w:snapToGrid w:val="0"/>
              <w:rPr>
                <w:szCs w:val="20"/>
              </w:rPr>
            </w:pPr>
            <w:r w:rsidRPr="00CC083F">
              <w:rPr>
                <w:rFonts w:hint="eastAsia"/>
                <w:szCs w:val="20"/>
              </w:rPr>
              <w:t>練習編輯首頁</w:t>
            </w:r>
          </w:p>
          <w:p w14:paraId="5A855E96" w14:textId="77777777" w:rsidR="000E57C8" w:rsidRPr="00CC083F" w:rsidRDefault="000E57C8" w:rsidP="000E57C8">
            <w:pPr>
              <w:numPr>
                <w:ilvl w:val="0"/>
                <w:numId w:val="80"/>
              </w:numPr>
              <w:snapToGrid w:val="0"/>
              <w:rPr>
                <w:szCs w:val="20"/>
              </w:rPr>
            </w:pPr>
            <w:r w:rsidRPr="00CC083F">
              <w:rPr>
                <w:rFonts w:hint="eastAsia"/>
                <w:szCs w:val="20"/>
              </w:rPr>
              <w:t>練習新增子頁</w:t>
            </w:r>
          </w:p>
          <w:p w14:paraId="2E3D6008" w14:textId="498A98FA" w:rsidR="000E57C8" w:rsidRPr="00914F9A" w:rsidRDefault="000E57C8" w:rsidP="000E57C8">
            <w:pPr>
              <w:numPr>
                <w:ilvl w:val="0"/>
                <w:numId w:val="80"/>
              </w:numPr>
              <w:snapToGrid w:val="0"/>
              <w:rPr>
                <w:szCs w:val="20"/>
              </w:rPr>
            </w:pPr>
            <w:r w:rsidRPr="00CC083F">
              <w:rPr>
                <w:rFonts w:hint="eastAsia"/>
                <w:szCs w:val="20"/>
              </w:rPr>
              <w:t>知道如何發布網站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4B3450D3" w14:textId="77777777" w:rsidR="000E57C8" w:rsidRPr="00CC083F" w:rsidRDefault="000E57C8" w:rsidP="000E57C8">
            <w:pPr>
              <w:numPr>
                <w:ilvl w:val="0"/>
                <w:numId w:val="79"/>
              </w:numPr>
              <w:snapToGrid w:val="0"/>
              <w:rPr>
                <w:szCs w:val="20"/>
              </w:rPr>
            </w:pPr>
            <w:r w:rsidRPr="00CC083F">
              <w:rPr>
                <w:rFonts w:hint="eastAsia"/>
                <w:szCs w:val="20"/>
              </w:rPr>
              <w:t>能描述網站首頁與子頁的樹狀結構。</w:t>
            </w:r>
          </w:p>
          <w:p w14:paraId="310D7D1A" w14:textId="77777777" w:rsidR="000E57C8" w:rsidRPr="00CC083F" w:rsidRDefault="000E57C8" w:rsidP="000E57C8">
            <w:pPr>
              <w:numPr>
                <w:ilvl w:val="0"/>
                <w:numId w:val="79"/>
              </w:numPr>
              <w:snapToGrid w:val="0"/>
              <w:rPr>
                <w:szCs w:val="20"/>
              </w:rPr>
            </w:pPr>
            <w:r w:rsidRPr="00CC083F">
              <w:rPr>
                <w:rFonts w:hint="eastAsia"/>
                <w:szCs w:val="20"/>
              </w:rPr>
              <w:t>能建立協作平台，編排版面。</w:t>
            </w:r>
          </w:p>
          <w:p w14:paraId="6D852F1A" w14:textId="77777777" w:rsidR="000E57C8" w:rsidRPr="00CC083F" w:rsidRDefault="000E57C8" w:rsidP="000E57C8">
            <w:pPr>
              <w:numPr>
                <w:ilvl w:val="0"/>
                <w:numId w:val="79"/>
              </w:numPr>
              <w:snapToGrid w:val="0"/>
              <w:rPr>
                <w:szCs w:val="20"/>
              </w:rPr>
            </w:pPr>
            <w:r w:rsidRPr="00CC083F">
              <w:rPr>
                <w:rFonts w:hint="eastAsia"/>
                <w:szCs w:val="20"/>
              </w:rPr>
              <w:t>能新增協作平台子頁面。</w:t>
            </w:r>
          </w:p>
          <w:p w14:paraId="296CDE6D" w14:textId="77777777" w:rsidR="000E57C8" w:rsidRPr="00CC083F" w:rsidRDefault="000E57C8" w:rsidP="000E57C8">
            <w:pPr>
              <w:numPr>
                <w:ilvl w:val="0"/>
                <w:numId w:val="79"/>
              </w:numPr>
              <w:snapToGrid w:val="0"/>
              <w:rPr>
                <w:szCs w:val="20"/>
              </w:rPr>
            </w:pPr>
            <w:r w:rsidRPr="00CC083F">
              <w:rPr>
                <w:rFonts w:hint="eastAsia"/>
                <w:szCs w:val="20"/>
              </w:rPr>
              <w:t>能在協作平台插入圖片、地圖、文字方塊等物件。</w:t>
            </w:r>
          </w:p>
          <w:p w14:paraId="509DB751" w14:textId="77777777" w:rsidR="000E57C8" w:rsidRPr="00CC083F" w:rsidRDefault="000E57C8" w:rsidP="000E57C8">
            <w:pPr>
              <w:numPr>
                <w:ilvl w:val="0"/>
                <w:numId w:val="79"/>
              </w:numPr>
              <w:snapToGrid w:val="0"/>
              <w:rPr>
                <w:szCs w:val="20"/>
              </w:rPr>
            </w:pPr>
            <w:r w:rsidRPr="00CC083F">
              <w:rPr>
                <w:rFonts w:hint="eastAsia"/>
                <w:szCs w:val="20"/>
              </w:rPr>
              <w:t>能將協作平台發布發布到網路。</w:t>
            </w:r>
          </w:p>
          <w:p w14:paraId="0399E136" w14:textId="4D8E6F59" w:rsidR="000E57C8" w:rsidRPr="00914F9A" w:rsidRDefault="000E57C8" w:rsidP="000E57C8">
            <w:pPr>
              <w:numPr>
                <w:ilvl w:val="0"/>
                <w:numId w:val="79"/>
              </w:numPr>
              <w:snapToGrid w:val="0"/>
              <w:rPr>
                <w:szCs w:val="20"/>
              </w:rPr>
            </w:pPr>
            <w:r w:rsidRPr="00CC083F">
              <w:rPr>
                <w:rFonts w:hint="eastAsia"/>
                <w:szCs w:val="20"/>
              </w:rPr>
              <w:t>能遵守著作權法，尊重創作者的權益。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416180FA" w14:textId="146FF176" w:rsidR="000E57C8" w:rsidRPr="00914F9A" w:rsidRDefault="00DF3D59" w:rsidP="000E57C8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549DBEAD" w14:textId="4C4EC120" w:rsidR="000E57C8" w:rsidRPr="00914F9A" w:rsidRDefault="000E57C8" w:rsidP="000E57C8">
            <w:pPr>
              <w:widowControl/>
              <w:numPr>
                <w:ilvl w:val="0"/>
                <w:numId w:val="40"/>
              </w:numPr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巨岩版─網路小神通</w:t>
            </w:r>
          </w:p>
          <w:p w14:paraId="429D0996" w14:textId="77777777" w:rsidR="000E57C8" w:rsidRDefault="000E57C8" w:rsidP="000E57C8">
            <w:pPr>
              <w:widowControl/>
              <w:numPr>
                <w:ilvl w:val="0"/>
                <w:numId w:val="40"/>
              </w:numPr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14F9A">
              <w:rPr>
                <w:szCs w:val="20"/>
              </w:rPr>
              <w:t>老師教學網站互動多媒體</w:t>
            </w:r>
          </w:p>
          <w:p w14:paraId="42A8D41B" w14:textId="7A7EBD62" w:rsidR="00A2444F" w:rsidRPr="00914F9A" w:rsidRDefault="00A2444F" w:rsidP="00A2444F">
            <w:pPr>
              <w:widowControl/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A2444F">
              <w:rPr>
                <w:rFonts w:hint="eastAsia"/>
                <w:szCs w:val="20"/>
              </w:rPr>
              <w:t>【什麼是協作平台】</w:t>
            </w:r>
          </w:p>
        </w:tc>
        <w:tc>
          <w:tcPr>
            <w:tcW w:w="265" w:type="pct"/>
            <w:vAlign w:val="center"/>
          </w:tcPr>
          <w:p w14:paraId="61DDE0CE" w14:textId="77777777" w:rsidR="000E57C8" w:rsidRPr="00914F9A" w:rsidRDefault="000E57C8" w:rsidP="000E57C8">
            <w:pPr>
              <w:numPr>
                <w:ilvl w:val="0"/>
                <w:numId w:val="20"/>
              </w:numPr>
              <w:rPr>
                <w:szCs w:val="20"/>
              </w:rPr>
            </w:pPr>
            <w:r w:rsidRPr="00914F9A">
              <w:rPr>
                <w:rFonts w:hint="eastAsia"/>
                <w:szCs w:val="20"/>
              </w:rPr>
              <w:t>口頭問答</w:t>
            </w:r>
          </w:p>
          <w:p w14:paraId="1806263D" w14:textId="77777777" w:rsidR="000E57C8" w:rsidRPr="00914F9A" w:rsidRDefault="000E57C8" w:rsidP="000E57C8">
            <w:pPr>
              <w:numPr>
                <w:ilvl w:val="0"/>
                <w:numId w:val="20"/>
              </w:numPr>
              <w:rPr>
                <w:szCs w:val="20"/>
              </w:rPr>
            </w:pPr>
            <w:r w:rsidRPr="00914F9A">
              <w:rPr>
                <w:rFonts w:hint="eastAsia"/>
                <w:szCs w:val="20"/>
              </w:rPr>
              <w:t>操作評量</w:t>
            </w:r>
          </w:p>
          <w:p w14:paraId="3EF5BF1D" w14:textId="77777777" w:rsidR="000E57C8" w:rsidRPr="00914F9A" w:rsidRDefault="000E57C8" w:rsidP="000E57C8">
            <w:pPr>
              <w:numPr>
                <w:ilvl w:val="0"/>
                <w:numId w:val="20"/>
              </w:numPr>
              <w:rPr>
                <w:szCs w:val="20"/>
              </w:rPr>
            </w:pPr>
            <w:r w:rsidRPr="00914F9A">
              <w:rPr>
                <w:rFonts w:hint="eastAsia"/>
                <w:szCs w:val="20"/>
              </w:rPr>
              <w:t>學習評量</w:t>
            </w:r>
          </w:p>
        </w:tc>
        <w:tc>
          <w:tcPr>
            <w:tcW w:w="354" w:type="pct"/>
            <w:vAlign w:val="center"/>
          </w:tcPr>
          <w:p w14:paraId="74B183EA" w14:textId="71EDF04B" w:rsidR="000E57C8" w:rsidRPr="00914F9A" w:rsidRDefault="000E57C8" w:rsidP="000E57C8">
            <w:pPr>
              <w:snapToGrid w:val="0"/>
              <w:jc w:val="both"/>
              <w:rPr>
                <w:szCs w:val="20"/>
              </w:rPr>
            </w:pPr>
            <w:r w:rsidRPr="009907BB">
              <w:rPr>
                <w:b/>
                <w:bCs/>
                <w:color w:val="FF0000"/>
                <w:szCs w:val="20"/>
              </w:rPr>
              <w:t>法</w:t>
            </w:r>
            <w:r w:rsidRPr="009907BB">
              <w:rPr>
                <w:b/>
                <w:bCs/>
                <w:color w:val="FF0000"/>
                <w:szCs w:val="20"/>
              </w:rPr>
              <w:t xml:space="preserve"> E7</w:t>
            </w:r>
            <w:r w:rsidRPr="009907BB">
              <w:rPr>
                <w:szCs w:val="20"/>
              </w:rPr>
              <w:t xml:space="preserve"> </w:t>
            </w:r>
            <w:r w:rsidRPr="009907BB">
              <w:rPr>
                <w:szCs w:val="20"/>
              </w:rPr>
              <w:t>認識責任。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91E93AE" w14:textId="58D2F71C" w:rsidR="000E57C8" w:rsidRPr="00CC083F" w:rsidRDefault="000E57C8" w:rsidP="000E57C8">
            <w:pPr>
              <w:snapToGrid w:val="0"/>
              <w:jc w:val="both"/>
              <w:rPr>
                <w:b/>
                <w:bCs/>
                <w:color w:val="FF0000"/>
                <w:szCs w:val="20"/>
              </w:rPr>
            </w:pPr>
            <w:r w:rsidRPr="002F071B">
              <w:rPr>
                <w:b/>
                <w:bCs/>
                <w:color w:val="FF0000"/>
                <w:szCs w:val="20"/>
              </w:rPr>
              <w:t>綜</w:t>
            </w:r>
            <w:r w:rsidRPr="002F071B">
              <w:rPr>
                <w:b/>
                <w:bCs/>
                <w:color w:val="FF0000"/>
                <w:szCs w:val="20"/>
              </w:rPr>
              <w:t xml:space="preserve"> 2c-II-1</w:t>
            </w:r>
            <w:r w:rsidRPr="002F071B">
              <w:rPr>
                <w:szCs w:val="20"/>
              </w:rPr>
              <w:t xml:space="preserve"> </w:t>
            </w:r>
            <w:r w:rsidRPr="002F071B">
              <w:rPr>
                <w:szCs w:val="20"/>
              </w:rPr>
              <w:t>蒐集與整理各類資源，處</w:t>
            </w:r>
            <w:r w:rsidRPr="009907BB">
              <w:rPr>
                <w:szCs w:val="20"/>
              </w:rPr>
              <w:t>理個人日常生活問題。</w:t>
            </w:r>
          </w:p>
        </w:tc>
      </w:tr>
    </w:tbl>
    <w:p w14:paraId="78060719" w14:textId="77777777" w:rsidR="00850A96" w:rsidRPr="004E7E8C" w:rsidRDefault="00850A96"/>
    <w:sectPr w:rsidR="00850A96" w:rsidRPr="004E7E8C" w:rsidSect="00C5003B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B45D6" w14:textId="77777777" w:rsidR="00B94EC7" w:rsidRDefault="00B94EC7" w:rsidP="00632682">
      <w:r>
        <w:separator/>
      </w:r>
    </w:p>
  </w:endnote>
  <w:endnote w:type="continuationSeparator" w:id="0">
    <w:p w14:paraId="6191E69F" w14:textId="77777777" w:rsidR="00B94EC7" w:rsidRDefault="00B94EC7" w:rsidP="0063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29791" w14:textId="77777777" w:rsidR="00B94EC7" w:rsidRDefault="00B94EC7" w:rsidP="00632682">
      <w:r>
        <w:separator/>
      </w:r>
    </w:p>
  </w:footnote>
  <w:footnote w:type="continuationSeparator" w:id="0">
    <w:p w14:paraId="0B46E381" w14:textId="77777777" w:rsidR="00B94EC7" w:rsidRDefault="00B94EC7" w:rsidP="00632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68A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6077C57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097042F9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4E78FA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0A545948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0A592D69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0D220231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0E7D7824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8" w15:restartNumberingAfterBreak="0">
    <w:nsid w:val="0EA740DA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F6974EE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0F9F08D8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1D544D3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2" w15:restartNumberingAfterBreak="0">
    <w:nsid w:val="12CE29E8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13000A75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4" w15:restartNumberingAfterBreak="0">
    <w:nsid w:val="13D16934"/>
    <w:multiLevelType w:val="hybridMultilevel"/>
    <w:tmpl w:val="C2E8CDF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7FA01FF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6" w15:restartNumberingAfterBreak="0">
    <w:nsid w:val="187F7EC5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7" w15:restartNumberingAfterBreak="0">
    <w:nsid w:val="19366632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8" w15:restartNumberingAfterBreak="0">
    <w:nsid w:val="1DC43151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9" w15:restartNumberingAfterBreak="0">
    <w:nsid w:val="1E1E253C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E6C4EA6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1" w15:restartNumberingAfterBreak="0">
    <w:nsid w:val="1E9F66FC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F650D39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3" w15:restartNumberingAfterBreak="0">
    <w:nsid w:val="212A7BF2"/>
    <w:multiLevelType w:val="hybridMultilevel"/>
    <w:tmpl w:val="740A4398"/>
    <w:lvl w:ilvl="0" w:tplc="A13AB282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  <w:b/>
      </w:rPr>
    </w:lvl>
    <w:lvl w:ilvl="1" w:tplc="40789D88">
      <w:start w:val="1"/>
      <w:numFmt w:val="taiwaneseCountingThousand"/>
      <w:suff w:val="nothing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1D934B9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5" w15:restartNumberingAfterBreak="0">
    <w:nsid w:val="224F593C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6" w15:restartNumberingAfterBreak="0">
    <w:nsid w:val="23AB1942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7" w15:restartNumberingAfterBreak="0">
    <w:nsid w:val="245B6DD6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8" w15:restartNumberingAfterBreak="0">
    <w:nsid w:val="290A1CF3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9" w15:restartNumberingAfterBreak="0">
    <w:nsid w:val="29166265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0" w15:restartNumberingAfterBreak="0">
    <w:nsid w:val="29C5143D"/>
    <w:multiLevelType w:val="hybridMultilevel"/>
    <w:tmpl w:val="C2E8CDF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AE1226D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E763337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02E11CB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4" w15:restartNumberingAfterBreak="0">
    <w:nsid w:val="314E2A33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5" w15:restartNumberingAfterBreak="0">
    <w:nsid w:val="31D27BB2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6" w15:restartNumberingAfterBreak="0">
    <w:nsid w:val="31FC4E62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5220C1D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8" w15:restartNumberingAfterBreak="0">
    <w:nsid w:val="36301DEC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9" w15:restartNumberingAfterBreak="0">
    <w:nsid w:val="381376DF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9A52AB4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A365F75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2" w15:restartNumberingAfterBreak="0">
    <w:nsid w:val="3B1017BF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3" w15:restartNumberingAfterBreak="0">
    <w:nsid w:val="3B347E62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4" w15:restartNumberingAfterBreak="0">
    <w:nsid w:val="3FCA7C1A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5" w15:restartNumberingAfterBreak="0">
    <w:nsid w:val="423A62BF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4D43004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7" w15:restartNumberingAfterBreak="0">
    <w:nsid w:val="47247714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8" w15:restartNumberingAfterBreak="0">
    <w:nsid w:val="474D1495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9" w15:restartNumberingAfterBreak="0">
    <w:nsid w:val="4A420DA2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50" w15:restartNumberingAfterBreak="0">
    <w:nsid w:val="4AE74A74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51" w15:restartNumberingAfterBreak="0">
    <w:nsid w:val="4BAD6763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52" w15:restartNumberingAfterBreak="0">
    <w:nsid w:val="4EF9651F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F897570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54" w15:restartNumberingAfterBreak="0">
    <w:nsid w:val="4F8D1046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55" w15:restartNumberingAfterBreak="0">
    <w:nsid w:val="4FB21EF7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56" w15:restartNumberingAfterBreak="0">
    <w:nsid w:val="4FFA758A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13646AE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58" w15:restartNumberingAfterBreak="0">
    <w:nsid w:val="5206010E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59" w15:restartNumberingAfterBreak="0">
    <w:nsid w:val="55F601FE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60" w15:restartNumberingAfterBreak="0">
    <w:nsid w:val="57895C74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61" w15:restartNumberingAfterBreak="0">
    <w:nsid w:val="599B6B4B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62" w15:restartNumberingAfterBreak="0">
    <w:nsid w:val="59D16F58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63" w15:restartNumberingAfterBreak="0">
    <w:nsid w:val="60B8371E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64" w15:restartNumberingAfterBreak="0">
    <w:nsid w:val="60F553BA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65" w15:restartNumberingAfterBreak="0">
    <w:nsid w:val="612807E4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66" w15:restartNumberingAfterBreak="0">
    <w:nsid w:val="628F602F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67" w15:restartNumberingAfterBreak="0">
    <w:nsid w:val="63A446E7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68" w15:restartNumberingAfterBreak="0">
    <w:nsid w:val="63C4355C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3DB1454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70" w15:restartNumberingAfterBreak="0">
    <w:nsid w:val="66A51DA0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8C76216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72" w15:restartNumberingAfterBreak="0">
    <w:nsid w:val="692216FB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73" w15:restartNumberingAfterBreak="0">
    <w:nsid w:val="6C623F60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0885FD1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75" w15:restartNumberingAfterBreak="0">
    <w:nsid w:val="70AC54DF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76" w15:restartNumberingAfterBreak="0">
    <w:nsid w:val="737819CA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77" w15:restartNumberingAfterBreak="0">
    <w:nsid w:val="73B5337D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6747F74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80E10F9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7D1B4929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81" w15:restartNumberingAfterBreak="0">
    <w:nsid w:val="7FA07A6B"/>
    <w:multiLevelType w:val="hybridMultilevel"/>
    <w:tmpl w:val="3CDC4F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5"/>
  </w:num>
  <w:num w:numId="2">
    <w:abstractNumId w:val="40"/>
  </w:num>
  <w:num w:numId="3">
    <w:abstractNumId w:val="19"/>
  </w:num>
  <w:num w:numId="4">
    <w:abstractNumId w:val="68"/>
  </w:num>
  <w:num w:numId="5">
    <w:abstractNumId w:val="14"/>
  </w:num>
  <w:num w:numId="6">
    <w:abstractNumId w:val="30"/>
  </w:num>
  <w:num w:numId="7">
    <w:abstractNumId w:val="77"/>
  </w:num>
  <w:num w:numId="8">
    <w:abstractNumId w:val="2"/>
  </w:num>
  <w:num w:numId="9">
    <w:abstractNumId w:val="52"/>
  </w:num>
  <w:num w:numId="10">
    <w:abstractNumId w:val="32"/>
  </w:num>
  <w:num w:numId="11">
    <w:abstractNumId w:val="21"/>
  </w:num>
  <w:num w:numId="12">
    <w:abstractNumId w:val="31"/>
  </w:num>
  <w:num w:numId="13">
    <w:abstractNumId w:val="70"/>
  </w:num>
  <w:num w:numId="14">
    <w:abstractNumId w:val="36"/>
  </w:num>
  <w:num w:numId="15">
    <w:abstractNumId w:val="8"/>
  </w:num>
  <w:num w:numId="16">
    <w:abstractNumId w:val="39"/>
  </w:num>
  <w:num w:numId="17">
    <w:abstractNumId w:val="10"/>
  </w:num>
  <w:num w:numId="18">
    <w:abstractNumId w:val="73"/>
  </w:num>
  <w:num w:numId="19">
    <w:abstractNumId w:val="56"/>
  </w:num>
  <w:num w:numId="20">
    <w:abstractNumId w:val="78"/>
  </w:num>
  <w:num w:numId="21">
    <w:abstractNumId w:val="80"/>
  </w:num>
  <w:num w:numId="22">
    <w:abstractNumId w:val="60"/>
  </w:num>
  <w:num w:numId="23">
    <w:abstractNumId w:val="7"/>
  </w:num>
  <w:num w:numId="24">
    <w:abstractNumId w:val="44"/>
  </w:num>
  <w:num w:numId="25">
    <w:abstractNumId w:val="48"/>
  </w:num>
  <w:num w:numId="26">
    <w:abstractNumId w:val="46"/>
  </w:num>
  <w:num w:numId="27">
    <w:abstractNumId w:val="37"/>
  </w:num>
  <w:num w:numId="28">
    <w:abstractNumId w:val="74"/>
  </w:num>
  <w:num w:numId="29">
    <w:abstractNumId w:val="11"/>
  </w:num>
  <w:num w:numId="30">
    <w:abstractNumId w:val="9"/>
  </w:num>
  <w:num w:numId="31">
    <w:abstractNumId w:val="12"/>
  </w:num>
  <w:num w:numId="32">
    <w:abstractNumId w:val="75"/>
  </w:num>
  <w:num w:numId="33">
    <w:abstractNumId w:val="27"/>
  </w:num>
  <w:num w:numId="34">
    <w:abstractNumId w:val="76"/>
  </w:num>
  <w:num w:numId="35">
    <w:abstractNumId w:val="22"/>
  </w:num>
  <w:num w:numId="36">
    <w:abstractNumId w:val="79"/>
  </w:num>
  <w:num w:numId="37">
    <w:abstractNumId w:val="63"/>
  </w:num>
  <w:num w:numId="38">
    <w:abstractNumId w:val="51"/>
  </w:num>
  <w:num w:numId="39">
    <w:abstractNumId w:val="3"/>
  </w:num>
  <w:num w:numId="40">
    <w:abstractNumId w:val="58"/>
  </w:num>
  <w:num w:numId="41">
    <w:abstractNumId w:val="24"/>
  </w:num>
  <w:num w:numId="42">
    <w:abstractNumId w:val="54"/>
  </w:num>
  <w:num w:numId="43">
    <w:abstractNumId w:val="6"/>
  </w:num>
  <w:num w:numId="44">
    <w:abstractNumId w:val="38"/>
  </w:num>
  <w:num w:numId="45">
    <w:abstractNumId w:val="65"/>
  </w:num>
  <w:num w:numId="46">
    <w:abstractNumId w:val="69"/>
  </w:num>
  <w:num w:numId="47">
    <w:abstractNumId w:val="16"/>
  </w:num>
  <w:num w:numId="48">
    <w:abstractNumId w:val="15"/>
  </w:num>
  <w:num w:numId="49">
    <w:abstractNumId w:val="55"/>
  </w:num>
  <w:num w:numId="50">
    <w:abstractNumId w:val="29"/>
  </w:num>
  <w:num w:numId="51">
    <w:abstractNumId w:val="1"/>
  </w:num>
  <w:num w:numId="52">
    <w:abstractNumId w:val="66"/>
  </w:num>
  <w:num w:numId="53">
    <w:abstractNumId w:val="26"/>
  </w:num>
  <w:num w:numId="54">
    <w:abstractNumId w:val="35"/>
  </w:num>
  <w:num w:numId="55">
    <w:abstractNumId w:val="33"/>
  </w:num>
  <w:num w:numId="56">
    <w:abstractNumId w:val="42"/>
  </w:num>
  <w:num w:numId="57">
    <w:abstractNumId w:val="18"/>
  </w:num>
  <w:num w:numId="58">
    <w:abstractNumId w:val="41"/>
  </w:num>
  <w:num w:numId="59">
    <w:abstractNumId w:val="47"/>
  </w:num>
  <w:num w:numId="60">
    <w:abstractNumId w:val="5"/>
  </w:num>
  <w:num w:numId="61">
    <w:abstractNumId w:val="61"/>
  </w:num>
  <w:num w:numId="62">
    <w:abstractNumId w:val="71"/>
  </w:num>
  <w:num w:numId="63">
    <w:abstractNumId w:val="28"/>
  </w:num>
  <w:num w:numId="64">
    <w:abstractNumId w:val="59"/>
  </w:num>
  <w:num w:numId="65">
    <w:abstractNumId w:val="13"/>
  </w:num>
  <w:num w:numId="66">
    <w:abstractNumId w:val="64"/>
  </w:num>
  <w:num w:numId="67">
    <w:abstractNumId w:val="57"/>
  </w:num>
  <w:num w:numId="68">
    <w:abstractNumId w:val="43"/>
  </w:num>
  <w:num w:numId="69">
    <w:abstractNumId w:val="53"/>
  </w:num>
  <w:num w:numId="70">
    <w:abstractNumId w:val="17"/>
  </w:num>
  <w:num w:numId="71">
    <w:abstractNumId w:val="62"/>
  </w:num>
  <w:num w:numId="72">
    <w:abstractNumId w:val="49"/>
  </w:num>
  <w:num w:numId="73">
    <w:abstractNumId w:val="34"/>
  </w:num>
  <w:num w:numId="74">
    <w:abstractNumId w:val="25"/>
  </w:num>
  <w:num w:numId="75">
    <w:abstractNumId w:val="20"/>
  </w:num>
  <w:num w:numId="76">
    <w:abstractNumId w:val="72"/>
  </w:num>
  <w:num w:numId="77">
    <w:abstractNumId w:val="50"/>
  </w:num>
  <w:num w:numId="78">
    <w:abstractNumId w:val="0"/>
  </w:num>
  <w:num w:numId="79">
    <w:abstractNumId w:val="4"/>
  </w:num>
  <w:num w:numId="80">
    <w:abstractNumId w:val="67"/>
  </w:num>
  <w:num w:numId="81">
    <w:abstractNumId w:val="23"/>
  </w:num>
  <w:num w:numId="82">
    <w:abstractNumId w:val="81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F3"/>
    <w:rsid w:val="000031AF"/>
    <w:rsid w:val="00055450"/>
    <w:rsid w:val="00081273"/>
    <w:rsid w:val="000C7C4F"/>
    <w:rsid w:val="000D5BF3"/>
    <w:rsid w:val="000E57C8"/>
    <w:rsid w:val="0013787E"/>
    <w:rsid w:val="0014304B"/>
    <w:rsid w:val="00163270"/>
    <w:rsid w:val="001D2E1C"/>
    <w:rsid w:val="0020519E"/>
    <w:rsid w:val="002765C5"/>
    <w:rsid w:val="00281DBC"/>
    <w:rsid w:val="002D0F67"/>
    <w:rsid w:val="002D7E29"/>
    <w:rsid w:val="002E1D55"/>
    <w:rsid w:val="002E5B80"/>
    <w:rsid w:val="00301388"/>
    <w:rsid w:val="003345A0"/>
    <w:rsid w:val="00342099"/>
    <w:rsid w:val="00361F57"/>
    <w:rsid w:val="003706A6"/>
    <w:rsid w:val="00432723"/>
    <w:rsid w:val="0046665A"/>
    <w:rsid w:val="0046682C"/>
    <w:rsid w:val="004C27F3"/>
    <w:rsid w:val="004E7E8C"/>
    <w:rsid w:val="004E7EC1"/>
    <w:rsid w:val="004F1FEB"/>
    <w:rsid w:val="00515BE9"/>
    <w:rsid w:val="005254E0"/>
    <w:rsid w:val="0052556E"/>
    <w:rsid w:val="0055581D"/>
    <w:rsid w:val="005829FB"/>
    <w:rsid w:val="0059110C"/>
    <w:rsid w:val="005A47F3"/>
    <w:rsid w:val="005A4889"/>
    <w:rsid w:val="005A4E41"/>
    <w:rsid w:val="005A5FBB"/>
    <w:rsid w:val="005F436B"/>
    <w:rsid w:val="00606B6E"/>
    <w:rsid w:val="00625653"/>
    <w:rsid w:val="00625E3A"/>
    <w:rsid w:val="00632682"/>
    <w:rsid w:val="00664B7C"/>
    <w:rsid w:val="006A2147"/>
    <w:rsid w:val="006C209F"/>
    <w:rsid w:val="006C5725"/>
    <w:rsid w:val="006C6577"/>
    <w:rsid w:val="006F47B9"/>
    <w:rsid w:val="007216B8"/>
    <w:rsid w:val="00730E22"/>
    <w:rsid w:val="007416EB"/>
    <w:rsid w:val="00747BE4"/>
    <w:rsid w:val="007572F9"/>
    <w:rsid w:val="00763B24"/>
    <w:rsid w:val="007935C8"/>
    <w:rsid w:val="007A63B9"/>
    <w:rsid w:val="007A769E"/>
    <w:rsid w:val="007C639D"/>
    <w:rsid w:val="007C7D83"/>
    <w:rsid w:val="007D480E"/>
    <w:rsid w:val="007D4E17"/>
    <w:rsid w:val="007E2E4C"/>
    <w:rsid w:val="007E75CF"/>
    <w:rsid w:val="007E7C5C"/>
    <w:rsid w:val="00812155"/>
    <w:rsid w:val="00821BB7"/>
    <w:rsid w:val="00850A96"/>
    <w:rsid w:val="00853756"/>
    <w:rsid w:val="008958BE"/>
    <w:rsid w:val="008F2D95"/>
    <w:rsid w:val="0090345F"/>
    <w:rsid w:val="00907308"/>
    <w:rsid w:val="00914F9A"/>
    <w:rsid w:val="009812C1"/>
    <w:rsid w:val="00982B94"/>
    <w:rsid w:val="009A1B2C"/>
    <w:rsid w:val="009A4753"/>
    <w:rsid w:val="009C1DDC"/>
    <w:rsid w:val="00A031D2"/>
    <w:rsid w:val="00A234BE"/>
    <w:rsid w:val="00A2444F"/>
    <w:rsid w:val="00A646FA"/>
    <w:rsid w:val="00A727EE"/>
    <w:rsid w:val="00A81D62"/>
    <w:rsid w:val="00A87D10"/>
    <w:rsid w:val="00AB5D94"/>
    <w:rsid w:val="00AF5D3F"/>
    <w:rsid w:val="00B0227D"/>
    <w:rsid w:val="00B377D1"/>
    <w:rsid w:val="00B94EC7"/>
    <w:rsid w:val="00BC4671"/>
    <w:rsid w:val="00BC4B62"/>
    <w:rsid w:val="00C01E91"/>
    <w:rsid w:val="00C37601"/>
    <w:rsid w:val="00C47F6E"/>
    <w:rsid w:val="00C5003B"/>
    <w:rsid w:val="00C52A4D"/>
    <w:rsid w:val="00C60249"/>
    <w:rsid w:val="00C77DB5"/>
    <w:rsid w:val="00C967D4"/>
    <w:rsid w:val="00CA0F4B"/>
    <w:rsid w:val="00CA12CB"/>
    <w:rsid w:val="00CA2BC7"/>
    <w:rsid w:val="00CA7409"/>
    <w:rsid w:val="00CB668A"/>
    <w:rsid w:val="00CC083F"/>
    <w:rsid w:val="00CC419F"/>
    <w:rsid w:val="00CD54AE"/>
    <w:rsid w:val="00CE090B"/>
    <w:rsid w:val="00CE16B3"/>
    <w:rsid w:val="00D152C1"/>
    <w:rsid w:val="00D1573C"/>
    <w:rsid w:val="00D37C18"/>
    <w:rsid w:val="00D53A91"/>
    <w:rsid w:val="00D759F0"/>
    <w:rsid w:val="00DC20B7"/>
    <w:rsid w:val="00DC4688"/>
    <w:rsid w:val="00DD3208"/>
    <w:rsid w:val="00DF3D59"/>
    <w:rsid w:val="00E173E7"/>
    <w:rsid w:val="00E20D98"/>
    <w:rsid w:val="00E44C2F"/>
    <w:rsid w:val="00E44CDD"/>
    <w:rsid w:val="00E51EAC"/>
    <w:rsid w:val="00E56393"/>
    <w:rsid w:val="00E65C85"/>
    <w:rsid w:val="00E734B0"/>
    <w:rsid w:val="00E75118"/>
    <w:rsid w:val="00E94D24"/>
    <w:rsid w:val="00EC60A5"/>
    <w:rsid w:val="00EE244C"/>
    <w:rsid w:val="00EE6887"/>
    <w:rsid w:val="00F05EC9"/>
    <w:rsid w:val="00F1586E"/>
    <w:rsid w:val="00F3209A"/>
    <w:rsid w:val="00F675A6"/>
    <w:rsid w:val="00FA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6388DC"/>
  <w15:chartTrackingRefBased/>
  <w15:docId w15:val="{93C49518-A52B-49B7-A8FC-8682682A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0B7"/>
    <w:pPr>
      <w:widowControl w:val="0"/>
    </w:pPr>
    <w:rPr>
      <w:rFonts w:ascii="Times New Roman" w:eastAsia="標楷體" w:hAnsi="Times New Roman"/>
      <w:kern w:val="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577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標題-粗體"/>
    <w:basedOn w:val="2"/>
    <w:link w:val="-0"/>
    <w:rsid w:val="006C6577"/>
    <w:rPr>
      <w:rFonts w:eastAsia="標楷體"/>
      <w:sz w:val="28"/>
    </w:rPr>
  </w:style>
  <w:style w:type="character" w:customStyle="1" w:styleId="-0">
    <w:name w:val="標題-粗體 字元"/>
    <w:link w:val="-"/>
    <w:rsid w:val="006C6577"/>
    <w:rPr>
      <w:rFonts w:ascii="Cambria" w:eastAsia="標楷體" w:hAnsi="Cambria" w:cs="Times New Roman"/>
      <w:b/>
      <w:bCs/>
      <w:kern w:val="2"/>
      <w:sz w:val="28"/>
      <w:szCs w:val="48"/>
    </w:rPr>
  </w:style>
  <w:style w:type="character" w:customStyle="1" w:styleId="20">
    <w:name w:val="標題 2 字元"/>
    <w:link w:val="2"/>
    <w:uiPriority w:val="9"/>
    <w:semiHidden/>
    <w:rsid w:val="006C6577"/>
    <w:rPr>
      <w:rFonts w:ascii="Cambria" w:eastAsia="新細明體" w:hAnsi="Cambria" w:cs="Times New Roman"/>
      <w:b/>
      <w:bCs/>
      <w:kern w:val="2"/>
      <w:sz w:val="48"/>
      <w:szCs w:val="48"/>
    </w:rPr>
  </w:style>
  <w:style w:type="table" w:styleId="a3">
    <w:name w:val="Table Grid"/>
    <w:basedOn w:val="a1"/>
    <w:uiPriority w:val="59"/>
    <w:rsid w:val="00C5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表格１凸排"/>
    <w:basedOn w:val="a"/>
    <w:rsid w:val="00C5003B"/>
    <w:pPr>
      <w:tabs>
        <w:tab w:val="num" w:pos="660"/>
      </w:tabs>
      <w:spacing w:line="300" w:lineRule="exact"/>
      <w:jc w:val="both"/>
    </w:pPr>
    <w:rPr>
      <w:rFonts w:ascii="標楷體" w:hAnsi="標楷體"/>
      <w:szCs w:val="20"/>
    </w:rPr>
  </w:style>
  <w:style w:type="paragraph" w:customStyle="1" w:styleId="a5">
    <w:name w:val="表文"/>
    <w:basedOn w:val="a"/>
    <w:rsid w:val="00C5003B"/>
    <w:pPr>
      <w:spacing w:line="300" w:lineRule="exact"/>
      <w:ind w:left="57" w:right="57"/>
      <w:jc w:val="both"/>
      <w:textAlignment w:val="center"/>
    </w:pPr>
    <w:rPr>
      <w:szCs w:val="20"/>
    </w:rPr>
  </w:style>
  <w:style w:type="paragraph" w:styleId="a6">
    <w:name w:val="List Paragraph"/>
    <w:basedOn w:val="a"/>
    <w:uiPriority w:val="34"/>
    <w:qFormat/>
    <w:rsid w:val="00C5003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632682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8">
    <w:name w:val="頁首 字元"/>
    <w:link w:val="a7"/>
    <w:uiPriority w:val="99"/>
    <w:rsid w:val="00632682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632682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a">
    <w:name w:val="頁尾 字元"/>
    <w:link w:val="a9"/>
    <w:uiPriority w:val="99"/>
    <w:rsid w:val="00632682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&#25945;&#23416;&#35373;&#35336;\110&#26032;&#25945;&#26448;\&#25945;&#23416;&#35336;&#21123;&#26356;&#26032;\&#26356;&#26032;&#24460;&#65288;&#35069;&#20316;&#20013;\108&#35506;&#32177;&#29256;\1&#32232;&#34399;_&#26360;&#21517;_&#32032;&#39178;&#23566;&#21521;_&#33274;&#21271;&#24066;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96311C-58FC-42A1-8029-7FA04C8DE1AD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033134D5-B5B7-4247-89AA-603D2F256710}">
      <dgm:prSet phldrT="[文字]"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網路小神通</a:t>
          </a:r>
        </a:p>
      </dgm:t>
    </dgm:pt>
    <dgm:pt modelId="{08FC8C27-1A62-4A03-A652-A26D3CE25E96}" type="parTrans" cxnId="{92B02175-0CB2-49B6-9512-8F1A9BE23671}">
      <dgm:prSet/>
      <dgm:spPr/>
      <dgm:t>
        <a:bodyPr/>
        <a:lstStyle/>
        <a:p>
          <a:pPr algn="ctr"/>
          <a:endParaRPr lang="zh-TW" altLang="en-US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1E9D2EDF-7C00-4153-BCF9-49EB749B80C7}" type="sibTrans" cxnId="{92B02175-0CB2-49B6-9512-8F1A9BE23671}">
      <dgm:prSet/>
      <dgm:spPr/>
      <dgm:t>
        <a:bodyPr/>
        <a:lstStyle/>
        <a:p>
          <a:pPr algn="ctr"/>
          <a:endParaRPr lang="zh-TW" altLang="en-US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309C358A-3916-4E74-BA19-F8946DDEE005}">
      <dgm:prSet phldrT="[文字]"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網路與搜尋引擎</a:t>
          </a:r>
        </a:p>
      </dgm:t>
    </dgm:pt>
    <dgm:pt modelId="{C1A1543D-B12A-4A67-86D4-B0B29B98BF2F}" type="parTrans" cxnId="{700181C9-3426-4408-9E36-B9F3D157936C}">
      <dgm:prSet/>
      <dgm:spPr/>
      <dgm:t>
        <a:bodyPr/>
        <a:lstStyle/>
        <a:p>
          <a:pPr algn="ctr"/>
          <a:endParaRPr lang="zh-TW" altLang="en-US" sz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53C66B75-DD19-4B74-9FB0-155FDF62E172}" type="sibTrans" cxnId="{700181C9-3426-4408-9E36-B9F3D157936C}">
      <dgm:prSet/>
      <dgm:spPr/>
      <dgm:t>
        <a:bodyPr/>
        <a:lstStyle/>
        <a:p>
          <a:pPr algn="ctr"/>
          <a:endParaRPr lang="zh-TW" altLang="en-US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5559DAA2-41B0-496C-B325-D95080BF9521}">
      <dgm:prSet phldrT="[文字]"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資訊素養與倫理</a:t>
          </a:r>
        </a:p>
      </dgm:t>
    </dgm:pt>
    <dgm:pt modelId="{4564000B-4D9B-4F5D-A63E-6D2A51EBD3F8}" type="parTrans" cxnId="{E03C152C-F6A0-49E8-B2F5-5249B6FEF8C3}">
      <dgm:prSet/>
      <dgm:spPr/>
      <dgm:t>
        <a:bodyPr/>
        <a:lstStyle/>
        <a:p>
          <a:endParaRPr lang="zh-TW" altLang="en-US" sz="1200"/>
        </a:p>
      </dgm:t>
    </dgm:pt>
    <dgm:pt modelId="{04C832A9-0584-4FE3-AD37-676B122D0640}" type="sibTrans" cxnId="{E03C152C-F6A0-49E8-B2F5-5249B6FEF8C3}">
      <dgm:prSet/>
      <dgm:spPr/>
      <dgm:t>
        <a:bodyPr/>
        <a:lstStyle/>
        <a:p>
          <a:endParaRPr lang="zh-TW" altLang="en-US"/>
        </a:p>
      </dgm:t>
    </dgm:pt>
    <dgm:pt modelId="{65426D9D-701E-4F5F-8B12-3E4DCA156929}">
      <dgm:prSet phldrT="[文字]"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健康使用習慣</a:t>
          </a:r>
        </a:p>
      </dgm:t>
    </dgm:pt>
    <dgm:pt modelId="{7C004F07-5540-4410-BDC1-C86B6ADAB022}" type="parTrans" cxnId="{A4713F27-4057-43E2-B120-D94319D89A5C}">
      <dgm:prSet/>
      <dgm:spPr/>
      <dgm:t>
        <a:bodyPr/>
        <a:lstStyle/>
        <a:p>
          <a:endParaRPr lang="zh-TW" altLang="en-US" sz="1200"/>
        </a:p>
      </dgm:t>
    </dgm:pt>
    <dgm:pt modelId="{34584016-151B-4F04-A8DA-886DA19E956B}" type="sibTrans" cxnId="{A4713F27-4057-43E2-B120-D94319D89A5C}">
      <dgm:prSet/>
      <dgm:spPr/>
      <dgm:t>
        <a:bodyPr/>
        <a:lstStyle/>
        <a:p>
          <a:endParaRPr lang="zh-TW" altLang="en-US"/>
        </a:p>
      </dgm:t>
    </dgm:pt>
    <dgm:pt modelId="{320D31AF-43D5-4CD3-9BE9-A15951711385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一、認識網路世界</a:t>
          </a:r>
        </a:p>
      </dgm:t>
    </dgm:pt>
    <dgm:pt modelId="{39E45B5F-DBB4-41BA-AD8F-A009544F16F6}" type="parTrans" cxnId="{78650F19-AC7D-4DEB-9D9F-88FD58303A8C}">
      <dgm:prSet/>
      <dgm:spPr/>
      <dgm:t>
        <a:bodyPr/>
        <a:lstStyle/>
        <a:p>
          <a:endParaRPr lang="zh-TW" altLang="en-US"/>
        </a:p>
      </dgm:t>
    </dgm:pt>
    <dgm:pt modelId="{ED99C649-60C1-40C5-92BE-44D1807B3C44}" type="sibTrans" cxnId="{78650F19-AC7D-4DEB-9D9F-88FD58303A8C}">
      <dgm:prSet/>
      <dgm:spPr/>
      <dgm:t>
        <a:bodyPr/>
        <a:lstStyle/>
        <a:p>
          <a:endParaRPr lang="zh-TW" altLang="en-US"/>
        </a:p>
      </dgm:t>
    </dgm:pt>
    <dgm:pt modelId="{916099D4-AB35-497F-B102-F0A73F47C4DC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二、一起上網去</a:t>
          </a:r>
        </a:p>
      </dgm:t>
    </dgm:pt>
    <dgm:pt modelId="{96C96AFB-BA4D-4785-9AF8-8EB5F72DFBA6}" type="parTrans" cxnId="{0B2C2414-67B4-4876-ACD2-72F172D5DD20}">
      <dgm:prSet/>
      <dgm:spPr/>
      <dgm:t>
        <a:bodyPr/>
        <a:lstStyle/>
        <a:p>
          <a:endParaRPr lang="zh-TW" altLang="en-US"/>
        </a:p>
      </dgm:t>
    </dgm:pt>
    <dgm:pt modelId="{C77032F3-0D79-4E59-A36F-B2753486ED10}" type="sibTrans" cxnId="{0B2C2414-67B4-4876-ACD2-72F172D5DD20}">
      <dgm:prSet/>
      <dgm:spPr/>
      <dgm:t>
        <a:bodyPr/>
        <a:lstStyle/>
        <a:p>
          <a:endParaRPr lang="zh-TW" altLang="en-US"/>
        </a:p>
      </dgm:t>
    </dgm:pt>
    <dgm:pt modelId="{5A2F9375-8D69-4A08-8E59-6F34A6ACBDCC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網路通訊與導航</a:t>
          </a:r>
        </a:p>
      </dgm:t>
    </dgm:pt>
    <dgm:pt modelId="{F88692F1-3C05-48E6-B6DA-ED1F06AA7C89}" type="parTrans" cxnId="{65BABBC6-D2CA-4DBC-B786-4D61A77D16BE}">
      <dgm:prSet/>
      <dgm:spPr/>
      <dgm:t>
        <a:bodyPr/>
        <a:lstStyle/>
        <a:p>
          <a:endParaRPr lang="zh-TW" altLang="en-US"/>
        </a:p>
      </dgm:t>
    </dgm:pt>
    <dgm:pt modelId="{5EAD6F75-C443-49B8-B960-D40AEEA7CE16}" type="sibTrans" cxnId="{65BABBC6-D2CA-4DBC-B786-4D61A77D16BE}">
      <dgm:prSet/>
      <dgm:spPr/>
      <dgm:t>
        <a:bodyPr/>
        <a:lstStyle/>
        <a:p>
          <a:endParaRPr lang="zh-TW" altLang="en-US"/>
        </a:p>
      </dgm:t>
    </dgm:pt>
    <dgm:pt modelId="{10C3788A-E48B-4E42-AE83-F7C0B174CAB9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三、電子郵件與通訊</a:t>
          </a:r>
        </a:p>
      </dgm:t>
    </dgm:pt>
    <dgm:pt modelId="{4582F0AA-DED9-4B77-A6D6-418A757352B0}" type="parTrans" cxnId="{39A668D3-0E20-4077-93C3-C2C470685A72}">
      <dgm:prSet/>
      <dgm:spPr/>
      <dgm:t>
        <a:bodyPr/>
        <a:lstStyle/>
        <a:p>
          <a:endParaRPr lang="zh-TW" altLang="en-US"/>
        </a:p>
      </dgm:t>
    </dgm:pt>
    <dgm:pt modelId="{F0596933-B75E-405B-9AAF-A76A731A2629}" type="sibTrans" cxnId="{39A668D3-0E20-4077-93C3-C2C470685A72}">
      <dgm:prSet/>
      <dgm:spPr/>
      <dgm:t>
        <a:bodyPr/>
        <a:lstStyle/>
        <a:p>
          <a:endParaRPr lang="zh-TW" altLang="en-US"/>
        </a:p>
      </dgm:t>
    </dgm:pt>
    <dgm:pt modelId="{F0852C74-F5FE-4551-BE15-67C9F58CF163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四、網路導航到處逛</a:t>
          </a:r>
        </a:p>
      </dgm:t>
    </dgm:pt>
    <dgm:pt modelId="{8EEF2575-81E5-490C-BC4B-5E0F6491434F}" type="parTrans" cxnId="{612BABCD-61FB-47D6-ADA7-3E80FE71C0C3}">
      <dgm:prSet/>
      <dgm:spPr/>
      <dgm:t>
        <a:bodyPr/>
        <a:lstStyle/>
        <a:p>
          <a:endParaRPr lang="zh-TW" altLang="en-US"/>
        </a:p>
      </dgm:t>
    </dgm:pt>
    <dgm:pt modelId="{2929947E-E20B-485B-AEA2-74CB5882377B}" type="sibTrans" cxnId="{612BABCD-61FB-47D6-ADA7-3E80FE71C0C3}">
      <dgm:prSet/>
      <dgm:spPr/>
      <dgm:t>
        <a:bodyPr/>
        <a:lstStyle/>
        <a:p>
          <a:endParaRPr lang="zh-TW" altLang="en-US"/>
        </a:p>
      </dgm:t>
    </dgm:pt>
    <dgm:pt modelId="{CDD7CEA3-D7B4-4AF3-AC7A-C6EF394CFDC5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網路資源探索</a:t>
          </a:r>
        </a:p>
      </dgm:t>
    </dgm:pt>
    <dgm:pt modelId="{76C1673D-401F-4585-9F65-A8384C5E56A3}" type="parTrans" cxnId="{E11A2E9F-D438-4979-8ACC-1DE4CBB5612E}">
      <dgm:prSet/>
      <dgm:spPr/>
      <dgm:t>
        <a:bodyPr/>
        <a:lstStyle/>
        <a:p>
          <a:endParaRPr lang="zh-TW" altLang="en-US"/>
        </a:p>
      </dgm:t>
    </dgm:pt>
    <dgm:pt modelId="{40773FD5-A8A4-42FC-9A90-E5BEF4EF2467}" type="sibTrans" cxnId="{E11A2E9F-D438-4979-8ACC-1DE4CBB5612E}">
      <dgm:prSet/>
      <dgm:spPr/>
      <dgm:t>
        <a:bodyPr/>
        <a:lstStyle/>
        <a:p>
          <a:endParaRPr lang="zh-TW" altLang="en-US"/>
        </a:p>
      </dgm:t>
    </dgm:pt>
    <dgm:pt modelId="{84369396-B563-4FFD-9CC6-FA9F018BF8F4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五、豐富的網路資源</a:t>
          </a:r>
        </a:p>
      </dgm:t>
    </dgm:pt>
    <dgm:pt modelId="{3FA7E0FC-6FCB-4FB4-8643-B59C1D33E7C6}" type="parTrans" cxnId="{D3DF6304-1F46-4DA4-B6A0-3C875A6C22FC}">
      <dgm:prSet/>
      <dgm:spPr/>
      <dgm:t>
        <a:bodyPr/>
        <a:lstStyle/>
        <a:p>
          <a:endParaRPr lang="zh-TW" altLang="en-US"/>
        </a:p>
      </dgm:t>
    </dgm:pt>
    <dgm:pt modelId="{EC0F115C-4142-4D56-9775-A499F59EBC40}" type="sibTrans" cxnId="{D3DF6304-1F46-4DA4-B6A0-3C875A6C22FC}">
      <dgm:prSet/>
      <dgm:spPr/>
      <dgm:t>
        <a:bodyPr/>
        <a:lstStyle/>
        <a:p>
          <a:endParaRPr lang="zh-TW" altLang="en-US"/>
        </a:p>
      </dgm:t>
    </dgm:pt>
    <dgm:pt modelId="{D175EB4A-5B40-4323-9D07-015C8307FAC5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六、精彩的網路影音</a:t>
          </a:r>
        </a:p>
      </dgm:t>
    </dgm:pt>
    <dgm:pt modelId="{F3D94716-18AA-4663-98C6-E67F39132630}" type="parTrans" cxnId="{FEC3409C-DBDF-4D07-A889-791B28C4F160}">
      <dgm:prSet/>
      <dgm:spPr/>
      <dgm:t>
        <a:bodyPr/>
        <a:lstStyle/>
        <a:p>
          <a:endParaRPr lang="zh-TW" altLang="en-US"/>
        </a:p>
      </dgm:t>
    </dgm:pt>
    <dgm:pt modelId="{A4689C92-6DEE-47E0-B79A-338A245F6B3A}" type="sibTrans" cxnId="{FEC3409C-DBDF-4D07-A889-791B28C4F160}">
      <dgm:prSet/>
      <dgm:spPr/>
      <dgm:t>
        <a:bodyPr/>
        <a:lstStyle/>
        <a:p>
          <a:endParaRPr lang="zh-TW" altLang="en-US"/>
        </a:p>
      </dgm:t>
    </dgm:pt>
    <dgm:pt modelId="{F5AD7596-E40C-4D3E-9D52-ABE14D2D259E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網路資料整理與協作</a:t>
          </a:r>
        </a:p>
      </dgm:t>
    </dgm:pt>
    <dgm:pt modelId="{7E3E89DB-F00E-4324-934C-EEA5E2DD24B9}" type="parTrans" cxnId="{D49D7AB8-A231-421D-AD64-A3914CE7F172}">
      <dgm:prSet/>
      <dgm:spPr/>
      <dgm:t>
        <a:bodyPr/>
        <a:lstStyle/>
        <a:p>
          <a:endParaRPr lang="zh-TW" altLang="en-US"/>
        </a:p>
      </dgm:t>
    </dgm:pt>
    <dgm:pt modelId="{86EA2731-A528-49B6-A175-7271ECA692B8}" type="sibTrans" cxnId="{D49D7AB8-A231-421D-AD64-A3914CE7F172}">
      <dgm:prSet/>
      <dgm:spPr/>
      <dgm:t>
        <a:bodyPr/>
        <a:lstStyle/>
        <a:p>
          <a:endParaRPr lang="zh-TW" altLang="en-US"/>
        </a:p>
      </dgm:t>
    </dgm:pt>
    <dgm:pt modelId="{A5938C61-6C60-4A22-8946-E3740A6816DC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七、雲端硬碟真便利</a:t>
          </a:r>
        </a:p>
      </dgm:t>
    </dgm:pt>
    <dgm:pt modelId="{547D715A-B31B-4840-94AD-930968FA5C03}" type="parTrans" cxnId="{3F197FE9-5155-4249-A61C-78945512E8AC}">
      <dgm:prSet/>
      <dgm:spPr/>
      <dgm:t>
        <a:bodyPr/>
        <a:lstStyle/>
        <a:p>
          <a:endParaRPr lang="zh-TW" altLang="en-US"/>
        </a:p>
      </dgm:t>
    </dgm:pt>
    <dgm:pt modelId="{5FB8C713-CC0D-41C1-A81D-78070E893AC3}" type="sibTrans" cxnId="{3F197FE9-5155-4249-A61C-78945512E8AC}">
      <dgm:prSet/>
      <dgm:spPr/>
      <dgm:t>
        <a:bodyPr/>
        <a:lstStyle/>
        <a:p>
          <a:endParaRPr lang="zh-TW" altLang="en-US"/>
        </a:p>
      </dgm:t>
    </dgm:pt>
    <dgm:pt modelId="{01053176-F7EB-4DB5-BB5D-9A8B18A22522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八、協作平台做報告</a:t>
          </a:r>
        </a:p>
      </dgm:t>
    </dgm:pt>
    <dgm:pt modelId="{05F4315D-2C2B-439B-B838-C1BDC48B722B}" type="parTrans" cxnId="{88136AC1-0445-4A81-8221-0E58FCB7BCD8}">
      <dgm:prSet/>
      <dgm:spPr/>
      <dgm:t>
        <a:bodyPr/>
        <a:lstStyle/>
        <a:p>
          <a:endParaRPr lang="zh-TW" altLang="en-US"/>
        </a:p>
      </dgm:t>
    </dgm:pt>
    <dgm:pt modelId="{7E402489-CC0F-4661-8EBF-0A266A16C84A}" type="sibTrans" cxnId="{88136AC1-0445-4A81-8221-0E58FCB7BCD8}">
      <dgm:prSet/>
      <dgm:spPr/>
      <dgm:t>
        <a:bodyPr/>
        <a:lstStyle/>
        <a:p>
          <a:endParaRPr lang="zh-TW" altLang="en-US"/>
        </a:p>
      </dgm:t>
    </dgm:pt>
    <dgm:pt modelId="{018DBA0E-C04E-4894-A9AD-27F18711BF97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網路沉迷</a:t>
          </a:r>
        </a:p>
      </dgm:t>
    </dgm:pt>
    <dgm:pt modelId="{755C58FA-7F80-421F-83C8-0AECA5F009FB}" type="parTrans" cxnId="{1AD6006A-E008-4E06-833D-BCFA750C9274}">
      <dgm:prSet/>
      <dgm:spPr/>
      <dgm:t>
        <a:bodyPr/>
        <a:lstStyle/>
        <a:p>
          <a:endParaRPr lang="zh-TW" altLang="en-US"/>
        </a:p>
      </dgm:t>
    </dgm:pt>
    <dgm:pt modelId="{86544A9A-2C6A-4A9A-A9AE-445A32FFA080}" type="sibTrans" cxnId="{1AD6006A-E008-4E06-833D-BCFA750C9274}">
      <dgm:prSet/>
      <dgm:spPr/>
      <dgm:t>
        <a:bodyPr/>
        <a:lstStyle/>
        <a:p>
          <a:endParaRPr lang="zh-TW" altLang="en-US"/>
        </a:p>
      </dgm:t>
    </dgm:pt>
    <dgm:pt modelId="{CE12B05F-7CED-496E-A193-27FDB17F980B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虛擬世界的交流</a:t>
          </a:r>
        </a:p>
      </dgm:t>
    </dgm:pt>
    <dgm:pt modelId="{2D045101-EE2C-4EF2-AD5B-95C307ECF1D8}" type="parTrans" cxnId="{AD80006A-E7AC-4C4D-8D06-DB5D2FAB6D34}">
      <dgm:prSet/>
      <dgm:spPr/>
      <dgm:t>
        <a:bodyPr/>
        <a:lstStyle/>
        <a:p>
          <a:endParaRPr lang="zh-TW" altLang="en-US"/>
        </a:p>
      </dgm:t>
    </dgm:pt>
    <dgm:pt modelId="{B519FC6B-C3FD-4EF3-BE81-9C6A1F759ADB}" type="sibTrans" cxnId="{AD80006A-E7AC-4C4D-8D06-DB5D2FAB6D34}">
      <dgm:prSet/>
      <dgm:spPr/>
      <dgm:t>
        <a:bodyPr/>
        <a:lstStyle/>
        <a:p>
          <a:endParaRPr lang="zh-TW" altLang="en-US"/>
        </a:p>
      </dgm:t>
    </dgm:pt>
    <dgm:pt modelId="{1EF87FA7-AE48-4D8A-8F24-5534534EF759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網路流言與霸凌</a:t>
          </a:r>
        </a:p>
      </dgm:t>
    </dgm:pt>
    <dgm:pt modelId="{9A3EC3AF-D52D-42DF-85CC-34DA50780512}" type="parTrans" cxnId="{9028EBB4-29F8-433C-81EA-5847A8743B7F}">
      <dgm:prSet/>
      <dgm:spPr/>
      <dgm:t>
        <a:bodyPr/>
        <a:lstStyle/>
        <a:p>
          <a:endParaRPr lang="zh-TW" altLang="en-US"/>
        </a:p>
      </dgm:t>
    </dgm:pt>
    <dgm:pt modelId="{7BCAACCE-B0D9-47A0-8ECD-7F7E652586C1}" type="sibTrans" cxnId="{9028EBB4-29F8-433C-81EA-5847A8743B7F}">
      <dgm:prSet/>
      <dgm:spPr/>
      <dgm:t>
        <a:bodyPr/>
        <a:lstStyle/>
        <a:p>
          <a:endParaRPr lang="zh-TW" altLang="en-US"/>
        </a:p>
      </dgm:t>
    </dgm:pt>
    <dgm:pt modelId="{FC6B1E37-1340-4A9E-A18A-64294C45AB78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網路交流禮節</a:t>
          </a:r>
        </a:p>
      </dgm:t>
    </dgm:pt>
    <dgm:pt modelId="{F4E18236-E2CD-4C9B-BAF0-5DE68F7263FC}" type="parTrans" cxnId="{EB12A094-4946-4189-AD68-B560C4B07B94}">
      <dgm:prSet/>
      <dgm:spPr/>
      <dgm:t>
        <a:bodyPr/>
        <a:lstStyle/>
        <a:p>
          <a:endParaRPr lang="zh-TW" altLang="en-US"/>
        </a:p>
      </dgm:t>
    </dgm:pt>
    <dgm:pt modelId="{6280CFA2-55B1-4498-91E3-2FFFD7DD2D99}" type="sibTrans" cxnId="{EB12A094-4946-4189-AD68-B560C4B07B94}">
      <dgm:prSet/>
      <dgm:spPr/>
      <dgm:t>
        <a:bodyPr/>
        <a:lstStyle/>
        <a:p>
          <a:endParaRPr lang="zh-TW" altLang="en-US"/>
        </a:p>
      </dgm:t>
    </dgm:pt>
    <dgm:pt modelId="{05411ADD-F94A-496A-B1E2-7659899B3F94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網路著作權</a:t>
          </a:r>
        </a:p>
      </dgm:t>
    </dgm:pt>
    <dgm:pt modelId="{353E94A7-6AF2-4533-BDE5-E6CDD0C0C8FD}" type="parTrans" cxnId="{CF9D6CD6-C718-4FF4-91BA-3D08844721DD}">
      <dgm:prSet/>
      <dgm:spPr/>
      <dgm:t>
        <a:bodyPr/>
        <a:lstStyle/>
        <a:p>
          <a:endParaRPr lang="zh-TW" altLang="en-US"/>
        </a:p>
      </dgm:t>
    </dgm:pt>
    <dgm:pt modelId="{F75721C5-AD60-4C0B-86F3-591CFC6BBD4B}" type="sibTrans" cxnId="{CF9D6CD6-C718-4FF4-91BA-3D08844721DD}">
      <dgm:prSet/>
      <dgm:spPr/>
      <dgm:t>
        <a:bodyPr/>
        <a:lstStyle/>
        <a:p>
          <a:endParaRPr lang="zh-TW" altLang="en-US"/>
        </a:p>
      </dgm:t>
    </dgm:pt>
    <dgm:pt modelId="{C2CE13A6-46E0-42E6-8F98-919913021C98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網路安全</a:t>
          </a:r>
        </a:p>
      </dgm:t>
    </dgm:pt>
    <dgm:pt modelId="{1C256310-44D2-4D52-8BA7-331FE481126B}" type="parTrans" cxnId="{A20B09F9-CC31-4203-98C9-5BA2297EA1A3}">
      <dgm:prSet/>
      <dgm:spPr/>
      <dgm:t>
        <a:bodyPr/>
        <a:lstStyle/>
        <a:p>
          <a:endParaRPr lang="zh-TW" altLang="en-US"/>
        </a:p>
      </dgm:t>
    </dgm:pt>
    <dgm:pt modelId="{9A82349D-68BB-4704-AC29-6845E1345C43}" type="sibTrans" cxnId="{A20B09F9-CC31-4203-98C9-5BA2297EA1A3}">
      <dgm:prSet/>
      <dgm:spPr/>
      <dgm:t>
        <a:bodyPr/>
        <a:lstStyle/>
        <a:p>
          <a:endParaRPr lang="zh-TW" altLang="en-US"/>
        </a:p>
      </dgm:t>
    </dgm:pt>
    <dgm:pt modelId="{6C808BC2-A18E-463B-BBBD-575F019D5BC4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網路安全基本觀念</a:t>
          </a:r>
        </a:p>
      </dgm:t>
    </dgm:pt>
    <dgm:pt modelId="{E253A72A-920F-4FF0-BEFF-8E2D150CEECB}" type="parTrans" cxnId="{E0ED16C1-8E29-49BA-9B72-D70C57B5B1E7}">
      <dgm:prSet/>
      <dgm:spPr/>
      <dgm:t>
        <a:bodyPr/>
        <a:lstStyle/>
        <a:p>
          <a:endParaRPr lang="zh-TW" altLang="en-US"/>
        </a:p>
      </dgm:t>
    </dgm:pt>
    <dgm:pt modelId="{B112B708-8C96-4CD0-A2A4-DDF2CDABFF30}" type="sibTrans" cxnId="{E0ED16C1-8E29-49BA-9B72-D70C57B5B1E7}">
      <dgm:prSet/>
      <dgm:spPr/>
      <dgm:t>
        <a:bodyPr/>
        <a:lstStyle/>
        <a:p>
          <a:endParaRPr lang="zh-TW" altLang="en-US"/>
        </a:p>
      </dgm:t>
    </dgm:pt>
    <dgm:pt modelId="{FF7611F4-76E6-43BC-82FD-91572ED4AD74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個人資料保密</a:t>
          </a:r>
        </a:p>
      </dgm:t>
    </dgm:pt>
    <dgm:pt modelId="{188B2881-DDB8-4F0D-8D9C-DA75AE92C4AC}" type="parTrans" cxnId="{D96EB975-D1A9-42D4-83C6-79638178B907}">
      <dgm:prSet/>
      <dgm:spPr/>
      <dgm:t>
        <a:bodyPr/>
        <a:lstStyle/>
        <a:p>
          <a:endParaRPr lang="zh-TW" altLang="en-US"/>
        </a:p>
      </dgm:t>
    </dgm:pt>
    <dgm:pt modelId="{00CE3E04-FA01-4F09-AFFE-416BF892ECBA}" type="sibTrans" cxnId="{D96EB975-D1A9-42D4-83C6-79638178B907}">
      <dgm:prSet/>
      <dgm:spPr/>
      <dgm:t>
        <a:bodyPr/>
        <a:lstStyle/>
        <a:p>
          <a:endParaRPr lang="zh-TW" altLang="en-US"/>
        </a:p>
      </dgm:t>
    </dgm:pt>
    <dgm:pt modelId="{B5FFD199-0A31-4556-9E81-DB3CD1DA3FA9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病毒防護</a:t>
          </a:r>
        </a:p>
      </dgm:t>
    </dgm:pt>
    <dgm:pt modelId="{B51F48D1-F7D6-4347-8920-0BAC350BC312}" type="parTrans" cxnId="{955764F8-911A-4B40-9F20-463324BECF09}">
      <dgm:prSet/>
      <dgm:spPr/>
      <dgm:t>
        <a:bodyPr/>
        <a:lstStyle/>
        <a:p>
          <a:endParaRPr lang="zh-TW" altLang="en-US"/>
        </a:p>
      </dgm:t>
    </dgm:pt>
    <dgm:pt modelId="{EF420DBD-61FE-4B94-905E-D5C10A5C7DD8}" type="sibTrans" cxnId="{955764F8-911A-4B40-9F20-463324BECF09}">
      <dgm:prSet/>
      <dgm:spPr/>
      <dgm:t>
        <a:bodyPr/>
        <a:lstStyle/>
        <a:p>
          <a:endParaRPr lang="zh-TW" altLang="en-US"/>
        </a:p>
      </dgm:t>
    </dgm:pt>
    <dgm:pt modelId="{6C8F3984-36E1-4509-BD61-1EA4F2C86F53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反色情、反詐騙</a:t>
          </a:r>
        </a:p>
      </dgm:t>
    </dgm:pt>
    <dgm:pt modelId="{D90120B7-F71E-498B-B765-729BCAE6FE7B}" type="parTrans" cxnId="{8179917D-8383-47AB-9988-B561524D11B4}">
      <dgm:prSet/>
      <dgm:spPr/>
      <dgm:t>
        <a:bodyPr/>
        <a:lstStyle/>
        <a:p>
          <a:endParaRPr lang="zh-TW" altLang="en-US"/>
        </a:p>
      </dgm:t>
    </dgm:pt>
    <dgm:pt modelId="{81B74A4B-B16A-4BD3-98CD-E89EC99499AE}" type="sibTrans" cxnId="{8179917D-8383-47AB-9988-B561524D11B4}">
      <dgm:prSet/>
      <dgm:spPr/>
      <dgm:t>
        <a:bodyPr/>
        <a:lstStyle/>
        <a:p>
          <a:endParaRPr lang="zh-TW" altLang="en-US"/>
        </a:p>
      </dgm:t>
    </dgm:pt>
    <dgm:pt modelId="{FEFCEEC2-DAD8-4D62-84D5-9EAD02E72369}" type="pres">
      <dgm:prSet presAssocID="{F496311C-58FC-42A1-8029-7FA04C8DE1A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78496AC-9FC1-422E-B404-5E37A65C387A}" type="pres">
      <dgm:prSet presAssocID="{033134D5-B5B7-4247-89AA-603D2F256710}" presName="hierRoot1" presStyleCnt="0">
        <dgm:presLayoutVars>
          <dgm:hierBranch val="init"/>
        </dgm:presLayoutVars>
      </dgm:prSet>
      <dgm:spPr/>
    </dgm:pt>
    <dgm:pt modelId="{051D89DC-011A-404A-B967-7BC30145C226}" type="pres">
      <dgm:prSet presAssocID="{033134D5-B5B7-4247-89AA-603D2F256710}" presName="rootComposite1" presStyleCnt="0"/>
      <dgm:spPr/>
    </dgm:pt>
    <dgm:pt modelId="{25E6CA48-9790-4897-A411-574042068FD4}" type="pres">
      <dgm:prSet presAssocID="{033134D5-B5B7-4247-89AA-603D2F256710}" presName="rootText1" presStyleLbl="node0" presStyleIdx="0" presStyleCnt="1">
        <dgm:presLayoutVars>
          <dgm:chPref val="3"/>
        </dgm:presLayoutVars>
      </dgm:prSet>
      <dgm:spPr/>
    </dgm:pt>
    <dgm:pt modelId="{D4AAFF95-E785-42D3-9874-0FD4CCCE1F13}" type="pres">
      <dgm:prSet presAssocID="{033134D5-B5B7-4247-89AA-603D2F256710}" presName="rootConnector1" presStyleLbl="node1" presStyleIdx="0" presStyleCnt="0"/>
      <dgm:spPr/>
    </dgm:pt>
    <dgm:pt modelId="{4B198A75-F5EF-43F0-8A43-975E48C4AAA4}" type="pres">
      <dgm:prSet presAssocID="{033134D5-B5B7-4247-89AA-603D2F256710}" presName="hierChild2" presStyleCnt="0"/>
      <dgm:spPr/>
    </dgm:pt>
    <dgm:pt modelId="{3B926908-20F7-4BFF-AEAA-F019EDC35CFA}" type="pres">
      <dgm:prSet presAssocID="{C1A1543D-B12A-4A67-86D4-B0B29B98BF2F}" presName="Name64" presStyleLbl="parChTrans1D2" presStyleIdx="0" presStyleCnt="5"/>
      <dgm:spPr/>
    </dgm:pt>
    <dgm:pt modelId="{D9ECD558-BF8D-47A5-8414-F581800BE7F5}" type="pres">
      <dgm:prSet presAssocID="{309C358A-3916-4E74-BA19-F8946DDEE005}" presName="hierRoot2" presStyleCnt="0">
        <dgm:presLayoutVars>
          <dgm:hierBranch val="init"/>
        </dgm:presLayoutVars>
      </dgm:prSet>
      <dgm:spPr/>
    </dgm:pt>
    <dgm:pt modelId="{535620D3-E2B9-495B-8C00-0E14A485D94F}" type="pres">
      <dgm:prSet presAssocID="{309C358A-3916-4E74-BA19-F8946DDEE005}" presName="rootComposite" presStyleCnt="0"/>
      <dgm:spPr/>
    </dgm:pt>
    <dgm:pt modelId="{683BF866-F4E4-4F01-888F-2F0530A0E962}" type="pres">
      <dgm:prSet presAssocID="{309C358A-3916-4E74-BA19-F8946DDEE005}" presName="rootText" presStyleLbl="node2" presStyleIdx="0" presStyleCnt="5" custScaleX="205824">
        <dgm:presLayoutVars>
          <dgm:chPref val="3"/>
        </dgm:presLayoutVars>
      </dgm:prSet>
      <dgm:spPr/>
    </dgm:pt>
    <dgm:pt modelId="{A5864699-9E84-49AD-8DA7-45D43287B9AD}" type="pres">
      <dgm:prSet presAssocID="{309C358A-3916-4E74-BA19-F8946DDEE005}" presName="rootConnector" presStyleLbl="node2" presStyleIdx="0" presStyleCnt="5"/>
      <dgm:spPr/>
    </dgm:pt>
    <dgm:pt modelId="{BE3507A1-4993-4B2A-8E5C-AB8C75C1D98E}" type="pres">
      <dgm:prSet presAssocID="{309C358A-3916-4E74-BA19-F8946DDEE005}" presName="hierChild4" presStyleCnt="0"/>
      <dgm:spPr/>
    </dgm:pt>
    <dgm:pt modelId="{B265FD08-C4EB-4AD0-8B52-727439D6ABA8}" type="pres">
      <dgm:prSet presAssocID="{39E45B5F-DBB4-41BA-AD8F-A009544F16F6}" presName="Name64" presStyleLbl="parChTrans1D3" presStyleIdx="0" presStyleCnt="11"/>
      <dgm:spPr/>
    </dgm:pt>
    <dgm:pt modelId="{84777761-2FFD-411B-960A-1A5432D911C7}" type="pres">
      <dgm:prSet presAssocID="{320D31AF-43D5-4CD3-9BE9-A15951711385}" presName="hierRoot2" presStyleCnt="0">
        <dgm:presLayoutVars>
          <dgm:hierBranch val="init"/>
        </dgm:presLayoutVars>
      </dgm:prSet>
      <dgm:spPr/>
    </dgm:pt>
    <dgm:pt modelId="{7814716D-5D86-408C-ABEA-99746A56A6D0}" type="pres">
      <dgm:prSet presAssocID="{320D31AF-43D5-4CD3-9BE9-A15951711385}" presName="rootComposite" presStyleCnt="0"/>
      <dgm:spPr/>
    </dgm:pt>
    <dgm:pt modelId="{C58DAB4B-EF66-4136-8D69-D2CD913C8A8E}" type="pres">
      <dgm:prSet presAssocID="{320D31AF-43D5-4CD3-9BE9-A15951711385}" presName="rootText" presStyleLbl="node3" presStyleIdx="0" presStyleCnt="11" custScaleX="201867">
        <dgm:presLayoutVars>
          <dgm:chPref val="3"/>
        </dgm:presLayoutVars>
      </dgm:prSet>
      <dgm:spPr/>
    </dgm:pt>
    <dgm:pt modelId="{AA4FF88D-091D-45F1-8C3F-9C64A85AD261}" type="pres">
      <dgm:prSet presAssocID="{320D31AF-43D5-4CD3-9BE9-A15951711385}" presName="rootConnector" presStyleLbl="node3" presStyleIdx="0" presStyleCnt="11"/>
      <dgm:spPr/>
    </dgm:pt>
    <dgm:pt modelId="{29270316-07D8-41BD-9C9C-03E3CBE5AB23}" type="pres">
      <dgm:prSet presAssocID="{320D31AF-43D5-4CD3-9BE9-A15951711385}" presName="hierChild4" presStyleCnt="0"/>
      <dgm:spPr/>
    </dgm:pt>
    <dgm:pt modelId="{A8D02128-803F-40E9-BF4D-F9DC1C867673}" type="pres">
      <dgm:prSet presAssocID="{320D31AF-43D5-4CD3-9BE9-A15951711385}" presName="hierChild5" presStyleCnt="0"/>
      <dgm:spPr/>
    </dgm:pt>
    <dgm:pt modelId="{BD7A71D2-3E5C-4DF3-84A5-75863E9A393D}" type="pres">
      <dgm:prSet presAssocID="{96C96AFB-BA4D-4785-9AF8-8EB5F72DFBA6}" presName="Name64" presStyleLbl="parChTrans1D3" presStyleIdx="1" presStyleCnt="11"/>
      <dgm:spPr/>
    </dgm:pt>
    <dgm:pt modelId="{E4934145-8602-4B4D-A0BB-313671A05DD3}" type="pres">
      <dgm:prSet presAssocID="{916099D4-AB35-497F-B102-F0A73F47C4DC}" presName="hierRoot2" presStyleCnt="0">
        <dgm:presLayoutVars>
          <dgm:hierBranch val="init"/>
        </dgm:presLayoutVars>
      </dgm:prSet>
      <dgm:spPr/>
    </dgm:pt>
    <dgm:pt modelId="{A8DD055D-5BB7-4917-95BE-5BB1FFDE7B9C}" type="pres">
      <dgm:prSet presAssocID="{916099D4-AB35-497F-B102-F0A73F47C4DC}" presName="rootComposite" presStyleCnt="0"/>
      <dgm:spPr/>
    </dgm:pt>
    <dgm:pt modelId="{7923654E-8CAE-434F-8F83-34F4FEF58460}" type="pres">
      <dgm:prSet presAssocID="{916099D4-AB35-497F-B102-F0A73F47C4DC}" presName="rootText" presStyleLbl="node3" presStyleIdx="1" presStyleCnt="11" custScaleX="201867">
        <dgm:presLayoutVars>
          <dgm:chPref val="3"/>
        </dgm:presLayoutVars>
      </dgm:prSet>
      <dgm:spPr/>
    </dgm:pt>
    <dgm:pt modelId="{0246954A-41B5-4D35-9D53-42AF4EC7A938}" type="pres">
      <dgm:prSet presAssocID="{916099D4-AB35-497F-B102-F0A73F47C4DC}" presName="rootConnector" presStyleLbl="node3" presStyleIdx="1" presStyleCnt="11"/>
      <dgm:spPr/>
    </dgm:pt>
    <dgm:pt modelId="{147361CB-9C27-429F-9D39-39E8809ECD04}" type="pres">
      <dgm:prSet presAssocID="{916099D4-AB35-497F-B102-F0A73F47C4DC}" presName="hierChild4" presStyleCnt="0"/>
      <dgm:spPr/>
    </dgm:pt>
    <dgm:pt modelId="{C549A7A3-9DAD-471A-9AED-1CF2F79580E8}" type="pres">
      <dgm:prSet presAssocID="{916099D4-AB35-497F-B102-F0A73F47C4DC}" presName="hierChild5" presStyleCnt="0"/>
      <dgm:spPr/>
    </dgm:pt>
    <dgm:pt modelId="{5FB8C438-418F-4C10-8C3D-82A8798B1C99}" type="pres">
      <dgm:prSet presAssocID="{309C358A-3916-4E74-BA19-F8946DDEE005}" presName="hierChild5" presStyleCnt="0"/>
      <dgm:spPr/>
    </dgm:pt>
    <dgm:pt modelId="{29BCCEE6-6033-41CA-A8DE-8E1D5BC30B35}" type="pres">
      <dgm:prSet presAssocID="{F88692F1-3C05-48E6-B6DA-ED1F06AA7C89}" presName="Name64" presStyleLbl="parChTrans1D2" presStyleIdx="1" presStyleCnt="5"/>
      <dgm:spPr/>
    </dgm:pt>
    <dgm:pt modelId="{6E838315-EB79-4BCF-A7B4-E83747C7F710}" type="pres">
      <dgm:prSet presAssocID="{5A2F9375-8D69-4A08-8E59-6F34A6ACBDCC}" presName="hierRoot2" presStyleCnt="0">
        <dgm:presLayoutVars>
          <dgm:hierBranch val="init"/>
        </dgm:presLayoutVars>
      </dgm:prSet>
      <dgm:spPr/>
    </dgm:pt>
    <dgm:pt modelId="{CE0D9DAB-9E7F-4BBB-B76B-767A4AB8DB97}" type="pres">
      <dgm:prSet presAssocID="{5A2F9375-8D69-4A08-8E59-6F34A6ACBDCC}" presName="rootComposite" presStyleCnt="0"/>
      <dgm:spPr/>
    </dgm:pt>
    <dgm:pt modelId="{0E13C413-1E70-4B56-BF78-FBEF0AD0193B}" type="pres">
      <dgm:prSet presAssocID="{5A2F9375-8D69-4A08-8E59-6F34A6ACBDCC}" presName="rootText" presStyleLbl="node2" presStyleIdx="1" presStyleCnt="5" custScaleX="201867">
        <dgm:presLayoutVars>
          <dgm:chPref val="3"/>
        </dgm:presLayoutVars>
      </dgm:prSet>
      <dgm:spPr/>
    </dgm:pt>
    <dgm:pt modelId="{564EAFDA-4047-41F8-B0D7-12A1E0902DB2}" type="pres">
      <dgm:prSet presAssocID="{5A2F9375-8D69-4A08-8E59-6F34A6ACBDCC}" presName="rootConnector" presStyleLbl="node2" presStyleIdx="1" presStyleCnt="5"/>
      <dgm:spPr/>
    </dgm:pt>
    <dgm:pt modelId="{3EC2AB32-8ED6-4A0B-82B4-A5C094EF2485}" type="pres">
      <dgm:prSet presAssocID="{5A2F9375-8D69-4A08-8E59-6F34A6ACBDCC}" presName="hierChild4" presStyleCnt="0"/>
      <dgm:spPr/>
    </dgm:pt>
    <dgm:pt modelId="{4E89FE7A-7C49-49E7-9C2A-1FAF27D60C65}" type="pres">
      <dgm:prSet presAssocID="{4582F0AA-DED9-4B77-A6D6-418A757352B0}" presName="Name64" presStyleLbl="parChTrans1D3" presStyleIdx="2" presStyleCnt="11"/>
      <dgm:spPr/>
    </dgm:pt>
    <dgm:pt modelId="{F93C5782-A061-4E5A-9192-84600E8BF6A8}" type="pres">
      <dgm:prSet presAssocID="{10C3788A-E48B-4E42-AE83-F7C0B174CAB9}" presName="hierRoot2" presStyleCnt="0">
        <dgm:presLayoutVars>
          <dgm:hierBranch val="init"/>
        </dgm:presLayoutVars>
      </dgm:prSet>
      <dgm:spPr/>
    </dgm:pt>
    <dgm:pt modelId="{CD10BF84-8EFC-4B6D-B545-B37E22FECB4E}" type="pres">
      <dgm:prSet presAssocID="{10C3788A-E48B-4E42-AE83-F7C0B174CAB9}" presName="rootComposite" presStyleCnt="0"/>
      <dgm:spPr/>
    </dgm:pt>
    <dgm:pt modelId="{1741AF88-57B3-4589-AA78-67487A711453}" type="pres">
      <dgm:prSet presAssocID="{10C3788A-E48B-4E42-AE83-F7C0B174CAB9}" presName="rootText" presStyleLbl="node3" presStyleIdx="2" presStyleCnt="11" custScaleX="201867">
        <dgm:presLayoutVars>
          <dgm:chPref val="3"/>
        </dgm:presLayoutVars>
      </dgm:prSet>
      <dgm:spPr/>
    </dgm:pt>
    <dgm:pt modelId="{8ECAF84E-B791-45EA-9BBC-109A877C8153}" type="pres">
      <dgm:prSet presAssocID="{10C3788A-E48B-4E42-AE83-F7C0B174CAB9}" presName="rootConnector" presStyleLbl="node3" presStyleIdx="2" presStyleCnt="11"/>
      <dgm:spPr/>
    </dgm:pt>
    <dgm:pt modelId="{509BCA21-9AA2-4D83-9A8E-9082AF6FAC0E}" type="pres">
      <dgm:prSet presAssocID="{10C3788A-E48B-4E42-AE83-F7C0B174CAB9}" presName="hierChild4" presStyleCnt="0"/>
      <dgm:spPr/>
    </dgm:pt>
    <dgm:pt modelId="{687051BA-79F3-4B19-A7FA-40DF5CD4A3EC}" type="pres">
      <dgm:prSet presAssocID="{10C3788A-E48B-4E42-AE83-F7C0B174CAB9}" presName="hierChild5" presStyleCnt="0"/>
      <dgm:spPr/>
    </dgm:pt>
    <dgm:pt modelId="{685C249D-B79F-4195-BFFC-5487454C2FCC}" type="pres">
      <dgm:prSet presAssocID="{8EEF2575-81E5-490C-BC4B-5E0F6491434F}" presName="Name64" presStyleLbl="parChTrans1D3" presStyleIdx="3" presStyleCnt="11"/>
      <dgm:spPr/>
    </dgm:pt>
    <dgm:pt modelId="{EF7098EC-BDA7-498E-A245-1B8AA0F3FD76}" type="pres">
      <dgm:prSet presAssocID="{F0852C74-F5FE-4551-BE15-67C9F58CF163}" presName="hierRoot2" presStyleCnt="0">
        <dgm:presLayoutVars>
          <dgm:hierBranch val="init"/>
        </dgm:presLayoutVars>
      </dgm:prSet>
      <dgm:spPr/>
    </dgm:pt>
    <dgm:pt modelId="{DDEF5490-9800-4A7F-8707-DBB337DA133E}" type="pres">
      <dgm:prSet presAssocID="{F0852C74-F5FE-4551-BE15-67C9F58CF163}" presName="rootComposite" presStyleCnt="0"/>
      <dgm:spPr/>
    </dgm:pt>
    <dgm:pt modelId="{C76CF4A6-E2E2-4118-8088-B39948FB68E0}" type="pres">
      <dgm:prSet presAssocID="{F0852C74-F5FE-4551-BE15-67C9F58CF163}" presName="rootText" presStyleLbl="node3" presStyleIdx="3" presStyleCnt="11" custScaleX="201867">
        <dgm:presLayoutVars>
          <dgm:chPref val="3"/>
        </dgm:presLayoutVars>
      </dgm:prSet>
      <dgm:spPr/>
    </dgm:pt>
    <dgm:pt modelId="{C4E15076-9F66-4582-8015-6EBABA9D8CCE}" type="pres">
      <dgm:prSet presAssocID="{F0852C74-F5FE-4551-BE15-67C9F58CF163}" presName="rootConnector" presStyleLbl="node3" presStyleIdx="3" presStyleCnt="11"/>
      <dgm:spPr/>
    </dgm:pt>
    <dgm:pt modelId="{35D7F293-5791-4449-9B17-97C198927600}" type="pres">
      <dgm:prSet presAssocID="{F0852C74-F5FE-4551-BE15-67C9F58CF163}" presName="hierChild4" presStyleCnt="0"/>
      <dgm:spPr/>
    </dgm:pt>
    <dgm:pt modelId="{D6EFEF2B-146D-4527-84E6-529D86881F0C}" type="pres">
      <dgm:prSet presAssocID="{F0852C74-F5FE-4551-BE15-67C9F58CF163}" presName="hierChild5" presStyleCnt="0"/>
      <dgm:spPr/>
    </dgm:pt>
    <dgm:pt modelId="{59F6CF53-A2CC-4B6F-A8DE-DCAD3F504595}" type="pres">
      <dgm:prSet presAssocID="{5A2F9375-8D69-4A08-8E59-6F34A6ACBDCC}" presName="hierChild5" presStyleCnt="0"/>
      <dgm:spPr/>
    </dgm:pt>
    <dgm:pt modelId="{8102A07A-833F-4086-9CA8-F7F7BF2C739B}" type="pres">
      <dgm:prSet presAssocID="{76C1673D-401F-4585-9F65-A8384C5E56A3}" presName="Name64" presStyleLbl="parChTrans1D2" presStyleIdx="2" presStyleCnt="5"/>
      <dgm:spPr/>
    </dgm:pt>
    <dgm:pt modelId="{58E919EC-CC0E-4CCE-A237-D07C44F03FE7}" type="pres">
      <dgm:prSet presAssocID="{CDD7CEA3-D7B4-4AF3-AC7A-C6EF394CFDC5}" presName="hierRoot2" presStyleCnt="0">
        <dgm:presLayoutVars>
          <dgm:hierBranch val="init"/>
        </dgm:presLayoutVars>
      </dgm:prSet>
      <dgm:spPr/>
    </dgm:pt>
    <dgm:pt modelId="{3BF20459-EED1-4648-9F8B-4A5129A19228}" type="pres">
      <dgm:prSet presAssocID="{CDD7CEA3-D7B4-4AF3-AC7A-C6EF394CFDC5}" presName="rootComposite" presStyleCnt="0"/>
      <dgm:spPr/>
    </dgm:pt>
    <dgm:pt modelId="{340B9BE1-9D80-4E6A-80EF-CF33870E00DF}" type="pres">
      <dgm:prSet presAssocID="{CDD7CEA3-D7B4-4AF3-AC7A-C6EF394CFDC5}" presName="rootText" presStyleLbl="node2" presStyleIdx="2" presStyleCnt="5" custScaleX="201867">
        <dgm:presLayoutVars>
          <dgm:chPref val="3"/>
        </dgm:presLayoutVars>
      </dgm:prSet>
      <dgm:spPr/>
    </dgm:pt>
    <dgm:pt modelId="{927D1391-9F02-4D66-A155-0207E9FF0D5B}" type="pres">
      <dgm:prSet presAssocID="{CDD7CEA3-D7B4-4AF3-AC7A-C6EF394CFDC5}" presName="rootConnector" presStyleLbl="node2" presStyleIdx="2" presStyleCnt="5"/>
      <dgm:spPr/>
    </dgm:pt>
    <dgm:pt modelId="{0EE26AAD-5863-4A6B-8E7D-F9EC9BED129B}" type="pres">
      <dgm:prSet presAssocID="{CDD7CEA3-D7B4-4AF3-AC7A-C6EF394CFDC5}" presName="hierChild4" presStyleCnt="0"/>
      <dgm:spPr/>
    </dgm:pt>
    <dgm:pt modelId="{5308BBAD-BC91-410A-AB08-694FDE106E97}" type="pres">
      <dgm:prSet presAssocID="{3FA7E0FC-6FCB-4FB4-8643-B59C1D33E7C6}" presName="Name64" presStyleLbl="parChTrans1D3" presStyleIdx="4" presStyleCnt="11"/>
      <dgm:spPr/>
    </dgm:pt>
    <dgm:pt modelId="{5D17A2B7-6F25-40C6-BC3E-65A3686D3E4C}" type="pres">
      <dgm:prSet presAssocID="{84369396-B563-4FFD-9CC6-FA9F018BF8F4}" presName="hierRoot2" presStyleCnt="0">
        <dgm:presLayoutVars>
          <dgm:hierBranch val="init"/>
        </dgm:presLayoutVars>
      </dgm:prSet>
      <dgm:spPr/>
    </dgm:pt>
    <dgm:pt modelId="{1CF7D7E8-E39D-4F0E-8EBE-AEF1390DB0C3}" type="pres">
      <dgm:prSet presAssocID="{84369396-B563-4FFD-9CC6-FA9F018BF8F4}" presName="rootComposite" presStyleCnt="0"/>
      <dgm:spPr/>
    </dgm:pt>
    <dgm:pt modelId="{3FB3DDAC-40F2-482C-ACD8-8D66BCA14FFB}" type="pres">
      <dgm:prSet presAssocID="{84369396-B563-4FFD-9CC6-FA9F018BF8F4}" presName="rootText" presStyleLbl="node3" presStyleIdx="4" presStyleCnt="11" custScaleX="201867">
        <dgm:presLayoutVars>
          <dgm:chPref val="3"/>
        </dgm:presLayoutVars>
      </dgm:prSet>
      <dgm:spPr/>
    </dgm:pt>
    <dgm:pt modelId="{FFC35276-7D4D-47D3-BE49-637060997138}" type="pres">
      <dgm:prSet presAssocID="{84369396-B563-4FFD-9CC6-FA9F018BF8F4}" presName="rootConnector" presStyleLbl="node3" presStyleIdx="4" presStyleCnt="11"/>
      <dgm:spPr/>
    </dgm:pt>
    <dgm:pt modelId="{276D3F79-A92B-4DD3-9BAC-125DAE4F2B1B}" type="pres">
      <dgm:prSet presAssocID="{84369396-B563-4FFD-9CC6-FA9F018BF8F4}" presName="hierChild4" presStyleCnt="0"/>
      <dgm:spPr/>
    </dgm:pt>
    <dgm:pt modelId="{2512D48E-C441-4802-9411-9D44678BA037}" type="pres">
      <dgm:prSet presAssocID="{84369396-B563-4FFD-9CC6-FA9F018BF8F4}" presName="hierChild5" presStyleCnt="0"/>
      <dgm:spPr/>
    </dgm:pt>
    <dgm:pt modelId="{A1501786-1E24-41D6-B28F-4706C7C673F9}" type="pres">
      <dgm:prSet presAssocID="{F3D94716-18AA-4663-98C6-E67F39132630}" presName="Name64" presStyleLbl="parChTrans1D3" presStyleIdx="5" presStyleCnt="11"/>
      <dgm:spPr/>
    </dgm:pt>
    <dgm:pt modelId="{33DB319D-7407-4C29-AF7A-2C4F160394DF}" type="pres">
      <dgm:prSet presAssocID="{D175EB4A-5B40-4323-9D07-015C8307FAC5}" presName="hierRoot2" presStyleCnt="0">
        <dgm:presLayoutVars>
          <dgm:hierBranch val="init"/>
        </dgm:presLayoutVars>
      </dgm:prSet>
      <dgm:spPr/>
    </dgm:pt>
    <dgm:pt modelId="{726856C8-BDEF-4C51-84F4-2EB1C57813D4}" type="pres">
      <dgm:prSet presAssocID="{D175EB4A-5B40-4323-9D07-015C8307FAC5}" presName="rootComposite" presStyleCnt="0"/>
      <dgm:spPr/>
    </dgm:pt>
    <dgm:pt modelId="{8EB501E3-4D5B-4CE4-ADB1-C4C0C49E7339}" type="pres">
      <dgm:prSet presAssocID="{D175EB4A-5B40-4323-9D07-015C8307FAC5}" presName="rootText" presStyleLbl="node3" presStyleIdx="5" presStyleCnt="11" custScaleX="201867">
        <dgm:presLayoutVars>
          <dgm:chPref val="3"/>
        </dgm:presLayoutVars>
      </dgm:prSet>
      <dgm:spPr/>
    </dgm:pt>
    <dgm:pt modelId="{BC61B739-C00A-4163-B861-761F7D9F5C58}" type="pres">
      <dgm:prSet presAssocID="{D175EB4A-5B40-4323-9D07-015C8307FAC5}" presName="rootConnector" presStyleLbl="node3" presStyleIdx="5" presStyleCnt="11"/>
      <dgm:spPr/>
    </dgm:pt>
    <dgm:pt modelId="{6880DDF7-3AD9-43D2-A881-FE0BD8E5BB6F}" type="pres">
      <dgm:prSet presAssocID="{D175EB4A-5B40-4323-9D07-015C8307FAC5}" presName="hierChild4" presStyleCnt="0"/>
      <dgm:spPr/>
    </dgm:pt>
    <dgm:pt modelId="{4ED619AD-EB4C-4D58-B966-A3E7C1A0B1FC}" type="pres">
      <dgm:prSet presAssocID="{D175EB4A-5B40-4323-9D07-015C8307FAC5}" presName="hierChild5" presStyleCnt="0"/>
      <dgm:spPr/>
    </dgm:pt>
    <dgm:pt modelId="{D451E70E-4669-4F85-9CAE-04B746C61B0B}" type="pres">
      <dgm:prSet presAssocID="{CDD7CEA3-D7B4-4AF3-AC7A-C6EF394CFDC5}" presName="hierChild5" presStyleCnt="0"/>
      <dgm:spPr/>
    </dgm:pt>
    <dgm:pt modelId="{F7F1605A-399D-440A-BB15-29D065F3613A}" type="pres">
      <dgm:prSet presAssocID="{7E3E89DB-F00E-4324-934C-EEA5E2DD24B9}" presName="Name64" presStyleLbl="parChTrans1D2" presStyleIdx="3" presStyleCnt="5"/>
      <dgm:spPr/>
    </dgm:pt>
    <dgm:pt modelId="{E5270D93-7304-47DF-AABB-970DDE408DC6}" type="pres">
      <dgm:prSet presAssocID="{F5AD7596-E40C-4D3E-9D52-ABE14D2D259E}" presName="hierRoot2" presStyleCnt="0">
        <dgm:presLayoutVars>
          <dgm:hierBranch val="init"/>
        </dgm:presLayoutVars>
      </dgm:prSet>
      <dgm:spPr/>
    </dgm:pt>
    <dgm:pt modelId="{503678B2-D761-4C38-BE13-BEA885F1EF92}" type="pres">
      <dgm:prSet presAssocID="{F5AD7596-E40C-4D3E-9D52-ABE14D2D259E}" presName="rootComposite" presStyleCnt="0"/>
      <dgm:spPr/>
    </dgm:pt>
    <dgm:pt modelId="{D14BA984-829A-4392-83C6-A666FF208175}" type="pres">
      <dgm:prSet presAssocID="{F5AD7596-E40C-4D3E-9D52-ABE14D2D259E}" presName="rootText" presStyleLbl="node2" presStyleIdx="3" presStyleCnt="5" custScaleX="201867">
        <dgm:presLayoutVars>
          <dgm:chPref val="3"/>
        </dgm:presLayoutVars>
      </dgm:prSet>
      <dgm:spPr/>
    </dgm:pt>
    <dgm:pt modelId="{DD36FDE4-369E-4A33-96F7-1588DADD8C09}" type="pres">
      <dgm:prSet presAssocID="{F5AD7596-E40C-4D3E-9D52-ABE14D2D259E}" presName="rootConnector" presStyleLbl="node2" presStyleIdx="3" presStyleCnt="5"/>
      <dgm:spPr/>
    </dgm:pt>
    <dgm:pt modelId="{C1F6E082-5042-4A0B-87D7-1D169DBA9EB3}" type="pres">
      <dgm:prSet presAssocID="{F5AD7596-E40C-4D3E-9D52-ABE14D2D259E}" presName="hierChild4" presStyleCnt="0"/>
      <dgm:spPr/>
    </dgm:pt>
    <dgm:pt modelId="{BC67787B-64D8-45B1-B679-C5DD1E28D898}" type="pres">
      <dgm:prSet presAssocID="{547D715A-B31B-4840-94AD-930968FA5C03}" presName="Name64" presStyleLbl="parChTrans1D3" presStyleIdx="6" presStyleCnt="11"/>
      <dgm:spPr/>
    </dgm:pt>
    <dgm:pt modelId="{6480F5CE-C763-481A-9944-26BA0D6E7379}" type="pres">
      <dgm:prSet presAssocID="{A5938C61-6C60-4A22-8946-E3740A6816DC}" presName="hierRoot2" presStyleCnt="0">
        <dgm:presLayoutVars>
          <dgm:hierBranch val="init"/>
        </dgm:presLayoutVars>
      </dgm:prSet>
      <dgm:spPr/>
    </dgm:pt>
    <dgm:pt modelId="{466C083F-55DD-431F-8E60-2E0484A94083}" type="pres">
      <dgm:prSet presAssocID="{A5938C61-6C60-4A22-8946-E3740A6816DC}" presName="rootComposite" presStyleCnt="0"/>
      <dgm:spPr/>
    </dgm:pt>
    <dgm:pt modelId="{B9FB46CF-F0AF-45DB-8FA0-182D43436D6E}" type="pres">
      <dgm:prSet presAssocID="{A5938C61-6C60-4A22-8946-E3740A6816DC}" presName="rootText" presStyleLbl="node3" presStyleIdx="6" presStyleCnt="11" custScaleX="201867">
        <dgm:presLayoutVars>
          <dgm:chPref val="3"/>
        </dgm:presLayoutVars>
      </dgm:prSet>
      <dgm:spPr/>
    </dgm:pt>
    <dgm:pt modelId="{6C3A92EE-D411-4BA7-9D16-77AF5E0E6D4D}" type="pres">
      <dgm:prSet presAssocID="{A5938C61-6C60-4A22-8946-E3740A6816DC}" presName="rootConnector" presStyleLbl="node3" presStyleIdx="6" presStyleCnt="11"/>
      <dgm:spPr/>
    </dgm:pt>
    <dgm:pt modelId="{7B849AE1-2361-41C7-840B-38E85CB33CD8}" type="pres">
      <dgm:prSet presAssocID="{A5938C61-6C60-4A22-8946-E3740A6816DC}" presName="hierChild4" presStyleCnt="0"/>
      <dgm:spPr/>
    </dgm:pt>
    <dgm:pt modelId="{657A6B66-F7A3-47D8-A3CB-543828F96820}" type="pres">
      <dgm:prSet presAssocID="{A5938C61-6C60-4A22-8946-E3740A6816DC}" presName="hierChild5" presStyleCnt="0"/>
      <dgm:spPr/>
    </dgm:pt>
    <dgm:pt modelId="{438D714B-BC9C-47CD-9812-46871E606B23}" type="pres">
      <dgm:prSet presAssocID="{05F4315D-2C2B-439B-B838-C1BDC48B722B}" presName="Name64" presStyleLbl="parChTrans1D3" presStyleIdx="7" presStyleCnt="11"/>
      <dgm:spPr/>
    </dgm:pt>
    <dgm:pt modelId="{22DAFA1F-BF18-446B-92E9-A5E62053F92F}" type="pres">
      <dgm:prSet presAssocID="{01053176-F7EB-4DB5-BB5D-9A8B18A22522}" presName="hierRoot2" presStyleCnt="0">
        <dgm:presLayoutVars>
          <dgm:hierBranch val="init"/>
        </dgm:presLayoutVars>
      </dgm:prSet>
      <dgm:spPr/>
    </dgm:pt>
    <dgm:pt modelId="{5FDF563C-20F2-4921-9FDC-A5F8180D2D32}" type="pres">
      <dgm:prSet presAssocID="{01053176-F7EB-4DB5-BB5D-9A8B18A22522}" presName="rootComposite" presStyleCnt="0"/>
      <dgm:spPr/>
    </dgm:pt>
    <dgm:pt modelId="{778A0B21-E11A-432B-8623-94E39DC9F673}" type="pres">
      <dgm:prSet presAssocID="{01053176-F7EB-4DB5-BB5D-9A8B18A22522}" presName="rootText" presStyleLbl="node3" presStyleIdx="7" presStyleCnt="11" custScaleX="201867">
        <dgm:presLayoutVars>
          <dgm:chPref val="3"/>
        </dgm:presLayoutVars>
      </dgm:prSet>
      <dgm:spPr/>
    </dgm:pt>
    <dgm:pt modelId="{7AED1C58-4F83-4B49-9898-AD6EE7E45244}" type="pres">
      <dgm:prSet presAssocID="{01053176-F7EB-4DB5-BB5D-9A8B18A22522}" presName="rootConnector" presStyleLbl="node3" presStyleIdx="7" presStyleCnt="11"/>
      <dgm:spPr/>
    </dgm:pt>
    <dgm:pt modelId="{D4C90F59-9206-4501-9797-57E482AF4ECD}" type="pres">
      <dgm:prSet presAssocID="{01053176-F7EB-4DB5-BB5D-9A8B18A22522}" presName="hierChild4" presStyleCnt="0"/>
      <dgm:spPr/>
    </dgm:pt>
    <dgm:pt modelId="{930650E4-D973-4BC3-9A13-7C7E828FEF03}" type="pres">
      <dgm:prSet presAssocID="{01053176-F7EB-4DB5-BB5D-9A8B18A22522}" presName="hierChild5" presStyleCnt="0"/>
      <dgm:spPr/>
    </dgm:pt>
    <dgm:pt modelId="{E9DD1E85-20C8-4892-A7BF-9729EA14AEE6}" type="pres">
      <dgm:prSet presAssocID="{F5AD7596-E40C-4D3E-9D52-ABE14D2D259E}" presName="hierChild5" presStyleCnt="0"/>
      <dgm:spPr/>
    </dgm:pt>
    <dgm:pt modelId="{5D0BC709-E46D-421F-ABD1-F129E2A59502}" type="pres">
      <dgm:prSet presAssocID="{4564000B-4D9B-4F5D-A63E-6D2A51EBD3F8}" presName="Name64" presStyleLbl="parChTrans1D2" presStyleIdx="4" presStyleCnt="5"/>
      <dgm:spPr/>
    </dgm:pt>
    <dgm:pt modelId="{7C7A904B-6D34-433F-ACAA-AA11F7DCEC8D}" type="pres">
      <dgm:prSet presAssocID="{5559DAA2-41B0-496C-B325-D95080BF9521}" presName="hierRoot2" presStyleCnt="0">
        <dgm:presLayoutVars>
          <dgm:hierBranch val="init"/>
        </dgm:presLayoutVars>
      </dgm:prSet>
      <dgm:spPr/>
    </dgm:pt>
    <dgm:pt modelId="{EC84DE17-4F26-409B-BE0A-C9BFE6B6FC8B}" type="pres">
      <dgm:prSet presAssocID="{5559DAA2-41B0-496C-B325-D95080BF9521}" presName="rootComposite" presStyleCnt="0"/>
      <dgm:spPr/>
    </dgm:pt>
    <dgm:pt modelId="{ABF027F7-1969-46D6-8EB2-10BB6F36BADC}" type="pres">
      <dgm:prSet presAssocID="{5559DAA2-41B0-496C-B325-D95080BF9521}" presName="rootText" presStyleLbl="node2" presStyleIdx="4" presStyleCnt="5" custScaleX="205824">
        <dgm:presLayoutVars>
          <dgm:chPref val="3"/>
        </dgm:presLayoutVars>
      </dgm:prSet>
      <dgm:spPr/>
    </dgm:pt>
    <dgm:pt modelId="{40C4FE8D-F817-44CE-9BB6-88A01C822CF2}" type="pres">
      <dgm:prSet presAssocID="{5559DAA2-41B0-496C-B325-D95080BF9521}" presName="rootConnector" presStyleLbl="node2" presStyleIdx="4" presStyleCnt="5"/>
      <dgm:spPr/>
    </dgm:pt>
    <dgm:pt modelId="{707E08E8-36DB-4FD9-81FF-C48D86F3E6AB}" type="pres">
      <dgm:prSet presAssocID="{5559DAA2-41B0-496C-B325-D95080BF9521}" presName="hierChild4" presStyleCnt="0"/>
      <dgm:spPr/>
    </dgm:pt>
    <dgm:pt modelId="{2EFA8FD4-F228-407B-913B-0DBFBF4AA67C}" type="pres">
      <dgm:prSet presAssocID="{7C004F07-5540-4410-BDC1-C86B6ADAB022}" presName="Name64" presStyleLbl="parChTrans1D3" presStyleIdx="8" presStyleCnt="11"/>
      <dgm:spPr/>
    </dgm:pt>
    <dgm:pt modelId="{6E9CF95E-3663-4C85-87FE-008BE7D1A8EC}" type="pres">
      <dgm:prSet presAssocID="{65426D9D-701E-4F5F-8B12-3E4DCA156929}" presName="hierRoot2" presStyleCnt="0">
        <dgm:presLayoutVars>
          <dgm:hierBranch val="init"/>
        </dgm:presLayoutVars>
      </dgm:prSet>
      <dgm:spPr/>
    </dgm:pt>
    <dgm:pt modelId="{1ED33622-0B82-4351-A08E-6D3A173EC959}" type="pres">
      <dgm:prSet presAssocID="{65426D9D-701E-4F5F-8B12-3E4DCA156929}" presName="rootComposite" presStyleCnt="0"/>
      <dgm:spPr/>
    </dgm:pt>
    <dgm:pt modelId="{2AE18571-E1D7-42AA-B544-D6470A1128DB}" type="pres">
      <dgm:prSet presAssocID="{65426D9D-701E-4F5F-8B12-3E4DCA156929}" presName="rootText" presStyleLbl="node3" presStyleIdx="8" presStyleCnt="11" custScaleX="201867">
        <dgm:presLayoutVars>
          <dgm:chPref val="3"/>
        </dgm:presLayoutVars>
      </dgm:prSet>
      <dgm:spPr/>
    </dgm:pt>
    <dgm:pt modelId="{1848A91F-3685-4A4E-8213-CC67BA067504}" type="pres">
      <dgm:prSet presAssocID="{65426D9D-701E-4F5F-8B12-3E4DCA156929}" presName="rootConnector" presStyleLbl="node3" presStyleIdx="8" presStyleCnt="11"/>
      <dgm:spPr/>
    </dgm:pt>
    <dgm:pt modelId="{21D3F209-4BF0-421E-9EC4-1EE788F37773}" type="pres">
      <dgm:prSet presAssocID="{65426D9D-701E-4F5F-8B12-3E4DCA156929}" presName="hierChild4" presStyleCnt="0"/>
      <dgm:spPr/>
    </dgm:pt>
    <dgm:pt modelId="{23518EA2-4FF6-4BD3-82E3-9D5567F2B027}" type="pres">
      <dgm:prSet presAssocID="{755C58FA-7F80-421F-83C8-0AECA5F009FB}" presName="Name64" presStyleLbl="parChTrans1D4" presStyleIdx="0" presStyleCnt="8"/>
      <dgm:spPr/>
    </dgm:pt>
    <dgm:pt modelId="{C2829112-1314-468B-B35D-EF7707EA05D1}" type="pres">
      <dgm:prSet presAssocID="{018DBA0E-C04E-4894-A9AD-27F18711BF97}" presName="hierRoot2" presStyleCnt="0">
        <dgm:presLayoutVars>
          <dgm:hierBranch val="init"/>
        </dgm:presLayoutVars>
      </dgm:prSet>
      <dgm:spPr/>
    </dgm:pt>
    <dgm:pt modelId="{F29FE665-4F08-40EA-888C-845A76BD8AA8}" type="pres">
      <dgm:prSet presAssocID="{018DBA0E-C04E-4894-A9AD-27F18711BF97}" presName="rootComposite" presStyleCnt="0"/>
      <dgm:spPr/>
    </dgm:pt>
    <dgm:pt modelId="{7EAFDD34-F414-4732-B657-EE24F1E74887}" type="pres">
      <dgm:prSet presAssocID="{018DBA0E-C04E-4894-A9AD-27F18711BF97}" presName="rootText" presStyleLbl="node4" presStyleIdx="0" presStyleCnt="8" custScaleX="201867">
        <dgm:presLayoutVars>
          <dgm:chPref val="3"/>
        </dgm:presLayoutVars>
      </dgm:prSet>
      <dgm:spPr/>
    </dgm:pt>
    <dgm:pt modelId="{8A87B6DD-5CB5-4131-B499-E1CD2A22CE57}" type="pres">
      <dgm:prSet presAssocID="{018DBA0E-C04E-4894-A9AD-27F18711BF97}" presName="rootConnector" presStyleLbl="node4" presStyleIdx="0" presStyleCnt="8"/>
      <dgm:spPr/>
    </dgm:pt>
    <dgm:pt modelId="{2EDDF0B3-571F-4407-8977-D87945D8F123}" type="pres">
      <dgm:prSet presAssocID="{018DBA0E-C04E-4894-A9AD-27F18711BF97}" presName="hierChild4" presStyleCnt="0"/>
      <dgm:spPr/>
    </dgm:pt>
    <dgm:pt modelId="{F3CE70E8-58BB-4845-9952-EB00F1C308E8}" type="pres">
      <dgm:prSet presAssocID="{018DBA0E-C04E-4894-A9AD-27F18711BF97}" presName="hierChild5" presStyleCnt="0"/>
      <dgm:spPr/>
    </dgm:pt>
    <dgm:pt modelId="{9E17892B-3500-4237-8D57-1736F8B7E005}" type="pres">
      <dgm:prSet presAssocID="{65426D9D-701E-4F5F-8B12-3E4DCA156929}" presName="hierChild5" presStyleCnt="0"/>
      <dgm:spPr/>
    </dgm:pt>
    <dgm:pt modelId="{A7FF73A9-5EF0-4D17-B548-5B66F298317A}" type="pres">
      <dgm:prSet presAssocID="{2D045101-EE2C-4EF2-AD5B-95C307ECF1D8}" presName="Name64" presStyleLbl="parChTrans1D3" presStyleIdx="9" presStyleCnt="11"/>
      <dgm:spPr/>
    </dgm:pt>
    <dgm:pt modelId="{F5CA3859-8013-4F15-832A-988B56C45043}" type="pres">
      <dgm:prSet presAssocID="{CE12B05F-7CED-496E-A193-27FDB17F980B}" presName="hierRoot2" presStyleCnt="0">
        <dgm:presLayoutVars>
          <dgm:hierBranch val="init"/>
        </dgm:presLayoutVars>
      </dgm:prSet>
      <dgm:spPr/>
    </dgm:pt>
    <dgm:pt modelId="{F780F8F9-B264-4E00-B24C-9CD0DAA7E2A7}" type="pres">
      <dgm:prSet presAssocID="{CE12B05F-7CED-496E-A193-27FDB17F980B}" presName="rootComposite" presStyleCnt="0"/>
      <dgm:spPr/>
    </dgm:pt>
    <dgm:pt modelId="{03B8C056-CAB3-42B3-A641-637669557CB8}" type="pres">
      <dgm:prSet presAssocID="{CE12B05F-7CED-496E-A193-27FDB17F980B}" presName="rootText" presStyleLbl="node3" presStyleIdx="9" presStyleCnt="11" custScaleX="201867">
        <dgm:presLayoutVars>
          <dgm:chPref val="3"/>
        </dgm:presLayoutVars>
      </dgm:prSet>
      <dgm:spPr/>
    </dgm:pt>
    <dgm:pt modelId="{4AB6F9B2-272F-4DF9-881D-49981C1A061C}" type="pres">
      <dgm:prSet presAssocID="{CE12B05F-7CED-496E-A193-27FDB17F980B}" presName="rootConnector" presStyleLbl="node3" presStyleIdx="9" presStyleCnt="11"/>
      <dgm:spPr/>
    </dgm:pt>
    <dgm:pt modelId="{C7AA82DA-8932-47E2-8726-61DECC6F949C}" type="pres">
      <dgm:prSet presAssocID="{CE12B05F-7CED-496E-A193-27FDB17F980B}" presName="hierChild4" presStyleCnt="0"/>
      <dgm:spPr/>
    </dgm:pt>
    <dgm:pt modelId="{7BC0954C-81DF-4123-82A4-9A0F2CE7E45E}" type="pres">
      <dgm:prSet presAssocID="{9A3EC3AF-D52D-42DF-85CC-34DA50780512}" presName="Name64" presStyleLbl="parChTrans1D4" presStyleIdx="1" presStyleCnt="8"/>
      <dgm:spPr/>
    </dgm:pt>
    <dgm:pt modelId="{05D74CD5-4CBA-4F1D-9400-711C42935676}" type="pres">
      <dgm:prSet presAssocID="{1EF87FA7-AE48-4D8A-8F24-5534534EF759}" presName="hierRoot2" presStyleCnt="0">
        <dgm:presLayoutVars>
          <dgm:hierBranch val="init"/>
        </dgm:presLayoutVars>
      </dgm:prSet>
      <dgm:spPr/>
    </dgm:pt>
    <dgm:pt modelId="{DB4722B4-7E05-4E99-B7BF-996D3231ED04}" type="pres">
      <dgm:prSet presAssocID="{1EF87FA7-AE48-4D8A-8F24-5534534EF759}" presName="rootComposite" presStyleCnt="0"/>
      <dgm:spPr/>
    </dgm:pt>
    <dgm:pt modelId="{93942629-955C-4F7F-A4FA-8106A2B2111A}" type="pres">
      <dgm:prSet presAssocID="{1EF87FA7-AE48-4D8A-8F24-5534534EF759}" presName="rootText" presStyleLbl="node4" presStyleIdx="1" presStyleCnt="8" custScaleX="201867">
        <dgm:presLayoutVars>
          <dgm:chPref val="3"/>
        </dgm:presLayoutVars>
      </dgm:prSet>
      <dgm:spPr/>
    </dgm:pt>
    <dgm:pt modelId="{DB3F81C4-27C7-488C-9EA4-C4B20AF0BE9D}" type="pres">
      <dgm:prSet presAssocID="{1EF87FA7-AE48-4D8A-8F24-5534534EF759}" presName="rootConnector" presStyleLbl="node4" presStyleIdx="1" presStyleCnt="8"/>
      <dgm:spPr/>
    </dgm:pt>
    <dgm:pt modelId="{8A0E4BDC-5E6B-42E6-BFFF-C81FCF9552CB}" type="pres">
      <dgm:prSet presAssocID="{1EF87FA7-AE48-4D8A-8F24-5534534EF759}" presName="hierChild4" presStyleCnt="0"/>
      <dgm:spPr/>
    </dgm:pt>
    <dgm:pt modelId="{4EDE31D4-0432-4007-BFE4-CEB0181AFE67}" type="pres">
      <dgm:prSet presAssocID="{1EF87FA7-AE48-4D8A-8F24-5534534EF759}" presName="hierChild5" presStyleCnt="0"/>
      <dgm:spPr/>
    </dgm:pt>
    <dgm:pt modelId="{576899A1-A34B-420D-9AC0-5D0B821613FF}" type="pres">
      <dgm:prSet presAssocID="{F4E18236-E2CD-4C9B-BAF0-5DE68F7263FC}" presName="Name64" presStyleLbl="parChTrans1D4" presStyleIdx="2" presStyleCnt="8"/>
      <dgm:spPr/>
    </dgm:pt>
    <dgm:pt modelId="{4AC5DD04-6D3A-4C74-8A22-5452968A16FE}" type="pres">
      <dgm:prSet presAssocID="{FC6B1E37-1340-4A9E-A18A-64294C45AB78}" presName="hierRoot2" presStyleCnt="0">
        <dgm:presLayoutVars>
          <dgm:hierBranch val="init"/>
        </dgm:presLayoutVars>
      </dgm:prSet>
      <dgm:spPr/>
    </dgm:pt>
    <dgm:pt modelId="{BC1CC4BA-7DE5-4608-A23C-3507A83142C7}" type="pres">
      <dgm:prSet presAssocID="{FC6B1E37-1340-4A9E-A18A-64294C45AB78}" presName="rootComposite" presStyleCnt="0"/>
      <dgm:spPr/>
    </dgm:pt>
    <dgm:pt modelId="{05005716-D877-4FD0-B23A-7D2B6B84DC68}" type="pres">
      <dgm:prSet presAssocID="{FC6B1E37-1340-4A9E-A18A-64294C45AB78}" presName="rootText" presStyleLbl="node4" presStyleIdx="2" presStyleCnt="8" custScaleX="201867">
        <dgm:presLayoutVars>
          <dgm:chPref val="3"/>
        </dgm:presLayoutVars>
      </dgm:prSet>
      <dgm:spPr/>
    </dgm:pt>
    <dgm:pt modelId="{4060EE3B-B49A-4ED2-BB37-6516343C3C28}" type="pres">
      <dgm:prSet presAssocID="{FC6B1E37-1340-4A9E-A18A-64294C45AB78}" presName="rootConnector" presStyleLbl="node4" presStyleIdx="2" presStyleCnt="8"/>
      <dgm:spPr/>
    </dgm:pt>
    <dgm:pt modelId="{AA6F6DA4-45A2-4E29-8F55-F4FD4DAF8AC8}" type="pres">
      <dgm:prSet presAssocID="{FC6B1E37-1340-4A9E-A18A-64294C45AB78}" presName="hierChild4" presStyleCnt="0"/>
      <dgm:spPr/>
    </dgm:pt>
    <dgm:pt modelId="{D34DDCA8-217D-4B0A-99D5-20F11A325EB9}" type="pres">
      <dgm:prSet presAssocID="{FC6B1E37-1340-4A9E-A18A-64294C45AB78}" presName="hierChild5" presStyleCnt="0"/>
      <dgm:spPr/>
    </dgm:pt>
    <dgm:pt modelId="{8C592A0C-3CEC-4667-948A-15E667C9BCC1}" type="pres">
      <dgm:prSet presAssocID="{353E94A7-6AF2-4533-BDE5-E6CDD0C0C8FD}" presName="Name64" presStyleLbl="parChTrans1D4" presStyleIdx="3" presStyleCnt="8"/>
      <dgm:spPr/>
    </dgm:pt>
    <dgm:pt modelId="{1C9831C1-3209-482D-AEB3-D01CDA8094B5}" type="pres">
      <dgm:prSet presAssocID="{05411ADD-F94A-496A-B1E2-7659899B3F94}" presName="hierRoot2" presStyleCnt="0">
        <dgm:presLayoutVars>
          <dgm:hierBranch val="init"/>
        </dgm:presLayoutVars>
      </dgm:prSet>
      <dgm:spPr/>
    </dgm:pt>
    <dgm:pt modelId="{395EDFA2-83E2-4B4D-BCD1-6B737F71F2C8}" type="pres">
      <dgm:prSet presAssocID="{05411ADD-F94A-496A-B1E2-7659899B3F94}" presName="rootComposite" presStyleCnt="0"/>
      <dgm:spPr/>
    </dgm:pt>
    <dgm:pt modelId="{39D038DD-40AB-44E6-8077-3A6966870AA3}" type="pres">
      <dgm:prSet presAssocID="{05411ADD-F94A-496A-B1E2-7659899B3F94}" presName="rootText" presStyleLbl="node4" presStyleIdx="3" presStyleCnt="8" custScaleX="201867">
        <dgm:presLayoutVars>
          <dgm:chPref val="3"/>
        </dgm:presLayoutVars>
      </dgm:prSet>
      <dgm:spPr/>
    </dgm:pt>
    <dgm:pt modelId="{E50DB439-A190-4677-BBDB-67A10307FAFD}" type="pres">
      <dgm:prSet presAssocID="{05411ADD-F94A-496A-B1E2-7659899B3F94}" presName="rootConnector" presStyleLbl="node4" presStyleIdx="3" presStyleCnt="8"/>
      <dgm:spPr/>
    </dgm:pt>
    <dgm:pt modelId="{5D23078E-6B98-4CEF-86BD-A69C6A4E8509}" type="pres">
      <dgm:prSet presAssocID="{05411ADD-F94A-496A-B1E2-7659899B3F94}" presName="hierChild4" presStyleCnt="0"/>
      <dgm:spPr/>
    </dgm:pt>
    <dgm:pt modelId="{612EFEBF-B659-4125-B7EB-5680F867C27F}" type="pres">
      <dgm:prSet presAssocID="{05411ADD-F94A-496A-B1E2-7659899B3F94}" presName="hierChild5" presStyleCnt="0"/>
      <dgm:spPr/>
    </dgm:pt>
    <dgm:pt modelId="{FC1DB20B-84C9-49FF-B744-9C961FB46E60}" type="pres">
      <dgm:prSet presAssocID="{CE12B05F-7CED-496E-A193-27FDB17F980B}" presName="hierChild5" presStyleCnt="0"/>
      <dgm:spPr/>
    </dgm:pt>
    <dgm:pt modelId="{467BF375-1203-4EC7-8F4C-87C83D30B3B3}" type="pres">
      <dgm:prSet presAssocID="{1C256310-44D2-4D52-8BA7-331FE481126B}" presName="Name64" presStyleLbl="parChTrans1D3" presStyleIdx="10" presStyleCnt="11"/>
      <dgm:spPr/>
    </dgm:pt>
    <dgm:pt modelId="{71913DFE-7A45-4749-87BD-28A376D117D5}" type="pres">
      <dgm:prSet presAssocID="{C2CE13A6-46E0-42E6-8F98-919913021C98}" presName="hierRoot2" presStyleCnt="0">
        <dgm:presLayoutVars>
          <dgm:hierBranch val="init"/>
        </dgm:presLayoutVars>
      </dgm:prSet>
      <dgm:spPr/>
    </dgm:pt>
    <dgm:pt modelId="{8880BC17-15EE-4C27-939E-B8D3D07C3877}" type="pres">
      <dgm:prSet presAssocID="{C2CE13A6-46E0-42E6-8F98-919913021C98}" presName="rootComposite" presStyleCnt="0"/>
      <dgm:spPr/>
    </dgm:pt>
    <dgm:pt modelId="{D9C443B7-612A-4F27-8158-DC53740E2AAA}" type="pres">
      <dgm:prSet presAssocID="{C2CE13A6-46E0-42E6-8F98-919913021C98}" presName="rootText" presStyleLbl="node3" presStyleIdx="10" presStyleCnt="11" custScaleX="201867">
        <dgm:presLayoutVars>
          <dgm:chPref val="3"/>
        </dgm:presLayoutVars>
      </dgm:prSet>
      <dgm:spPr/>
    </dgm:pt>
    <dgm:pt modelId="{68C9AA92-626C-46EF-AB2D-0FFD068F397C}" type="pres">
      <dgm:prSet presAssocID="{C2CE13A6-46E0-42E6-8F98-919913021C98}" presName="rootConnector" presStyleLbl="node3" presStyleIdx="10" presStyleCnt="11"/>
      <dgm:spPr/>
    </dgm:pt>
    <dgm:pt modelId="{B9B6101B-0441-4675-A0F7-505A54A38901}" type="pres">
      <dgm:prSet presAssocID="{C2CE13A6-46E0-42E6-8F98-919913021C98}" presName="hierChild4" presStyleCnt="0"/>
      <dgm:spPr/>
    </dgm:pt>
    <dgm:pt modelId="{D1450622-2452-4FD7-847B-52B33053499C}" type="pres">
      <dgm:prSet presAssocID="{E253A72A-920F-4FF0-BEFF-8E2D150CEECB}" presName="Name64" presStyleLbl="parChTrans1D4" presStyleIdx="4" presStyleCnt="8"/>
      <dgm:spPr/>
    </dgm:pt>
    <dgm:pt modelId="{7E2E0481-08E2-4BA6-96AF-C9C709E6B1D7}" type="pres">
      <dgm:prSet presAssocID="{6C808BC2-A18E-463B-BBBD-575F019D5BC4}" presName="hierRoot2" presStyleCnt="0">
        <dgm:presLayoutVars>
          <dgm:hierBranch val="init"/>
        </dgm:presLayoutVars>
      </dgm:prSet>
      <dgm:spPr/>
    </dgm:pt>
    <dgm:pt modelId="{62992762-2B48-4B2D-958A-0AA4AEE312B4}" type="pres">
      <dgm:prSet presAssocID="{6C808BC2-A18E-463B-BBBD-575F019D5BC4}" presName="rootComposite" presStyleCnt="0"/>
      <dgm:spPr/>
    </dgm:pt>
    <dgm:pt modelId="{D0A5023F-840D-44DC-8173-4A7D65E1557E}" type="pres">
      <dgm:prSet presAssocID="{6C808BC2-A18E-463B-BBBD-575F019D5BC4}" presName="rootText" presStyleLbl="node4" presStyleIdx="4" presStyleCnt="8" custScaleX="201867">
        <dgm:presLayoutVars>
          <dgm:chPref val="3"/>
        </dgm:presLayoutVars>
      </dgm:prSet>
      <dgm:spPr/>
    </dgm:pt>
    <dgm:pt modelId="{41657934-BBB6-4966-8236-30A483CFB963}" type="pres">
      <dgm:prSet presAssocID="{6C808BC2-A18E-463B-BBBD-575F019D5BC4}" presName="rootConnector" presStyleLbl="node4" presStyleIdx="4" presStyleCnt="8"/>
      <dgm:spPr/>
    </dgm:pt>
    <dgm:pt modelId="{3C030B63-58DC-491F-9AE5-DEEDB497EAB6}" type="pres">
      <dgm:prSet presAssocID="{6C808BC2-A18E-463B-BBBD-575F019D5BC4}" presName="hierChild4" presStyleCnt="0"/>
      <dgm:spPr/>
    </dgm:pt>
    <dgm:pt modelId="{B5A69A86-C756-4FAC-9ED1-8244672389D8}" type="pres">
      <dgm:prSet presAssocID="{6C808BC2-A18E-463B-BBBD-575F019D5BC4}" presName="hierChild5" presStyleCnt="0"/>
      <dgm:spPr/>
    </dgm:pt>
    <dgm:pt modelId="{2983F290-FAF0-43DC-B0A7-177E2C2BAE23}" type="pres">
      <dgm:prSet presAssocID="{188B2881-DDB8-4F0D-8D9C-DA75AE92C4AC}" presName="Name64" presStyleLbl="parChTrans1D4" presStyleIdx="5" presStyleCnt="8"/>
      <dgm:spPr/>
    </dgm:pt>
    <dgm:pt modelId="{1F5FFC7C-6243-4E9D-BA32-229F660C98C7}" type="pres">
      <dgm:prSet presAssocID="{FF7611F4-76E6-43BC-82FD-91572ED4AD74}" presName="hierRoot2" presStyleCnt="0">
        <dgm:presLayoutVars>
          <dgm:hierBranch val="init"/>
        </dgm:presLayoutVars>
      </dgm:prSet>
      <dgm:spPr/>
    </dgm:pt>
    <dgm:pt modelId="{5C07525D-E1AF-4FB3-B4FD-5F77823DB1F7}" type="pres">
      <dgm:prSet presAssocID="{FF7611F4-76E6-43BC-82FD-91572ED4AD74}" presName="rootComposite" presStyleCnt="0"/>
      <dgm:spPr/>
    </dgm:pt>
    <dgm:pt modelId="{825D2E6C-161A-4283-ACDD-9C5FDF5ADDC0}" type="pres">
      <dgm:prSet presAssocID="{FF7611F4-76E6-43BC-82FD-91572ED4AD74}" presName="rootText" presStyleLbl="node4" presStyleIdx="5" presStyleCnt="8" custScaleX="201867">
        <dgm:presLayoutVars>
          <dgm:chPref val="3"/>
        </dgm:presLayoutVars>
      </dgm:prSet>
      <dgm:spPr/>
    </dgm:pt>
    <dgm:pt modelId="{55BCF471-B53B-4092-9650-E29833B85CA9}" type="pres">
      <dgm:prSet presAssocID="{FF7611F4-76E6-43BC-82FD-91572ED4AD74}" presName="rootConnector" presStyleLbl="node4" presStyleIdx="5" presStyleCnt="8"/>
      <dgm:spPr/>
    </dgm:pt>
    <dgm:pt modelId="{92DD0584-B563-47A9-AACD-0C00AE09568A}" type="pres">
      <dgm:prSet presAssocID="{FF7611F4-76E6-43BC-82FD-91572ED4AD74}" presName="hierChild4" presStyleCnt="0"/>
      <dgm:spPr/>
    </dgm:pt>
    <dgm:pt modelId="{937CBAF4-FBCC-4C9C-8F6D-B74614C58C80}" type="pres">
      <dgm:prSet presAssocID="{FF7611F4-76E6-43BC-82FD-91572ED4AD74}" presName="hierChild5" presStyleCnt="0"/>
      <dgm:spPr/>
    </dgm:pt>
    <dgm:pt modelId="{9CF90EF3-9A51-4C29-9503-3A1007EFFA82}" type="pres">
      <dgm:prSet presAssocID="{B51F48D1-F7D6-4347-8920-0BAC350BC312}" presName="Name64" presStyleLbl="parChTrans1D4" presStyleIdx="6" presStyleCnt="8"/>
      <dgm:spPr/>
    </dgm:pt>
    <dgm:pt modelId="{D30397D9-AF9C-4F32-A2E1-FA9F130D4CE5}" type="pres">
      <dgm:prSet presAssocID="{B5FFD199-0A31-4556-9E81-DB3CD1DA3FA9}" presName="hierRoot2" presStyleCnt="0">
        <dgm:presLayoutVars>
          <dgm:hierBranch val="init"/>
        </dgm:presLayoutVars>
      </dgm:prSet>
      <dgm:spPr/>
    </dgm:pt>
    <dgm:pt modelId="{C9D0C6C3-31D9-4079-9119-17CA3D18C13B}" type="pres">
      <dgm:prSet presAssocID="{B5FFD199-0A31-4556-9E81-DB3CD1DA3FA9}" presName="rootComposite" presStyleCnt="0"/>
      <dgm:spPr/>
    </dgm:pt>
    <dgm:pt modelId="{82CE37C8-D9D1-4FA2-AC83-CFABE7217744}" type="pres">
      <dgm:prSet presAssocID="{B5FFD199-0A31-4556-9E81-DB3CD1DA3FA9}" presName="rootText" presStyleLbl="node4" presStyleIdx="6" presStyleCnt="8" custScaleX="201867">
        <dgm:presLayoutVars>
          <dgm:chPref val="3"/>
        </dgm:presLayoutVars>
      </dgm:prSet>
      <dgm:spPr/>
    </dgm:pt>
    <dgm:pt modelId="{D05F6617-77F2-45B4-8DFC-A40D2BEDB263}" type="pres">
      <dgm:prSet presAssocID="{B5FFD199-0A31-4556-9E81-DB3CD1DA3FA9}" presName="rootConnector" presStyleLbl="node4" presStyleIdx="6" presStyleCnt="8"/>
      <dgm:spPr/>
    </dgm:pt>
    <dgm:pt modelId="{2EDD134F-158A-4BA7-9EC8-744335A7C152}" type="pres">
      <dgm:prSet presAssocID="{B5FFD199-0A31-4556-9E81-DB3CD1DA3FA9}" presName="hierChild4" presStyleCnt="0"/>
      <dgm:spPr/>
    </dgm:pt>
    <dgm:pt modelId="{01205636-808B-4239-A80F-669D42683564}" type="pres">
      <dgm:prSet presAssocID="{B5FFD199-0A31-4556-9E81-DB3CD1DA3FA9}" presName="hierChild5" presStyleCnt="0"/>
      <dgm:spPr/>
    </dgm:pt>
    <dgm:pt modelId="{867CE5AA-84FB-4BA6-8A6F-D24BB3C50DE3}" type="pres">
      <dgm:prSet presAssocID="{D90120B7-F71E-498B-B765-729BCAE6FE7B}" presName="Name64" presStyleLbl="parChTrans1D4" presStyleIdx="7" presStyleCnt="8"/>
      <dgm:spPr/>
    </dgm:pt>
    <dgm:pt modelId="{050AA488-2CC0-40B6-8F17-9042014CC05B}" type="pres">
      <dgm:prSet presAssocID="{6C8F3984-36E1-4509-BD61-1EA4F2C86F53}" presName="hierRoot2" presStyleCnt="0">
        <dgm:presLayoutVars>
          <dgm:hierBranch val="init"/>
        </dgm:presLayoutVars>
      </dgm:prSet>
      <dgm:spPr/>
    </dgm:pt>
    <dgm:pt modelId="{7A18A63D-03D9-46DE-8271-7D25DE5DD8FC}" type="pres">
      <dgm:prSet presAssocID="{6C8F3984-36E1-4509-BD61-1EA4F2C86F53}" presName="rootComposite" presStyleCnt="0"/>
      <dgm:spPr/>
    </dgm:pt>
    <dgm:pt modelId="{7FA174CF-BE86-4D38-A949-5401A1F570B0}" type="pres">
      <dgm:prSet presAssocID="{6C8F3984-36E1-4509-BD61-1EA4F2C86F53}" presName="rootText" presStyleLbl="node4" presStyleIdx="7" presStyleCnt="8" custScaleX="201867">
        <dgm:presLayoutVars>
          <dgm:chPref val="3"/>
        </dgm:presLayoutVars>
      </dgm:prSet>
      <dgm:spPr/>
    </dgm:pt>
    <dgm:pt modelId="{A6E49ECB-9F95-451C-8CB6-6138C3CA3D06}" type="pres">
      <dgm:prSet presAssocID="{6C8F3984-36E1-4509-BD61-1EA4F2C86F53}" presName="rootConnector" presStyleLbl="node4" presStyleIdx="7" presStyleCnt="8"/>
      <dgm:spPr/>
    </dgm:pt>
    <dgm:pt modelId="{CEC96F91-0375-489F-8B37-98C418FEDBE9}" type="pres">
      <dgm:prSet presAssocID="{6C8F3984-36E1-4509-BD61-1EA4F2C86F53}" presName="hierChild4" presStyleCnt="0"/>
      <dgm:spPr/>
    </dgm:pt>
    <dgm:pt modelId="{AF82BA5F-7E8C-47F1-A7AE-9CF14887C563}" type="pres">
      <dgm:prSet presAssocID="{6C8F3984-36E1-4509-BD61-1EA4F2C86F53}" presName="hierChild5" presStyleCnt="0"/>
      <dgm:spPr/>
    </dgm:pt>
    <dgm:pt modelId="{E0F7AFBF-0AED-4239-B549-A6FEEF5F3905}" type="pres">
      <dgm:prSet presAssocID="{C2CE13A6-46E0-42E6-8F98-919913021C98}" presName="hierChild5" presStyleCnt="0"/>
      <dgm:spPr/>
    </dgm:pt>
    <dgm:pt modelId="{4AF24CD0-04E2-4B5A-BEF0-DE03D27F83F9}" type="pres">
      <dgm:prSet presAssocID="{5559DAA2-41B0-496C-B325-D95080BF9521}" presName="hierChild5" presStyleCnt="0"/>
      <dgm:spPr/>
    </dgm:pt>
    <dgm:pt modelId="{068878CE-4DFD-4FF2-99DA-6012EEF97452}" type="pres">
      <dgm:prSet presAssocID="{033134D5-B5B7-4247-89AA-603D2F256710}" presName="hierChild3" presStyleCnt="0"/>
      <dgm:spPr/>
    </dgm:pt>
  </dgm:ptLst>
  <dgm:cxnLst>
    <dgm:cxn modelId="{7783F800-1C92-4AD8-8149-7A8E44FFEB28}" type="presOf" srcId="{3FA7E0FC-6FCB-4FB4-8643-B59C1D33E7C6}" destId="{5308BBAD-BC91-410A-AB08-694FDE106E97}" srcOrd="0" destOrd="0" presId="urn:microsoft.com/office/officeart/2009/3/layout/HorizontalOrganizationChart"/>
    <dgm:cxn modelId="{50FC5E02-60A3-4438-A01D-B213290DD73C}" type="presOf" srcId="{F496311C-58FC-42A1-8029-7FA04C8DE1AD}" destId="{FEFCEEC2-DAD8-4D62-84D5-9EAD02E72369}" srcOrd="0" destOrd="0" presId="urn:microsoft.com/office/officeart/2009/3/layout/HorizontalOrganizationChart"/>
    <dgm:cxn modelId="{D3DF6304-1F46-4DA4-B6A0-3C875A6C22FC}" srcId="{CDD7CEA3-D7B4-4AF3-AC7A-C6EF394CFDC5}" destId="{84369396-B563-4FFD-9CC6-FA9F018BF8F4}" srcOrd="0" destOrd="0" parTransId="{3FA7E0FC-6FCB-4FB4-8643-B59C1D33E7C6}" sibTransId="{EC0F115C-4142-4D56-9775-A499F59EBC40}"/>
    <dgm:cxn modelId="{2450A707-1E98-4BB8-939E-176D2192D8BA}" type="presOf" srcId="{7E3E89DB-F00E-4324-934C-EEA5E2DD24B9}" destId="{F7F1605A-399D-440A-BB15-29D065F3613A}" srcOrd="0" destOrd="0" presId="urn:microsoft.com/office/officeart/2009/3/layout/HorizontalOrganizationChart"/>
    <dgm:cxn modelId="{FBAFC609-E065-4FC7-81CD-FD23FC229F18}" type="presOf" srcId="{5A2F9375-8D69-4A08-8E59-6F34A6ACBDCC}" destId="{0E13C413-1E70-4B56-BF78-FBEF0AD0193B}" srcOrd="0" destOrd="0" presId="urn:microsoft.com/office/officeart/2009/3/layout/HorizontalOrganizationChart"/>
    <dgm:cxn modelId="{C42CF90A-F0C4-44BF-8778-6A42F1B60829}" type="presOf" srcId="{309C358A-3916-4E74-BA19-F8946DDEE005}" destId="{A5864699-9E84-49AD-8DA7-45D43287B9AD}" srcOrd="1" destOrd="0" presId="urn:microsoft.com/office/officeart/2009/3/layout/HorizontalOrganizationChart"/>
    <dgm:cxn modelId="{AD34DB0D-630C-4C53-AD4A-1FCA1E7087EB}" type="presOf" srcId="{C2CE13A6-46E0-42E6-8F98-919913021C98}" destId="{68C9AA92-626C-46EF-AB2D-0FFD068F397C}" srcOrd="1" destOrd="0" presId="urn:microsoft.com/office/officeart/2009/3/layout/HorizontalOrganizationChart"/>
    <dgm:cxn modelId="{5245FA11-02F8-4B78-8B4A-7F18247A59D3}" type="presOf" srcId="{353E94A7-6AF2-4533-BDE5-E6CDD0C0C8FD}" destId="{8C592A0C-3CEC-4667-948A-15E667C9BCC1}" srcOrd="0" destOrd="0" presId="urn:microsoft.com/office/officeart/2009/3/layout/HorizontalOrganizationChart"/>
    <dgm:cxn modelId="{CFD87D13-0249-412F-A30E-65E43C04151D}" type="presOf" srcId="{2D045101-EE2C-4EF2-AD5B-95C307ECF1D8}" destId="{A7FF73A9-5EF0-4D17-B548-5B66F298317A}" srcOrd="0" destOrd="0" presId="urn:microsoft.com/office/officeart/2009/3/layout/HorizontalOrganizationChart"/>
    <dgm:cxn modelId="{0B2C2414-67B4-4876-ACD2-72F172D5DD20}" srcId="{309C358A-3916-4E74-BA19-F8946DDEE005}" destId="{916099D4-AB35-497F-B102-F0A73F47C4DC}" srcOrd="1" destOrd="0" parTransId="{96C96AFB-BA4D-4785-9AF8-8EB5F72DFBA6}" sibTransId="{C77032F3-0D79-4E59-A36F-B2753486ED10}"/>
    <dgm:cxn modelId="{BBD01117-5623-47F9-9615-C7031D5088A7}" type="presOf" srcId="{FC6B1E37-1340-4A9E-A18A-64294C45AB78}" destId="{05005716-D877-4FD0-B23A-7D2B6B84DC68}" srcOrd="0" destOrd="0" presId="urn:microsoft.com/office/officeart/2009/3/layout/HorizontalOrganizationChart"/>
    <dgm:cxn modelId="{98DC8518-E7CD-4F8D-8244-59090A4C2B7F}" type="presOf" srcId="{65426D9D-701E-4F5F-8B12-3E4DCA156929}" destId="{2AE18571-E1D7-42AA-B544-D6470A1128DB}" srcOrd="0" destOrd="0" presId="urn:microsoft.com/office/officeart/2009/3/layout/HorizontalOrganizationChart"/>
    <dgm:cxn modelId="{78650F19-AC7D-4DEB-9D9F-88FD58303A8C}" srcId="{309C358A-3916-4E74-BA19-F8946DDEE005}" destId="{320D31AF-43D5-4CD3-9BE9-A15951711385}" srcOrd="0" destOrd="0" parTransId="{39E45B5F-DBB4-41BA-AD8F-A009544F16F6}" sibTransId="{ED99C649-60C1-40C5-92BE-44D1807B3C44}"/>
    <dgm:cxn modelId="{6AAE4F24-A736-4598-ACDF-1C53381DC980}" type="presOf" srcId="{FF7611F4-76E6-43BC-82FD-91572ED4AD74}" destId="{55BCF471-B53B-4092-9650-E29833B85CA9}" srcOrd="1" destOrd="0" presId="urn:microsoft.com/office/officeart/2009/3/layout/HorizontalOrganizationChart"/>
    <dgm:cxn modelId="{A4713F27-4057-43E2-B120-D94319D89A5C}" srcId="{5559DAA2-41B0-496C-B325-D95080BF9521}" destId="{65426D9D-701E-4F5F-8B12-3E4DCA156929}" srcOrd="0" destOrd="0" parTransId="{7C004F07-5540-4410-BDC1-C86B6ADAB022}" sibTransId="{34584016-151B-4F04-A8DA-886DA19E956B}"/>
    <dgm:cxn modelId="{E03C152C-F6A0-49E8-B2F5-5249B6FEF8C3}" srcId="{033134D5-B5B7-4247-89AA-603D2F256710}" destId="{5559DAA2-41B0-496C-B325-D95080BF9521}" srcOrd="4" destOrd="0" parTransId="{4564000B-4D9B-4F5D-A63E-6D2A51EBD3F8}" sibTransId="{04C832A9-0584-4FE3-AD37-676B122D0640}"/>
    <dgm:cxn modelId="{D348042D-F432-4BCC-9AC8-4F03C818ECB4}" type="presOf" srcId="{5559DAA2-41B0-496C-B325-D95080BF9521}" destId="{ABF027F7-1969-46D6-8EB2-10BB6F36BADC}" srcOrd="0" destOrd="0" presId="urn:microsoft.com/office/officeart/2009/3/layout/HorizontalOrganizationChart"/>
    <dgm:cxn modelId="{26BBD033-6D4A-49A7-9A00-69800FECF9F2}" type="presOf" srcId="{F0852C74-F5FE-4551-BE15-67C9F58CF163}" destId="{C4E15076-9F66-4582-8015-6EBABA9D8CCE}" srcOrd="1" destOrd="0" presId="urn:microsoft.com/office/officeart/2009/3/layout/HorizontalOrganizationChart"/>
    <dgm:cxn modelId="{7CD8A834-4484-4875-B89D-291D9983F9FF}" type="presOf" srcId="{CE12B05F-7CED-496E-A193-27FDB17F980B}" destId="{4AB6F9B2-272F-4DF9-881D-49981C1A061C}" srcOrd="1" destOrd="0" presId="urn:microsoft.com/office/officeart/2009/3/layout/HorizontalOrganizationChart"/>
    <dgm:cxn modelId="{A972A935-791B-40DD-858E-8A2C3D6EB32B}" type="presOf" srcId="{033134D5-B5B7-4247-89AA-603D2F256710}" destId="{25E6CA48-9790-4897-A411-574042068FD4}" srcOrd="0" destOrd="0" presId="urn:microsoft.com/office/officeart/2009/3/layout/HorizontalOrganizationChart"/>
    <dgm:cxn modelId="{E136F436-4907-482D-A623-24422FD34EA5}" type="presOf" srcId="{F3D94716-18AA-4663-98C6-E67F39132630}" destId="{A1501786-1E24-41D6-B28F-4706C7C673F9}" srcOrd="0" destOrd="0" presId="urn:microsoft.com/office/officeart/2009/3/layout/HorizontalOrganizationChart"/>
    <dgm:cxn modelId="{196AFE36-B152-4DDC-AAD1-45B8FDD01C39}" type="presOf" srcId="{A5938C61-6C60-4A22-8946-E3740A6816DC}" destId="{B9FB46CF-F0AF-45DB-8FA0-182D43436D6E}" srcOrd="0" destOrd="0" presId="urn:microsoft.com/office/officeart/2009/3/layout/HorizontalOrganizationChart"/>
    <dgm:cxn modelId="{E6CB5F37-C062-4E55-9AFB-18CAA154B35D}" type="presOf" srcId="{8EEF2575-81E5-490C-BC4B-5E0F6491434F}" destId="{685C249D-B79F-4195-BFFC-5487454C2FCC}" srcOrd="0" destOrd="0" presId="urn:microsoft.com/office/officeart/2009/3/layout/HorizontalOrganizationChart"/>
    <dgm:cxn modelId="{F919E137-EB7E-4D47-BE27-E148EADDD2D6}" type="presOf" srcId="{6C808BC2-A18E-463B-BBBD-575F019D5BC4}" destId="{D0A5023F-840D-44DC-8173-4A7D65E1557E}" srcOrd="0" destOrd="0" presId="urn:microsoft.com/office/officeart/2009/3/layout/HorizontalOrganizationChart"/>
    <dgm:cxn modelId="{3F721E3A-5356-48C6-B942-44ECCBC55B97}" type="presOf" srcId="{F5AD7596-E40C-4D3E-9D52-ABE14D2D259E}" destId="{D14BA984-829A-4392-83C6-A666FF208175}" srcOrd="0" destOrd="0" presId="urn:microsoft.com/office/officeart/2009/3/layout/HorizontalOrganizationChart"/>
    <dgm:cxn modelId="{53FF953C-FAF9-41A8-96A2-7B6F6DAD1284}" type="presOf" srcId="{B51F48D1-F7D6-4347-8920-0BAC350BC312}" destId="{9CF90EF3-9A51-4C29-9503-3A1007EFFA82}" srcOrd="0" destOrd="0" presId="urn:microsoft.com/office/officeart/2009/3/layout/HorizontalOrganizationChart"/>
    <dgm:cxn modelId="{CC38603D-1299-4CFE-A3BF-BB83F5CA7657}" type="presOf" srcId="{F88692F1-3C05-48E6-B6DA-ED1F06AA7C89}" destId="{29BCCEE6-6033-41CA-A8DE-8E1D5BC30B35}" srcOrd="0" destOrd="0" presId="urn:microsoft.com/office/officeart/2009/3/layout/HorizontalOrganizationChart"/>
    <dgm:cxn modelId="{0537FB5B-C241-429B-9B8B-93A2E3DA2F37}" type="presOf" srcId="{320D31AF-43D5-4CD3-9BE9-A15951711385}" destId="{C58DAB4B-EF66-4136-8D69-D2CD913C8A8E}" srcOrd="0" destOrd="0" presId="urn:microsoft.com/office/officeart/2009/3/layout/HorizontalOrganizationChart"/>
    <dgm:cxn modelId="{3842AB5C-853F-44FB-9C43-FCEA8AFBF5FA}" type="presOf" srcId="{F4E18236-E2CD-4C9B-BAF0-5DE68F7263FC}" destId="{576899A1-A34B-420D-9AC0-5D0B821613FF}" srcOrd="0" destOrd="0" presId="urn:microsoft.com/office/officeart/2009/3/layout/HorizontalOrganizationChart"/>
    <dgm:cxn modelId="{BDC39341-40F3-402D-97DE-D94F697B03A3}" type="presOf" srcId="{E253A72A-920F-4FF0-BEFF-8E2D150CEECB}" destId="{D1450622-2452-4FD7-847B-52B33053499C}" srcOrd="0" destOrd="0" presId="urn:microsoft.com/office/officeart/2009/3/layout/HorizontalOrganizationChart"/>
    <dgm:cxn modelId="{4A7BD741-88B3-4DC5-AC90-DCD25F014E33}" type="presOf" srcId="{05411ADD-F94A-496A-B1E2-7659899B3F94}" destId="{E50DB439-A190-4677-BBDB-67A10307FAFD}" srcOrd="1" destOrd="0" presId="urn:microsoft.com/office/officeart/2009/3/layout/HorizontalOrganizationChart"/>
    <dgm:cxn modelId="{443B0F63-4387-428B-83C7-17BAC74B144A}" type="presOf" srcId="{65426D9D-701E-4F5F-8B12-3E4DCA156929}" destId="{1848A91F-3685-4A4E-8213-CC67BA067504}" srcOrd="1" destOrd="0" presId="urn:microsoft.com/office/officeart/2009/3/layout/HorizontalOrganizationChart"/>
    <dgm:cxn modelId="{28DCD345-D154-42E8-B00C-6559CC0F3CAE}" type="presOf" srcId="{F0852C74-F5FE-4551-BE15-67C9F58CF163}" destId="{C76CF4A6-E2E2-4118-8088-B39948FB68E0}" srcOrd="0" destOrd="0" presId="urn:microsoft.com/office/officeart/2009/3/layout/HorizontalOrganizationChart"/>
    <dgm:cxn modelId="{2526A847-3F42-4B31-A7D9-111A94728185}" type="presOf" srcId="{1EF87FA7-AE48-4D8A-8F24-5534534EF759}" destId="{93942629-955C-4F7F-A4FA-8106A2B2111A}" srcOrd="0" destOrd="0" presId="urn:microsoft.com/office/officeart/2009/3/layout/HorizontalOrganizationChart"/>
    <dgm:cxn modelId="{8121FD47-A316-4265-B564-27C356AA97C3}" type="presOf" srcId="{5A2F9375-8D69-4A08-8E59-6F34A6ACBDCC}" destId="{564EAFDA-4047-41F8-B0D7-12A1E0902DB2}" srcOrd="1" destOrd="0" presId="urn:microsoft.com/office/officeart/2009/3/layout/HorizontalOrganizationChart"/>
    <dgm:cxn modelId="{AD80006A-E7AC-4C4D-8D06-DB5D2FAB6D34}" srcId="{5559DAA2-41B0-496C-B325-D95080BF9521}" destId="{CE12B05F-7CED-496E-A193-27FDB17F980B}" srcOrd="1" destOrd="0" parTransId="{2D045101-EE2C-4EF2-AD5B-95C307ECF1D8}" sibTransId="{B519FC6B-C3FD-4EF3-BE81-9C6A1F759ADB}"/>
    <dgm:cxn modelId="{1AD6006A-E008-4E06-833D-BCFA750C9274}" srcId="{65426D9D-701E-4F5F-8B12-3E4DCA156929}" destId="{018DBA0E-C04E-4894-A9AD-27F18711BF97}" srcOrd="0" destOrd="0" parTransId="{755C58FA-7F80-421F-83C8-0AECA5F009FB}" sibTransId="{86544A9A-2C6A-4A9A-A9AE-445A32FFA080}"/>
    <dgm:cxn modelId="{BDED344A-F3E0-486A-AD01-D0BBCB013DE9}" type="presOf" srcId="{5559DAA2-41B0-496C-B325-D95080BF9521}" destId="{40C4FE8D-F817-44CE-9BB6-88A01C822CF2}" srcOrd="1" destOrd="0" presId="urn:microsoft.com/office/officeart/2009/3/layout/HorizontalOrganizationChart"/>
    <dgm:cxn modelId="{A3F3BE4B-E064-429A-987E-E448FB162DB1}" type="presOf" srcId="{C2CE13A6-46E0-42E6-8F98-919913021C98}" destId="{D9C443B7-612A-4F27-8158-DC53740E2AAA}" srcOrd="0" destOrd="0" presId="urn:microsoft.com/office/officeart/2009/3/layout/HorizontalOrganizationChart"/>
    <dgm:cxn modelId="{26D5CC6F-AA45-4677-8AD4-C8856AE9552C}" type="presOf" srcId="{FF7611F4-76E6-43BC-82FD-91572ED4AD74}" destId="{825D2E6C-161A-4283-ACDD-9C5FDF5ADDC0}" srcOrd="0" destOrd="0" presId="urn:microsoft.com/office/officeart/2009/3/layout/HorizontalOrganizationChart"/>
    <dgm:cxn modelId="{A649C971-9C17-4D05-ADDD-97291ABF5177}" type="presOf" srcId="{10C3788A-E48B-4E42-AE83-F7C0B174CAB9}" destId="{8ECAF84E-B791-45EA-9BBC-109A877C8153}" srcOrd="1" destOrd="0" presId="urn:microsoft.com/office/officeart/2009/3/layout/HorizontalOrganizationChart"/>
    <dgm:cxn modelId="{DED55052-5803-4B51-A1F2-A34364C18038}" type="presOf" srcId="{547D715A-B31B-4840-94AD-930968FA5C03}" destId="{BC67787B-64D8-45B1-B679-C5DD1E28D898}" srcOrd="0" destOrd="0" presId="urn:microsoft.com/office/officeart/2009/3/layout/HorizontalOrganizationChart"/>
    <dgm:cxn modelId="{4E37D373-083E-4B0D-AE16-A3FF68C631ED}" type="presOf" srcId="{D175EB4A-5B40-4323-9D07-015C8307FAC5}" destId="{8EB501E3-4D5B-4CE4-ADB1-C4C0C49E7339}" srcOrd="0" destOrd="0" presId="urn:microsoft.com/office/officeart/2009/3/layout/HorizontalOrganizationChart"/>
    <dgm:cxn modelId="{F6EFC274-1F2E-4629-AE7D-6FD7E98D76E8}" type="presOf" srcId="{9A3EC3AF-D52D-42DF-85CC-34DA50780512}" destId="{7BC0954C-81DF-4123-82A4-9A0F2CE7E45E}" srcOrd="0" destOrd="0" presId="urn:microsoft.com/office/officeart/2009/3/layout/HorizontalOrganizationChart"/>
    <dgm:cxn modelId="{92B02175-0CB2-49B6-9512-8F1A9BE23671}" srcId="{F496311C-58FC-42A1-8029-7FA04C8DE1AD}" destId="{033134D5-B5B7-4247-89AA-603D2F256710}" srcOrd="0" destOrd="0" parTransId="{08FC8C27-1A62-4A03-A652-A26D3CE25E96}" sibTransId="{1E9D2EDF-7C00-4153-BCF9-49EB749B80C7}"/>
    <dgm:cxn modelId="{D96EB975-D1A9-42D4-83C6-79638178B907}" srcId="{C2CE13A6-46E0-42E6-8F98-919913021C98}" destId="{FF7611F4-76E6-43BC-82FD-91572ED4AD74}" srcOrd="1" destOrd="0" parTransId="{188B2881-DDB8-4F0D-8D9C-DA75AE92C4AC}" sibTransId="{00CE3E04-FA01-4F09-AFFE-416BF892ECBA}"/>
    <dgm:cxn modelId="{41FABF58-1246-467D-966D-407C685EF4E4}" type="presOf" srcId="{D175EB4A-5B40-4323-9D07-015C8307FAC5}" destId="{BC61B739-C00A-4163-B861-761F7D9F5C58}" srcOrd="1" destOrd="0" presId="urn:microsoft.com/office/officeart/2009/3/layout/HorizontalOrganizationChart"/>
    <dgm:cxn modelId="{68FB877D-28D9-4D76-B239-7FCC5784D8BE}" type="presOf" srcId="{CE12B05F-7CED-496E-A193-27FDB17F980B}" destId="{03B8C056-CAB3-42B3-A641-637669557CB8}" srcOrd="0" destOrd="0" presId="urn:microsoft.com/office/officeart/2009/3/layout/HorizontalOrganizationChart"/>
    <dgm:cxn modelId="{8179917D-8383-47AB-9988-B561524D11B4}" srcId="{C2CE13A6-46E0-42E6-8F98-919913021C98}" destId="{6C8F3984-36E1-4509-BD61-1EA4F2C86F53}" srcOrd="3" destOrd="0" parTransId="{D90120B7-F71E-498B-B765-729BCAE6FE7B}" sibTransId="{81B74A4B-B16A-4BD3-98CD-E89EC99499AE}"/>
    <dgm:cxn modelId="{AE419184-D2D6-4104-A8BC-172A57F74F38}" type="presOf" srcId="{B5FFD199-0A31-4556-9E81-DB3CD1DA3FA9}" destId="{D05F6617-77F2-45B4-8DFC-A40D2BEDB263}" srcOrd="1" destOrd="0" presId="urn:microsoft.com/office/officeart/2009/3/layout/HorizontalOrganizationChart"/>
    <dgm:cxn modelId="{1CC2AF85-551A-43DB-A680-DFCB4EE11A53}" type="presOf" srcId="{916099D4-AB35-497F-B102-F0A73F47C4DC}" destId="{7923654E-8CAE-434F-8F83-34F4FEF58460}" srcOrd="0" destOrd="0" presId="urn:microsoft.com/office/officeart/2009/3/layout/HorizontalOrganizationChart"/>
    <dgm:cxn modelId="{0011CB86-5C7D-477C-A1F7-C72B6ECBE208}" type="presOf" srcId="{01053176-F7EB-4DB5-BB5D-9A8B18A22522}" destId="{7AED1C58-4F83-4B49-9898-AD6EE7E45244}" srcOrd="1" destOrd="0" presId="urn:microsoft.com/office/officeart/2009/3/layout/HorizontalOrganizationChart"/>
    <dgm:cxn modelId="{62D7D988-4EE9-4E26-A495-0F3A9812EA19}" type="presOf" srcId="{6C808BC2-A18E-463B-BBBD-575F019D5BC4}" destId="{41657934-BBB6-4966-8236-30A483CFB963}" srcOrd="1" destOrd="0" presId="urn:microsoft.com/office/officeart/2009/3/layout/HorizontalOrganizationChart"/>
    <dgm:cxn modelId="{3A693B8B-8303-4872-A21B-54ED882C3735}" type="presOf" srcId="{01053176-F7EB-4DB5-BB5D-9A8B18A22522}" destId="{778A0B21-E11A-432B-8623-94E39DC9F673}" srcOrd="0" destOrd="0" presId="urn:microsoft.com/office/officeart/2009/3/layout/HorizontalOrganizationChart"/>
    <dgm:cxn modelId="{D967408C-FEB0-491B-BC67-21200842CCAC}" type="presOf" srcId="{4564000B-4D9B-4F5D-A63E-6D2A51EBD3F8}" destId="{5D0BC709-E46D-421F-ABD1-F129E2A59502}" srcOrd="0" destOrd="0" presId="urn:microsoft.com/office/officeart/2009/3/layout/HorizontalOrganizationChart"/>
    <dgm:cxn modelId="{769B7192-3B2C-41C7-A817-93F58712BBEE}" type="presOf" srcId="{10C3788A-E48B-4E42-AE83-F7C0B174CAB9}" destId="{1741AF88-57B3-4589-AA78-67487A711453}" srcOrd="0" destOrd="0" presId="urn:microsoft.com/office/officeart/2009/3/layout/HorizontalOrganizationChart"/>
    <dgm:cxn modelId="{04D30894-A46F-40E3-A77C-7D8E1474553A}" type="presOf" srcId="{A5938C61-6C60-4A22-8946-E3740A6816DC}" destId="{6C3A92EE-D411-4BA7-9D16-77AF5E0E6D4D}" srcOrd="1" destOrd="0" presId="urn:microsoft.com/office/officeart/2009/3/layout/HorizontalOrganizationChart"/>
    <dgm:cxn modelId="{EB12A094-4946-4189-AD68-B560C4B07B94}" srcId="{CE12B05F-7CED-496E-A193-27FDB17F980B}" destId="{FC6B1E37-1340-4A9E-A18A-64294C45AB78}" srcOrd="1" destOrd="0" parTransId="{F4E18236-E2CD-4C9B-BAF0-5DE68F7263FC}" sibTransId="{6280CFA2-55B1-4498-91E3-2FFFD7DD2D99}"/>
    <dgm:cxn modelId="{CE12D797-BF5A-4144-9470-0DBE1C829286}" type="presOf" srcId="{05F4315D-2C2B-439B-B838-C1BDC48B722B}" destId="{438D714B-BC9C-47CD-9812-46871E606B23}" srcOrd="0" destOrd="0" presId="urn:microsoft.com/office/officeart/2009/3/layout/HorizontalOrganizationChart"/>
    <dgm:cxn modelId="{1F538A98-A4FF-43A2-AA5A-7F54103D5B12}" type="presOf" srcId="{C1A1543D-B12A-4A67-86D4-B0B29B98BF2F}" destId="{3B926908-20F7-4BFF-AEAA-F019EDC35CFA}" srcOrd="0" destOrd="0" presId="urn:microsoft.com/office/officeart/2009/3/layout/HorizontalOrganizationChart"/>
    <dgm:cxn modelId="{FEC3409C-DBDF-4D07-A889-791B28C4F160}" srcId="{CDD7CEA3-D7B4-4AF3-AC7A-C6EF394CFDC5}" destId="{D175EB4A-5B40-4323-9D07-015C8307FAC5}" srcOrd="1" destOrd="0" parTransId="{F3D94716-18AA-4663-98C6-E67F39132630}" sibTransId="{A4689C92-6DEE-47E0-B79A-338A245F6B3A}"/>
    <dgm:cxn modelId="{31FE4B9D-BF75-427A-9485-8CF648D056D3}" type="presOf" srcId="{84369396-B563-4FFD-9CC6-FA9F018BF8F4}" destId="{3FB3DDAC-40F2-482C-ACD8-8D66BCA14FFB}" srcOrd="0" destOrd="0" presId="urn:microsoft.com/office/officeart/2009/3/layout/HorizontalOrganizationChart"/>
    <dgm:cxn modelId="{E11A2E9F-D438-4979-8ACC-1DE4CBB5612E}" srcId="{033134D5-B5B7-4247-89AA-603D2F256710}" destId="{CDD7CEA3-D7B4-4AF3-AC7A-C6EF394CFDC5}" srcOrd="2" destOrd="0" parTransId="{76C1673D-401F-4585-9F65-A8384C5E56A3}" sibTransId="{40773FD5-A8A4-42FC-9A90-E5BEF4EF2467}"/>
    <dgm:cxn modelId="{2AC142A1-8EE5-404C-9B1D-FF4E3D6B3062}" type="presOf" srcId="{6C8F3984-36E1-4509-BD61-1EA4F2C86F53}" destId="{A6E49ECB-9F95-451C-8CB6-6138C3CA3D06}" srcOrd="1" destOrd="0" presId="urn:microsoft.com/office/officeart/2009/3/layout/HorizontalOrganizationChart"/>
    <dgm:cxn modelId="{E499E6A2-3D77-4B5F-B542-AD406042990B}" type="presOf" srcId="{755C58FA-7F80-421F-83C8-0AECA5F009FB}" destId="{23518EA2-4FF6-4BD3-82E3-9D5567F2B027}" srcOrd="0" destOrd="0" presId="urn:microsoft.com/office/officeart/2009/3/layout/HorizontalOrganizationChart"/>
    <dgm:cxn modelId="{310E58A6-A315-4E8B-8CA1-4B5904313568}" type="presOf" srcId="{F5AD7596-E40C-4D3E-9D52-ABE14D2D259E}" destId="{DD36FDE4-369E-4A33-96F7-1588DADD8C09}" srcOrd="1" destOrd="0" presId="urn:microsoft.com/office/officeart/2009/3/layout/HorizontalOrganizationChart"/>
    <dgm:cxn modelId="{265E67A7-62DA-49AE-8767-BA39A1EA81DC}" type="presOf" srcId="{916099D4-AB35-497F-B102-F0A73F47C4DC}" destId="{0246954A-41B5-4D35-9D53-42AF4EC7A938}" srcOrd="1" destOrd="0" presId="urn:microsoft.com/office/officeart/2009/3/layout/HorizontalOrganizationChart"/>
    <dgm:cxn modelId="{811B01AF-C005-4FA0-B622-FF815BBE2765}" type="presOf" srcId="{7C004F07-5540-4410-BDC1-C86B6ADAB022}" destId="{2EFA8FD4-F228-407B-913B-0DBFBF4AA67C}" srcOrd="0" destOrd="0" presId="urn:microsoft.com/office/officeart/2009/3/layout/HorizontalOrganizationChart"/>
    <dgm:cxn modelId="{120D09AF-9496-4A46-A083-02B21FABC12E}" type="presOf" srcId="{D90120B7-F71E-498B-B765-729BCAE6FE7B}" destId="{867CE5AA-84FB-4BA6-8A6F-D24BB3C50DE3}" srcOrd="0" destOrd="0" presId="urn:microsoft.com/office/officeart/2009/3/layout/HorizontalOrganizationChart"/>
    <dgm:cxn modelId="{1D8819B0-0472-4544-B051-3F2326BC64AD}" type="presOf" srcId="{320D31AF-43D5-4CD3-9BE9-A15951711385}" destId="{AA4FF88D-091D-45F1-8C3F-9C64A85AD261}" srcOrd="1" destOrd="0" presId="urn:microsoft.com/office/officeart/2009/3/layout/HorizontalOrganizationChart"/>
    <dgm:cxn modelId="{9753BBB3-7B6D-401A-861A-202E067DB02E}" type="presOf" srcId="{84369396-B563-4FFD-9CC6-FA9F018BF8F4}" destId="{FFC35276-7D4D-47D3-BE49-637060997138}" srcOrd="1" destOrd="0" presId="urn:microsoft.com/office/officeart/2009/3/layout/HorizontalOrganizationChart"/>
    <dgm:cxn modelId="{9028EBB4-29F8-433C-81EA-5847A8743B7F}" srcId="{CE12B05F-7CED-496E-A193-27FDB17F980B}" destId="{1EF87FA7-AE48-4D8A-8F24-5534534EF759}" srcOrd="0" destOrd="0" parTransId="{9A3EC3AF-D52D-42DF-85CC-34DA50780512}" sibTransId="{7BCAACCE-B0D9-47A0-8ECD-7F7E652586C1}"/>
    <dgm:cxn modelId="{F0CD14B5-1CBC-432E-BE0D-D8C25BF019E5}" type="presOf" srcId="{6C8F3984-36E1-4509-BD61-1EA4F2C86F53}" destId="{7FA174CF-BE86-4D38-A949-5401A1F570B0}" srcOrd="0" destOrd="0" presId="urn:microsoft.com/office/officeart/2009/3/layout/HorizontalOrganizationChart"/>
    <dgm:cxn modelId="{D49D7AB8-A231-421D-AD64-A3914CE7F172}" srcId="{033134D5-B5B7-4247-89AA-603D2F256710}" destId="{F5AD7596-E40C-4D3E-9D52-ABE14D2D259E}" srcOrd="3" destOrd="0" parTransId="{7E3E89DB-F00E-4324-934C-EEA5E2DD24B9}" sibTransId="{86EA2731-A528-49B6-A175-7271ECA692B8}"/>
    <dgm:cxn modelId="{E0ED16C1-8E29-49BA-9B72-D70C57B5B1E7}" srcId="{C2CE13A6-46E0-42E6-8F98-919913021C98}" destId="{6C808BC2-A18E-463B-BBBD-575F019D5BC4}" srcOrd="0" destOrd="0" parTransId="{E253A72A-920F-4FF0-BEFF-8E2D150CEECB}" sibTransId="{B112B708-8C96-4CD0-A2A4-DDF2CDABFF30}"/>
    <dgm:cxn modelId="{88136AC1-0445-4A81-8221-0E58FCB7BCD8}" srcId="{F5AD7596-E40C-4D3E-9D52-ABE14D2D259E}" destId="{01053176-F7EB-4DB5-BB5D-9A8B18A22522}" srcOrd="1" destOrd="0" parTransId="{05F4315D-2C2B-439B-B838-C1BDC48B722B}" sibTransId="{7E402489-CC0F-4661-8EBF-0A266A16C84A}"/>
    <dgm:cxn modelId="{EC1F20C2-89CB-45D7-824A-F3301B2C4EC8}" type="presOf" srcId="{FC6B1E37-1340-4A9E-A18A-64294C45AB78}" destId="{4060EE3B-B49A-4ED2-BB37-6516343C3C28}" srcOrd="1" destOrd="0" presId="urn:microsoft.com/office/officeart/2009/3/layout/HorizontalOrganizationChart"/>
    <dgm:cxn modelId="{84A418C3-45F5-449E-BD6A-23C817ECAAA9}" type="presOf" srcId="{188B2881-DDB8-4F0D-8D9C-DA75AE92C4AC}" destId="{2983F290-FAF0-43DC-B0A7-177E2C2BAE23}" srcOrd="0" destOrd="0" presId="urn:microsoft.com/office/officeart/2009/3/layout/HorizontalOrganizationChart"/>
    <dgm:cxn modelId="{65BABBC6-D2CA-4DBC-B786-4D61A77D16BE}" srcId="{033134D5-B5B7-4247-89AA-603D2F256710}" destId="{5A2F9375-8D69-4A08-8E59-6F34A6ACBDCC}" srcOrd="1" destOrd="0" parTransId="{F88692F1-3C05-48E6-B6DA-ED1F06AA7C89}" sibTransId="{5EAD6F75-C443-49B8-B960-D40AEEA7CE16}"/>
    <dgm:cxn modelId="{700181C9-3426-4408-9E36-B9F3D157936C}" srcId="{033134D5-B5B7-4247-89AA-603D2F256710}" destId="{309C358A-3916-4E74-BA19-F8946DDEE005}" srcOrd="0" destOrd="0" parTransId="{C1A1543D-B12A-4A67-86D4-B0B29B98BF2F}" sibTransId="{53C66B75-DD19-4B74-9FB0-155FDF62E172}"/>
    <dgm:cxn modelId="{FD2036CC-5D3F-4B2C-8DE5-21477514603E}" type="presOf" srcId="{033134D5-B5B7-4247-89AA-603D2F256710}" destId="{D4AAFF95-E785-42D3-9874-0FD4CCCE1F13}" srcOrd="1" destOrd="0" presId="urn:microsoft.com/office/officeart/2009/3/layout/HorizontalOrganizationChart"/>
    <dgm:cxn modelId="{11083ECC-6A53-4166-B211-DE168CF5A985}" type="presOf" srcId="{4582F0AA-DED9-4B77-A6D6-418A757352B0}" destId="{4E89FE7A-7C49-49E7-9C2A-1FAF27D60C65}" srcOrd="0" destOrd="0" presId="urn:microsoft.com/office/officeart/2009/3/layout/HorizontalOrganizationChart"/>
    <dgm:cxn modelId="{9C96CDCC-49CD-4A39-A2FB-C2FE1E3705AC}" type="presOf" srcId="{309C358A-3916-4E74-BA19-F8946DDEE005}" destId="{683BF866-F4E4-4F01-888F-2F0530A0E962}" srcOrd="0" destOrd="0" presId="urn:microsoft.com/office/officeart/2009/3/layout/HorizontalOrganizationChart"/>
    <dgm:cxn modelId="{612BABCD-61FB-47D6-ADA7-3E80FE71C0C3}" srcId="{5A2F9375-8D69-4A08-8E59-6F34A6ACBDCC}" destId="{F0852C74-F5FE-4551-BE15-67C9F58CF163}" srcOrd="1" destOrd="0" parTransId="{8EEF2575-81E5-490C-BC4B-5E0F6491434F}" sibTransId="{2929947E-E20B-485B-AEA2-74CB5882377B}"/>
    <dgm:cxn modelId="{CC3E8BCE-B56C-477C-ADCA-1797D6655AFC}" type="presOf" srcId="{96C96AFB-BA4D-4785-9AF8-8EB5F72DFBA6}" destId="{BD7A71D2-3E5C-4DF3-84A5-75863E9A393D}" srcOrd="0" destOrd="0" presId="urn:microsoft.com/office/officeart/2009/3/layout/HorizontalOrganizationChart"/>
    <dgm:cxn modelId="{A2508AD1-CEF6-4492-B168-44EDA190BEBF}" type="presOf" srcId="{CDD7CEA3-D7B4-4AF3-AC7A-C6EF394CFDC5}" destId="{927D1391-9F02-4D66-A155-0207E9FF0D5B}" srcOrd="1" destOrd="0" presId="urn:microsoft.com/office/officeart/2009/3/layout/HorizontalOrganizationChart"/>
    <dgm:cxn modelId="{39A668D3-0E20-4077-93C3-C2C470685A72}" srcId="{5A2F9375-8D69-4A08-8E59-6F34A6ACBDCC}" destId="{10C3788A-E48B-4E42-AE83-F7C0B174CAB9}" srcOrd="0" destOrd="0" parTransId="{4582F0AA-DED9-4B77-A6D6-418A757352B0}" sibTransId="{F0596933-B75E-405B-9AAF-A76A731A2629}"/>
    <dgm:cxn modelId="{CF9D6CD6-C718-4FF4-91BA-3D08844721DD}" srcId="{CE12B05F-7CED-496E-A193-27FDB17F980B}" destId="{05411ADD-F94A-496A-B1E2-7659899B3F94}" srcOrd="2" destOrd="0" parTransId="{353E94A7-6AF2-4533-BDE5-E6CDD0C0C8FD}" sibTransId="{F75721C5-AD60-4C0B-86F3-591CFC6BBD4B}"/>
    <dgm:cxn modelId="{9990F9D9-B683-492E-A100-CF6825304D7B}" type="presOf" srcId="{39E45B5F-DBB4-41BA-AD8F-A009544F16F6}" destId="{B265FD08-C4EB-4AD0-8B52-727439D6ABA8}" srcOrd="0" destOrd="0" presId="urn:microsoft.com/office/officeart/2009/3/layout/HorizontalOrganizationChart"/>
    <dgm:cxn modelId="{A46A20DA-AF9E-475C-AF95-5C8536CD3864}" type="presOf" srcId="{1EF87FA7-AE48-4D8A-8F24-5534534EF759}" destId="{DB3F81C4-27C7-488C-9EA4-C4B20AF0BE9D}" srcOrd="1" destOrd="0" presId="urn:microsoft.com/office/officeart/2009/3/layout/HorizontalOrganizationChart"/>
    <dgm:cxn modelId="{18CFC4DC-A06D-463B-AD46-7526BAD8FE91}" type="presOf" srcId="{018DBA0E-C04E-4894-A9AD-27F18711BF97}" destId="{8A87B6DD-5CB5-4131-B499-E1CD2A22CE57}" srcOrd="1" destOrd="0" presId="urn:microsoft.com/office/officeart/2009/3/layout/HorizontalOrganizationChart"/>
    <dgm:cxn modelId="{1EE8AADF-1E82-433B-94B8-D8BDC1112667}" type="presOf" srcId="{CDD7CEA3-D7B4-4AF3-AC7A-C6EF394CFDC5}" destId="{340B9BE1-9D80-4E6A-80EF-CF33870E00DF}" srcOrd="0" destOrd="0" presId="urn:microsoft.com/office/officeart/2009/3/layout/HorizontalOrganizationChart"/>
    <dgm:cxn modelId="{ABA852E4-713E-49C9-B247-8185EB08E51F}" type="presOf" srcId="{76C1673D-401F-4585-9F65-A8384C5E56A3}" destId="{8102A07A-833F-4086-9CA8-F7F7BF2C739B}" srcOrd="0" destOrd="0" presId="urn:microsoft.com/office/officeart/2009/3/layout/HorizontalOrganizationChart"/>
    <dgm:cxn modelId="{3F197FE9-5155-4249-A61C-78945512E8AC}" srcId="{F5AD7596-E40C-4D3E-9D52-ABE14D2D259E}" destId="{A5938C61-6C60-4A22-8946-E3740A6816DC}" srcOrd="0" destOrd="0" parTransId="{547D715A-B31B-4840-94AD-930968FA5C03}" sibTransId="{5FB8C713-CC0D-41C1-A81D-78070E893AC3}"/>
    <dgm:cxn modelId="{352CC6EF-1230-4463-9E42-35BCB23AC42E}" type="presOf" srcId="{018DBA0E-C04E-4894-A9AD-27F18711BF97}" destId="{7EAFDD34-F414-4732-B657-EE24F1E74887}" srcOrd="0" destOrd="0" presId="urn:microsoft.com/office/officeart/2009/3/layout/HorizontalOrganizationChart"/>
    <dgm:cxn modelId="{2E829FF1-6E29-40F2-B733-F304F0E0DEBE}" type="presOf" srcId="{1C256310-44D2-4D52-8BA7-331FE481126B}" destId="{467BF375-1203-4EC7-8F4C-87C83D30B3B3}" srcOrd="0" destOrd="0" presId="urn:microsoft.com/office/officeart/2009/3/layout/HorizontalOrganizationChart"/>
    <dgm:cxn modelId="{F01516F2-22A4-4667-9F8E-6A0662891D95}" type="presOf" srcId="{B5FFD199-0A31-4556-9E81-DB3CD1DA3FA9}" destId="{82CE37C8-D9D1-4FA2-AC83-CFABE7217744}" srcOrd="0" destOrd="0" presId="urn:microsoft.com/office/officeart/2009/3/layout/HorizontalOrganizationChart"/>
    <dgm:cxn modelId="{955764F8-911A-4B40-9F20-463324BECF09}" srcId="{C2CE13A6-46E0-42E6-8F98-919913021C98}" destId="{B5FFD199-0A31-4556-9E81-DB3CD1DA3FA9}" srcOrd="2" destOrd="0" parTransId="{B51F48D1-F7D6-4347-8920-0BAC350BC312}" sibTransId="{EF420DBD-61FE-4B94-905E-D5C10A5C7DD8}"/>
    <dgm:cxn modelId="{A20B09F9-CC31-4203-98C9-5BA2297EA1A3}" srcId="{5559DAA2-41B0-496C-B325-D95080BF9521}" destId="{C2CE13A6-46E0-42E6-8F98-919913021C98}" srcOrd="2" destOrd="0" parTransId="{1C256310-44D2-4D52-8BA7-331FE481126B}" sibTransId="{9A82349D-68BB-4704-AC29-6845E1345C43}"/>
    <dgm:cxn modelId="{477A11FC-34C7-46CC-9E1B-C48D6E28F698}" type="presOf" srcId="{05411ADD-F94A-496A-B1E2-7659899B3F94}" destId="{39D038DD-40AB-44E6-8077-3A6966870AA3}" srcOrd="0" destOrd="0" presId="urn:microsoft.com/office/officeart/2009/3/layout/HorizontalOrganizationChart"/>
    <dgm:cxn modelId="{0315A578-42DC-412F-B24F-CBB028F8D48B}" type="presParOf" srcId="{FEFCEEC2-DAD8-4D62-84D5-9EAD02E72369}" destId="{778496AC-9FC1-422E-B404-5E37A65C387A}" srcOrd="0" destOrd="0" presId="urn:microsoft.com/office/officeart/2009/3/layout/HorizontalOrganizationChart"/>
    <dgm:cxn modelId="{D0E33862-223A-44B6-952F-BD3CC6C6FBDA}" type="presParOf" srcId="{778496AC-9FC1-422E-B404-5E37A65C387A}" destId="{051D89DC-011A-404A-B967-7BC30145C226}" srcOrd="0" destOrd="0" presId="urn:microsoft.com/office/officeart/2009/3/layout/HorizontalOrganizationChart"/>
    <dgm:cxn modelId="{C69858CA-100E-45D7-9B1F-059E1D625CA7}" type="presParOf" srcId="{051D89DC-011A-404A-B967-7BC30145C226}" destId="{25E6CA48-9790-4897-A411-574042068FD4}" srcOrd="0" destOrd="0" presId="urn:microsoft.com/office/officeart/2009/3/layout/HorizontalOrganizationChart"/>
    <dgm:cxn modelId="{8A0AD526-3F86-4311-80B9-2580BB0D3C4B}" type="presParOf" srcId="{051D89DC-011A-404A-B967-7BC30145C226}" destId="{D4AAFF95-E785-42D3-9874-0FD4CCCE1F13}" srcOrd="1" destOrd="0" presId="urn:microsoft.com/office/officeart/2009/3/layout/HorizontalOrganizationChart"/>
    <dgm:cxn modelId="{70B74B4B-4FAA-4F41-AB89-13D90F1D2FB6}" type="presParOf" srcId="{778496AC-9FC1-422E-B404-5E37A65C387A}" destId="{4B198A75-F5EF-43F0-8A43-975E48C4AAA4}" srcOrd="1" destOrd="0" presId="urn:microsoft.com/office/officeart/2009/3/layout/HorizontalOrganizationChart"/>
    <dgm:cxn modelId="{A36CB930-5D85-49AB-9622-45BA1B74E8F9}" type="presParOf" srcId="{4B198A75-F5EF-43F0-8A43-975E48C4AAA4}" destId="{3B926908-20F7-4BFF-AEAA-F019EDC35CFA}" srcOrd="0" destOrd="0" presId="urn:microsoft.com/office/officeart/2009/3/layout/HorizontalOrganizationChart"/>
    <dgm:cxn modelId="{2BBA9BFD-0EB9-4ACB-BE97-D54F18ADA347}" type="presParOf" srcId="{4B198A75-F5EF-43F0-8A43-975E48C4AAA4}" destId="{D9ECD558-BF8D-47A5-8414-F581800BE7F5}" srcOrd="1" destOrd="0" presId="urn:microsoft.com/office/officeart/2009/3/layout/HorizontalOrganizationChart"/>
    <dgm:cxn modelId="{CBD9751F-B9B2-469C-AAF1-7751E3AF884C}" type="presParOf" srcId="{D9ECD558-BF8D-47A5-8414-F581800BE7F5}" destId="{535620D3-E2B9-495B-8C00-0E14A485D94F}" srcOrd="0" destOrd="0" presId="urn:microsoft.com/office/officeart/2009/3/layout/HorizontalOrganizationChart"/>
    <dgm:cxn modelId="{322AB537-45DB-4430-A7B0-8C0BB8379091}" type="presParOf" srcId="{535620D3-E2B9-495B-8C00-0E14A485D94F}" destId="{683BF866-F4E4-4F01-888F-2F0530A0E962}" srcOrd="0" destOrd="0" presId="urn:microsoft.com/office/officeart/2009/3/layout/HorizontalOrganizationChart"/>
    <dgm:cxn modelId="{705C4E56-D4A0-4406-9CF3-04768FF558AF}" type="presParOf" srcId="{535620D3-E2B9-495B-8C00-0E14A485D94F}" destId="{A5864699-9E84-49AD-8DA7-45D43287B9AD}" srcOrd="1" destOrd="0" presId="urn:microsoft.com/office/officeart/2009/3/layout/HorizontalOrganizationChart"/>
    <dgm:cxn modelId="{D57CE67E-F6C9-4F64-A27A-7754FCE16E43}" type="presParOf" srcId="{D9ECD558-BF8D-47A5-8414-F581800BE7F5}" destId="{BE3507A1-4993-4B2A-8E5C-AB8C75C1D98E}" srcOrd="1" destOrd="0" presId="urn:microsoft.com/office/officeart/2009/3/layout/HorizontalOrganizationChart"/>
    <dgm:cxn modelId="{A4DE82F4-5DA2-4BE2-9547-62E7109209D4}" type="presParOf" srcId="{BE3507A1-4993-4B2A-8E5C-AB8C75C1D98E}" destId="{B265FD08-C4EB-4AD0-8B52-727439D6ABA8}" srcOrd="0" destOrd="0" presId="urn:microsoft.com/office/officeart/2009/3/layout/HorizontalOrganizationChart"/>
    <dgm:cxn modelId="{B344F450-198E-4D13-B80D-ED8CC66AD152}" type="presParOf" srcId="{BE3507A1-4993-4B2A-8E5C-AB8C75C1D98E}" destId="{84777761-2FFD-411B-960A-1A5432D911C7}" srcOrd="1" destOrd="0" presId="urn:microsoft.com/office/officeart/2009/3/layout/HorizontalOrganizationChart"/>
    <dgm:cxn modelId="{DC5BB7E4-0B97-4AA3-8932-8657050538FA}" type="presParOf" srcId="{84777761-2FFD-411B-960A-1A5432D911C7}" destId="{7814716D-5D86-408C-ABEA-99746A56A6D0}" srcOrd="0" destOrd="0" presId="urn:microsoft.com/office/officeart/2009/3/layout/HorizontalOrganizationChart"/>
    <dgm:cxn modelId="{20104ECE-A26A-4DBB-B8EB-C3270F4A05C1}" type="presParOf" srcId="{7814716D-5D86-408C-ABEA-99746A56A6D0}" destId="{C58DAB4B-EF66-4136-8D69-D2CD913C8A8E}" srcOrd="0" destOrd="0" presId="urn:microsoft.com/office/officeart/2009/3/layout/HorizontalOrganizationChart"/>
    <dgm:cxn modelId="{5618941F-DA46-4F24-9901-80B90FB0EA7B}" type="presParOf" srcId="{7814716D-5D86-408C-ABEA-99746A56A6D0}" destId="{AA4FF88D-091D-45F1-8C3F-9C64A85AD261}" srcOrd="1" destOrd="0" presId="urn:microsoft.com/office/officeart/2009/3/layout/HorizontalOrganizationChart"/>
    <dgm:cxn modelId="{DA62BA09-5976-444D-A111-E8CE3AE0456B}" type="presParOf" srcId="{84777761-2FFD-411B-960A-1A5432D911C7}" destId="{29270316-07D8-41BD-9C9C-03E3CBE5AB23}" srcOrd="1" destOrd="0" presId="urn:microsoft.com/office/officeart/2009/3/layout/HorizontalOrganizationChart"/>
    <dgm:cxn modelId="{D5ED81BD-4E6E-4FB9-8073-B0D85F23ADBD}" type="presParOf" srcId="{84777761-2FFD-411B-960A-1A5432D911C7}" destId="{A8D02128-803F-40E9-BF4D-F9DC1C867673}" srcOrd="2" destOrd="0" presId="urn:microsoft.com/office/officeart/2009/3/layout/HorizontalOrganizationChart"/>
    <dgm:cxn modelId="{8B7D9294-CACA-4254-B19D-8B3ED869647F}" type="presParOf" srcId="{BE3507A1-4993-4B2A-8E5C-AB8C75C1D98E}" destId="{BD7A71D2-3E5C-4DF3-84A5-75863E9A393D}" srcOrd="2" destOrd="0" presId="urn:microsoft.com/office/officeart/2009/3/layout/HorizontalOrganizationChart"/>
    <dgm:cxn modelId="{E357C494-808F-413F-A0B0-00DD2D6D5298}" type="presParOf" srcId="{BE3507A1-4993-4B2A-8E5C-AB8C75C1D98E}" destId="{E4934145-8602-4B4D-A0BB-313671A05DD3}" srcOrd="3" destOrd="0" presId="urn:microsoft.com/office/officeart/2009/3/layout/HorizontalOrganizationChart"/>
    <dgm:cxn modelId="{8938397F-3728-477A-BBD6-2CBBB37D5489}" type="presParOf" srcId="{E4934145-8602-4B4D-A0BB-313671A05DD3}" destId="{A8DD055D-5BB7-4917-95BE-5BB1FFDE7B9C}" srcOrd="0" destOrd="0" presId="urn:microsoft.com/office/officeart/2009/3/layout/HorizontalOrganizationChart"/>
    <dgm:cxn modelId="{5D17DFA9-C50D-4AC0-A3C9-AB44DBF8079A}" type="presParOf" srcId="{A8DD055D-5BB7-4917-95BE-5BB1FFDE7B9C}" destId="{7923654E-8CAE-434F-8F83-34F4FEF58460}" srcOrd="0" destOrd="0" presId="urn:microsoft.com/office/officeart/2009/3/layout/HorizontalOrganizationChart"/>
    <dgm:cxn modelId="{10AA00C5-8F1B-4840-AD75-DB55A81E5A44}" type="presParOf" srcId="{A8DD055D-5BB7-4917-95BE-5BB1FFDE7B9C}" destId="{0246954A-41B5-4D35-9D53-42AF4EC7A938}" srcOrd="1" destOrd="0" presId="urn:microsoft.com/office/officeart/2009/3/layout/HorizontalOrganizationChart"/>
    <dgm:cxn modelId="{9764C361-B14B-4621-AE7E-FE7AB50EB241}" type="presParOf" srcId="{E4934145-8602-4B4D-A0BB-313671A05DD3}" destId="{147361CB-9C27-429F-9D39-39E8809ECD04}" srcOrd="1" destOrd="0" presId="urn:microsoft.com/office/officeart/2009/3/layout/HorizontalOrganizationChart"/>
    <dgm:cxn modelId="{E0329736-08B9-42E2-86F7-89EA9DC5507A}" type="presParOf" srcId="{E4934145-8602-4B4D-A0BB-313671A05DD3}" destId="{C549A7A3-9DAD-471A-9AED-1CF2F79580E8}" srcOrd="2" destOrd="0" presId="urn:microsoft.com/office/officeart/2009/3/layout/HorizontalOrganizationChart"/>
    <dgm:cxn modelId="{1590D58E-9FDA-42D9-955B-7F7EC85767A0}" type="presParOf" srcId="{D9ECD558-BF8D-47A5-8414-F581800BE7F5}" destId="{5FB8C438-418F-4C10-8C3D-82A8798B1C99}" srcOrd="2" destOrd="0" presId="urn:microsoft.com/office/officeart/2009/3/layout/HorizontalOrganizationChart"/>
    <dgm:cxn modelId="{3157AF1F-A385-4DC6-B12B-1179D9CC9BFB}" type="presParOf" srcId="{4B198A75-F5EF-43F0-8A43-975E48C4AAA4}" destId="{29BCCEE6-6033-41CA-A8DE-8E1D5BC30B35}" srcOrd="2" destOrd="0" presId="urn:microsoft.com/office/officeart/2009/3/layout/HorizontalOrganizationChart"/>
    <dgm:cxn modelId="{9E397585-F6A0-4D50-A187-ED300FDD7384}" type="presParOf" srcId="{4B198A75-F5EF-43F0-8A43-975E48C4AAA4}" destId="{6E838315-EB79-4BCF-A7B4-E83747C7F710}" srcOrd="3" destOrd="0" presId="urn:microsoft.com/office/officeart/2009/3/layout/HorizontalOrganizationChart"/>
    <dgm:cxn modelId="{6B3165AA-28C1-4326-B5B0-8D7CA9203B2C}" type="presParOf" srcId="{6E838315-EB79-4BCF-A7B4-E83747C7F710}" destId="{CE0D9DAB-9E7F-4BBB-B76B-767A4AB8DB97}" srcOrd="0" destOrd="0" presId="urn:microsoft.com/office/officeart/2009/3/layout/HorizontalOrganizationChart"/>
    <dgm:cxn modelId="{CA4776D3-59E7-4C22-B710-FA9949B08865}" type="presParOf" srcId="{CE0D9DAB-9E7F-4BBB-B76B-767A4AB8DB97}" destId="{0E13C413-1E70-4B56-BF78-FBEF0AD0193B}" srcOrd="0" destOrd="0" presId="urn:microsoft.com/office/officeart/2009/3/layout/HorizontalOrganizationChart"/>
    <dgm:cxn modelId="{89A75C3D-EEF0-439F-B513-27979C8F5636}" type="presParOf" srcId="{CE0D9DAB-9E7F-4BBB-B76B-767A4AB8DB97}" destId="{564EAFDA-4047-41F8-B0D7-12A1E0902DB2}" srcOrd="1" destOrd="0" presId="urn:microsoft.com/office/officeart/2009/3/layout/HorizontalOrganizationChart"/>
    <dgm:cxn modelId="{064E6860-CAEA-4598-B6A2-94A99DE1D52A}" type="presParOf" srcId="{6E838315-EB79-4BCF-A7B4-E83747C7F710}" destId="{3EC2AB32-8ED6-4A0B-82B4-A5C094EF2485}" srcOrd="1" destOrd="0" presId="urn:microsoft.com/office/officeart/2009/3/layout/HorizontalOrganizationChart"/>
    <dgm:cxn modelId="{6A09576B-8CF2-4849-8091-80FE9BCA9225}" type="presParOf" srcId="{3EC2AB32-8ED6-4A0B-82B4-A5C094EF2485}" destId="{4E89FE7A-7C49-49E7-9C2A-1FAF27D60C65}" srcOrd="0" destOrd="0" presId="urn:microsoft.com/office/officeart/2009/3/layout/HorizontalOrganizationChart"/>
    <dgm:cxn modelId="{F7D24B72-5C3A-416C-923A-898D91FA8DDD}" type="presParOf" srcId="{3EC2AB32-8ED6-4A0B-82B4-A5C094EF2485}" destId="{F93C5782-A061-4E5A-9192-84600E8BF6A8}" srcOrd="1" destOrd="0" presId="urn:microsoft.com/office/officeart/2009/3/layout/HorizontalOrganizationChart"/>
    <dgm:cxn modelId="{2E759564-E19E-4D87-831C-CE1EF425C0D8}" type="presParOf" srcId="{F93C5782-A061-4E5A-9192-84600E8BF6A8}" destId="{CD10BF84-8EFC-4B6D-B545-B37E22FECB4E}" srcOrd="0" destOrd="0" presId="urn:microsoft.com/office/officeart/2009/3/layout/HorizontalOrganizationChart"/>
    <dgm:cxn modelId="{39305DA0-0255-4B0B-8B7D-C18BD74E370D}" type="presParOf" srcId="{CD10BF84-8EFC-4B6D-B545-B37E22FECB4E}" destId="{1741AF88-57B3-4589-AA78-67487A711453}" srcOrd="0" destOrd="0" presId="urn:microsoft.com/office/officeart/2009/3/layout/HorizontalOrganizationChart"/>
    <dgm:cxn modelId="{7082BA8E-6823-4217-BEA7-9754F498EBAE}" type="presParOf" srcId="{CD10BF84-8EFC-4B6D-B545-B37E22FECB4E}" destId="{8ECAF84E-B791-45EA-9BBC-109A877C8153}" srcOrd="1" destOrd="0" presId="urn:microsoft.com/office/officeart/2009/3/layout/HorizontalOrganizationChart"/>
    <dgm:cxn modelId="{C1EE3BBB-7244-48C6-BFCA-F4D64FC0BF46}" type="presParOf" srcId="{F93C5782-A061-4E5A-9192-84600E8BF6A8}" destId="{509BCA21-9AA2-4D83-9A8E-9082AF6FAC0E}" srcOrd="1" destOrd="0" presId="urn:microsoft.com/office/officeart/2009/3/layout/HorizontalOrganizationChart"/>
    <dgm:cxn modelId="{101E0565-9262-4582-8F61-6260708CD2D3}" type="presParOf" srcId="{F93C5782-A061-4E5A-9192-84600E8BF6A8}" destId="{687051BA-79F3-4B19-A7FA-40DF5CD4A3EC}" srcOrd="2" destOrd="0" presId="urn:microsoft.com/office/officeart/2009/3/layout/HorizontalOrganizationChart"/>
    <dgm:cxn modelId="{6110EE41-6860-4A6B-A149-AB6822D9A566}" type="presParOf" srcId="{3EC2AB32-8ED6-4A0B-82B4-A5C094EF2485}" destId="{685C249D-B79F-4195-BFFC-5487454C2FCC}" srcOrd="2" destOrd="0" presId="urn:microsoft.com/office/officeart/2009/3/layout/HorizontalOrganizationChart"/>
    <dgm:cxn modelId="{FEFDD2BB-FDC4-4919-9BCA-B81A67CCEFAA}" type="presParOf" srcId="{3EC2AB32-8ED6-4A0B-82B4-A5C094EF2485}" destId="{EF7098EC-BDA7-498E-A245-1B8AA0F3FD76}" srcOrd="3" destOrd="0" presId="urn:microsoft.com/office/officeart/2009/3/layout/HorizontalOrganizationChart"/>
    <dgm:cxn modelId="{2F62170C-E4AB-4997-9E1C-A1E041122B47}" type="presParOf" srcId="{EF7098EC-BDA7-498E-A245-1B8AA0F3FD76}" destId="{DDEF5490-9800-4A7F-8707-DBB337DA133E}" srcOrd="0" destOrd="0" presId="urn:microsoft.com/office/officeart/2009/3/layout/HorizontalOrganizationChart"/>
    <dgm:cxn modelId="{CCA64544-90C8-4733-829E-9FBA535FBE65}" type="presParOf" srcId="{DDEF5490-9800-4A7F-8707-DBB337DA133E}" destId="{C76CF4A6-E2E2-4118-8088-B39948FB68E0}" srcOrd="0" destOrd="0" presId="urn:microsoft.com/office/officeart/2009/3/layout/HorizontalOrganizationChart"/>
    <dgm:cxn modelId="{9925C842-DC28-4EC6-AF59-104AE8D67B2C}" type="presParOf" srcId="{DDEF5490-9800-4A7F-8707-DBB337DA133E}" destId="{C4E15076-9F66-4582-8015-6EBABA9D8CCE}" srcOrd="1" destOrd="0" presId="urn:microsoft.com/office/officeart/2009/3/layout/HorizontalOrganizationChart"/>
    <dgm:cxn modelId="{EDAA33D7-DD2C-489C-9DEA-0CA9E7CB8DC4}" type="presParOf" srcId="{EF7098EC-BDA7-498E-A245-1B8AA0F3FD76}" destId="{35D7F293-5791-4449-9B17-97C198927600}" srcOrd="1" destOrd="0" presId="urn:microsoft.com/office/officeart/2009/3/layout/HorizontalOrganizationChart"/>
    <dgm:cxn modelId="{7DDCE244-DF37-48E1-947B-A7C7C1A3A508}" type="presParOf" srcId="{EF7098EC-BDA7-498E-A245-1B8AA0F3FD76}" destId="{D6EFEF2B-146D-4527-84E6-529D86881F0C}" srcOrd="2" destOrd="0" presId="urn:microsoft.com/office/officeart/2009/3/layout/HorizontalOrganizationChart"/>
    <dgm:cxn modelId="{D2DEEDF2-0564-4F19-AA74-F0EAFB8E44BE}" type="presParOf" srcId="{6E838315-EB79-4BCF-A7B4-E83747C7F710}" destId="{59F6CF53-A2CC-4B6F-A8DE-DCAD3F504595}" srcOrd="2" destOrd="0" presId="urn:microsoft.com/office/officeart/2009/3/layout/HorizontalOrganizationChart"/>
    <dgm:cxn modelId="{4E72D224-BCBC-44D5-8095-B88996B02B12}" type="presParOf" srcId="{4B198A75-F5EF-43F0-8A43-975E48C4AAA4}" destId="{8102A07A-833F-4086-9CA8-F7F7BF2C739B}" srcOrd="4" destOrd="0" presId="urn:microsoft.com/office/officeart/2009/3/layout/HorizontalOrganizationChart"/>
    <dgm:cxn modelId="{C139FADB-A27A-47C7-8DEA-3240E0C4A37F}" type="presParOf" srcId="{4B198A75-F5EF-43F0-8A43-975E48C4AAA4}" destId="{58E919EC-CC0E-4CCE-A237-D07C44F03FE7}" srcOrd="5" destOrd="0" presId="urn:microsoft.com/office/officeart/2009/3/layout/HorizontalOrganizationChart"/>
    <dgm:cxn modelId="{7D05850A-7632-4957-9B56-4549971A194B}" type="presParOf" srcId="{58E919EC-CC0E-4CCE-A237-D07C44F03FE7}" destId="{3BF20459-EED1-4648-9F8B-4A5129A19228}" srcOrd="0" destOrd="0" presId="urn:microsoft.com/office/officeart/2009/3/layout/HorizontalOrganizationChart"/>
    <dgm:cxn modelId="{5AC76170-2310-4205-98B9-1D7EC0260232}" type="presParOf" srcId="{3BF20459-EED1-4648-9F8B-4A5129A19228}" destId="{340B9BE1-9D80-4E6A-80EF-CF33870E00DF}" srcOrd="0" destOrd="0" presId="urn:microsoft.com/office/officeart/2009/3/layout/HorizontalOrganizationChart"/>
    <dgm:cxn modelId="{4CD1542C-C5A3-4FD6-A675-8CA2B413D4C4}" type="presParOf" srcId="{3BF20459-EED1-4648-9F8B-4A5129A19228}" destId="{927D1391-9F02-4D66-A155-0207E9FF0D5B}" srcOrd="1" destOrd="0" presId="urn:microsoft.com/office/officeart/2009/3/layout/HorizontalOrganizationChart"/>
    <dgm:cxn modelId="{5B0799E8-2738-43D0-894B-515DE9F5B807}" type="presParOf" srcId="{58E919EC-CC0E-4CCE-A237-D07C44F03FE7}" destId="{0EE26AAD-5863-4A6B-8E7D-F9EC9BED129B}" srcOrd="1" destOrd="0" presId="urn:microsoft.com/office/officeart/2009/3/layout/HorizontalOrganizationChart"/>
    <dgm:cxn modelId="{8269C77D-850E-43A5-99EE-D44EBA0EA40A}" type="presParOf" srcId="{0EE26AAD-5863-4A6B-8E7D-F9EC9BED129B}" destId="{5308BBAD-BC91-410A-AB08-694FDE106E97}" srcOrd="0" destOrd="0" presId="urn:microsoft.com/office/officeart/2009/3/layout/HorizontalOrganizationChart"/>
    <dgm:cxn modelId="{32CE700A-2A55-4B4B-8A5D-C3F299674966}" type="presParOf" srcId="{0EE26AAD-5863-4A6B-8E7D-F9EC9BED129B}" destId="{5D17A2B7-6F25-40C6-BC3E-65A3686D3E4C}" srcOrd="1" destOrd="0" presId="urn:microsoft.com/office/officeart/2009/3/layout/HorizontalOrganizationChart"/>
    <dgm:cxn modelId="{FC31BC76-63B9-4420-98C6-E752A0B2020A}" type="presParOf" srcId="{5D17A2B7-6F25-40C6-BC3E-65A3686D3E4C}" destId="{1CF7D7E8-E39D-4F0E-8EBE-AEF1390DB0C3}" srcOrd="0" destOrd="0" presId="urn:microsoft.com/office/officeart/2009/3/layout/HorizontalOrganizationChart"/>
    <dgm:cxn modelId="{6BB5B8E2-7400-4EB4-BD8F-282DD9CE9D45}" type="presParOf" srcId="{1CF7D7E8-E39D-4F0E-8EBE-AEF1390DB0C3}" destId="{3FB3DDAC-40F2-482C-ACD8-8D66BCA14FFB}" srcOrd="0" destOrd="0" presId="urn:microsoft.com/office/officeart/2009/3/layout/HorizontalOrganizationChart"/>
    <dgm:cxn modelId="{EE9E19AE-C4C2-4F2F-AE22-008FBCC2D05E}" type="presParOf" srcId="{1CF7D7E8-E39D-4F0E-8EBE-AEF1390DB0C3}" destId="{FFC35276-7D4D-47D3-BE49-637060997138}" srcOrd="1" destOrd="0" presId="urn:microsoft.com/office/officeart/2009/3/layout/HorizontalOrganizationChart"/>
    <dgm:cxn modelId="{859BAFA0-8F13-449E-90C3-DC80638015E3}" type="presParOf" srcId="{5D17A2B7-6F25-40C6-BC3E-65A3686D3E4C}" destId="{276D3F79-A92B-4DD3-9BAC-125DAE4F2B1B}" srcOrd="1" destOrd="0" presId="urn:microsoft.com/office/officeart/2009/3/layout/HorizontalOrganizationChart"/>
    <dgm:cxn modelId="{3D0A255F-2E14-426D-9616-3AE6A59AEE95}" type="presParOf" srcId="{5D17A2B7-6F25-40C6-BC3E-65A3686D3E4C}" destId="{2512D48E-C441-4802-9411-9D44678BA037}" srcOrd="2" destOrd="0" presId="urn:microsoft.com/office/officeart/2009/3/layout/HorizontalOrganizationChart"/>
    <dgm:cxn modelId="{68166D21-FF81-4B49-9901-413C91792FBB}" type="presParOf" srcId="{0EE26AAD-5863-4A6B-8E7D-F9EC9BED129B}" destId="{A1501786-1E24-41D6-B28F-4706C7C673F9}" srcOrd="2" destOrd="0" presId="urn:microsoft.com/office/officeart/2009/3/layout/HorizontalOrganizationChart"/>
    <dgm:cxn modelId="{AF75E4E1-DC2E-457C-810B-4294544FB169}" type="presParOf" srcId="{0EE26AAD-5863-4A6B-8E7D-F9EC9BED129B}" destId="{33DB319D-7407-4C29-AF7A-2C4F160394DF}" srcOrd="3" destOrd="0" presId="urn:microsoft.com/office/officeart/2009/3/layout/HorizontalOrganizationChart"/>
    <dgm:cxn modelId="{F39C40B3-4B10-451C-A6EA-2C279DA7BB01}" type="presParOf" srcId="{33DB319D-7407-4C29-AF7A-2C4F160394DF}" destId="{726856C8-BDEF-4C51-84F4-2EB1C57813D4}" srcOrd="0" destOrd="0" presId="urn:microsoft.com/office/officeart/2009/3/layout/HorizontalOrganizationChart"/>
    <dgm:cxn modelId="{EBD91C88-4F57-46AB-9407-856551F5CEA0}" type="presParOf" srcId="{726856C8-BDEF-4C51-84F4-2EB1C57813D4}" destId="{8EB501E3-4D5B-4CE4-ADB1-C4C0C49E7339}" srcOrd="0" destOrd="0" presId="urn:microsoft.com/office/officeart/2009/3/layout/HorizontalOrganizationChart"/>
    <dgm:cxn modelId="{5874076A-F184-4957-8D5C-79B80EF35EC1}" type="presParOf" srcId="{726856C8-BDEF-4C51-84F4-2EB1C57813D4}" destId="{BC61B739-C00A-4163-B861-761F7D9F5C58}" srcOrd="1" destOrd="0" presId="urn:microsoft.com/office/officeart/2009/3/layout/HorizontalOrganizationChart"/>
    <dgm:cxn modelId="{5B4FFCA7-7D34-4507-A509-8625176A7841}" type="presParOf" srcId="{33DB319D-7407-4C29-AF7A-2C4F160394DF}" destId="{6880DDF7-3AD9-43D2-A881-FE0BD8E5BB6F}" srcOrd="1" destOrd="0" presId="urn:microsoft.com/office/officeart/2009/3/layout/HorizontalOrganizationChart"/>
    <dgm:cxn modelId="{FB1D6C1E-681E-460E-90BB-7424396C04FA}" type="presParOf" srcId="{33DB319D-7407-4C29-AF7A-2C4F160394DF}" destId="{4ED619AD-EB4C-4D58-B966-A3E7C1A0B1FC}" srcOrd="2" destOrd="0" presId="urn:microsoft.com/office/officeart/2009/3/layout/HorizontalOrganizationChart"/>
    <dgm:cxn modelId="{507970CA-0A40-4E43-8E20-9B474912910C}" type="presParOf" srcId="{58E919EC-CC0E-4CCE-A237-D07C44F03FE7}" destId="{D451E70E-4669-4F85-9CAE-04B746C61B0B}" srcOrd="2" destOrd="0" presId="urn:microsoft.com/office/officeart/2009/3/layout/HorizontalOrganizationChart"/>
    <dgm:cxn modelId="{0C3CCAC0-7E88-4957-A8DC-F6C4B7392DC8}" type="presParOf" srcId="{4B198A75-F5EF-43F0-8A43-975E48C4AAA4}" destId="{F7F1605A-399D-440A-BB15-29D065F3613A}" srcOrd="6" destOrd="0" presId="urn:microsoft.com/office/officeart/2009/3/layout/HorizontalOrganizationChart"/>
    <dgm:cxn modelId="{A031802D-D8AF-48B0-9264-B05243AEB6E9}" type="presParOf" srcId="{4B198A75-F5EF-43F0-8A43-975E48C4AAA4}" destId="{E5270D93-7304-47DF-AABB-970DDE408DC6}" srcOrd="7" destOrd="0" presId="urn:microsoft.com/office/officeart/2009/3/layout/HorizontalOrganizationChart"/>
    <dgm:cxn modelId="{3E387909-86FB-453A-A053-5B11A7C43DE0}" type="presParOf" srcId="{E5270D93-7304-47DF-AABB-970DDE408DC6}" destId="{503678B2-D761-4C38-BE13-BEA885F1EF92}" srcOrd="0" destOrd="0" presId="urn:microsoft.com/office/officeart/2009/3/layout/HorizontalOrganizationChart"/>
    <dgm:cxn modelId="{E4A901C4-92F8-4418-8FB1-3B35D5CC4F1B}" type="presParOf" srcId="{503678B2-D761-4C38-BE13-BEA885F1EF92}" destId="{D14BA984-829A-4392-83C6-A666FF208175}" srcOrd="0" destOrd="0" presId="urn:microsoft.com/office/officeart/2009/3/layout/HorizontalOrganizationChart"/>
    <dgm:cxn modelId="{329B1639-F05D-4095-82B2-159276B2C016}" type="presParOf" srcId="{503678B2-D761-4C38-BE13-BEA885F1EF92}" destId="{DD36FDE4-369E-4A33-96F7-1588DADD8C09}" srcOrd="1" destOrd="0" presId="urn:microsoft.com/office/officeart/2009/3/layout/HorizontalOrganizationChart"/>
    <dgm:cxn modelId="{A2DFC5B7-0D12-414F-8DF6-BEB8A96394EC}" type="presParOf" srcId="{E5270D93-7304-47DF-AABB-970DDE408DC6}" destId="{C1F6E082-5042-4A0B-87D7-1D169DBA9EB3}" srcOrd="1" destOrd="0" presId="urn:microsoft.com/office/officeart/2009/3/layout/HorizontalOrganizationChart"/>
    <dgm:cxn modelId="{BAF54F5B-736B-409C-B16C-43806895D92F}" type="presParOf" srcId="{C1F6E082-5042-4A0B-87D7-1D169DBA9EB3}" destId="{BC67787B-64D8-45B1-B679-C5DD1E28D898}" srcOrd="0" destOrd="0" presId="urn:microsoft.com/office/officeart/2009/3/layout/HorizontalOrganizationChart"/>
    <dgm:cxn modelId="{3778CC88-8A06-4C1C-9B2E-AAC11DD13409}" type="presParOf" srcId="{C1F6E082-5042-4A0B-87D7-1D169DBA9EB3}" destId="{6480F5CE-C763-481A-9944-26BA0D6E7379}" srcOrd="1" destOrd="0" presId="urn:microsoft.com/office/officeart/2009/3/layout/HorizontalOrganizationChart"/>
    <dgm:cxn modelId="{0A37E243-875D-4DC3-8EC7-2347D07A5CB7}" type="presParOf" srcId="{6480F5CE-C763-481A-9944-26BA0D6E7379}" destId="{466C083F-55DD-431F-8E60-2E0484A94083}" srcOrd="0" destOrd="0" presId="urn:microsoft.com/office/officeart/2009/3/layout/HorizontalOrganizationChart"/>
    <dgm:cxn modelId="{72AA5DBF-0FA3-4752-8DE1-E577EA66E6C6}" type="presParOf" srcId="{466C083F-55DD-431F-8E60-2E0484A94083}" destId="{B9FB46CF-F0AF-45DB-8FA0-182D43436D6E}" srcOrd="0" destOrd="0" presId="urn:microsoft.com/office/officeart/2009/3/layout/HorizontalOrganizationChart"/>
    <dgm:cxn modelId="{AE02628A-1BCD-4BC7-997E-D031D0E456BE}" type="presParOf" srcId="{466C083F-55DD-431F-8E60-2E0484A94083}" destId="{6C3A92EE-D411-4BA7-9D16-77AF5E0E6D4D}" srcOrd="1" destOrd="0" presId="urn:microsoft.com/office/officeart/2009/3/layout/HorizontalOrganizationChart"/>
    <dgm:cxn modelId="{46CB51DA-56EA-4F9C-838C-6F3450F1C9AC}" type="presParOf" srcId="{6480F5CE-C763-481A-9944-26BA0D6E7379}" destId="{7B849AE1-2361-41C7-840B-38E85CB33CD8}" srcOrd="1" destOrd="0" presId="urn:microsoft.com/office/officeart/2009/3/layout/HorizontalOrganizationChart"/>
    <dgm:cxn modelId="{B8509157-40C4-484A-8A87-02386E5732E1}" type="presParOf" srcId="{6480F5CE-C763-481A-9944-26BA0D6E7379}" destId="{657A6B66-F7A3-47D8-A3CB-543828F96820}" srcOrd="2" destOrd="0" presId="urn:microsoft.com/office/officeart/2009/3/layout/HorizontalOrganizationChart"/>
    <dgm:cxn modelId="{A3FE8573-ACA5-48D6-B607-3285710EF10D}" type="presParOf" srcId="{C1F6E082-5042-4A0B-87D7-1D169DBA9EB3}" destId="{438D714B-BC9C-47CD-9812-46871E606B23}" srcOrd="2" destOrd="0" presId="urn:microsoft.com/office/officeart/2009/3/layout/HorizontalOrganizationChart"/>
    <dgm:cxn modelId="{FA9599D4-15D0-4A0F-9487-53F8F83E2DF7}" type="presParOf" srcId="{C1F6E082-5042-4A0B-87D7-1D169DBA9EB3}" destId="{22DAFA1F-BF18-446B-92E9-A5E62053F92F}" srcOrd="3" destOrd="0" presId="urn:microsoft.com/office/officeart/2009/3/layout/HorizontalOrganizationChart"/>
    <dgm:cxn modelId="{E9D2F485-0ECC-43B1-AEB5-DA54F86320CB}" type="presParOf" srcId="{22DAFA1F-BF18-446B-92E9-A5E62053F92F}" destId="{5FDF563C-20F2-4921-9FDC-A5F8180D2D32}" srcOrd="0" destOrd="0" presId="urn:microsoft.com/office/officeart/2009/3/layout/HorizontalOrganizationChart"/>
    <dgm:cxn modelId="{5A62F862-DBAC-4455-8DB2-954E81F4602D}" type="presParOf" srcId="{5FDF563C-20F2-4921-9FDC-A5F8180D2D32}" destId="{778A0B21-E11A-432B-8623-94E39DC9F673}" srcOrd="0" destOrd="0" presId="urn:microsoft.com/office/officeart/2009/3/layout/HorizontalOrganizationChart"/>
    <dgm:cxn modelId="{02244227-9B9C-4CF8-B672-10C9B08642D2}" type="presParOf" srcId="{5FDF563C-20F2-4921-9FDC-A5F8180D2D32}" destId="{7AED1C58-4F83-4B49-9898-AD6EE7E45244}" srcOrd="1" destOrd="0" presId="urn:microsoft.com/office/officeart/2009/3/layout/HorizontalOrganizationChart"/>
    <dgm:cxn modelId="{A6E6D424-18F2-48F0-84EE-9A80A54E2B1D}" type="presParOf" srcId="{22DAFA1F-BF18-446B-92E9-A5E62053F92F}" destId="{D4C90F59-9206-4501-9797-57E482AF4ECD}" srcOrd="1" destOrd="0" presId="urn:microsoft.com/office/officeart/2009/3/layout/HorizontalOrganizationChart"/>
    <dgm:cxn modelId="{3DEB211C-5E07-4BE4-A221-3ED0FB95D4E5}" type="presParOf" srcId="{22DAFA1F-BF18-446B-92E9-A5E62053F92F}" destId="{930650E4-D973-4BC3-9A13-7C7E828FEF03}" srcOrd="2" destOrd="0" presId="urn:microsoft.com/office/officeart/2009/3/layout/HorizontalOrganizationChart"/>
    <dgm:cxn modelId="{5405F8D4-CE18-4D3B-B72A-738355D6DC01}" type="presParOf" srcId="{E5270D93-7304-47DF-AABB-970DDE408DC6}" destId="{E9DD1E85-20C8-4892-A7BF-9729EA14AEE6}" srcOrd="2" destOrd="0" presId="urn:microsoft.com/office/officeart/2009/3/layout/HorizontalOrganizationChart"/>
    <dgm:cxn modelId="{1F0EA37C-D0C6-43FF-88E5-B2466710623F}" type="presParOf" srcId="{4B198A75-F5EF-43F0-8A43-975E48C4AAA4}" destId="{5D0BC709-E46D-421F-ABD1-F129E2A59502}" srcOrd="8" destOrd="0" presId="urn:microsoft.com/office/officeart/2009/3/layout/HorizontalOrganizationChart"/>
    <dgm:cxn modelId="{00A98734-DD19-475F-8B61-CE1E9BD134E6}" type="presParOf" srcId="{4B198A75-F5EF-43F0-8A43-975E48C4AAA4}" destId="{7C7A904B-6D34-433F-ACAA-AA11F7DCEC8D}" srcOrd="9" destOrd="0" presId="urn:microsoft.com/office/officeart/2009/3/layout/HorizontalOrganizationChart"/>
    <dgm:cxn modelId="{5F68A761-B7FB-417E-B0D8-1CF75AFB581D}" type="presParOf" srcId="{7C7A904B-6D34-433F-ACAA-AA11F7DCEC8D}" destId="{EC84DE17-4F26-409B-BE0A-C9BFE6B6FC8B}" srcOrd="0" destOrd="0" presId="urn:microsoft.com/office/officeart/2009/3/layout/HorizontalOrganizationChart"/>
    <dgm:cxn modelId="{1882FDF9-9E15-4ECF-8BC5-7C36432EE008}" type="presParOf" srcId="{EC84DE17-4F26-409B-BE0A-C9BFE6B6FC8B}" destId="{ABF027F7-1969-46D6-8EB2-10BB6F36BADC}" srcOrd="0" destOrd="0" presId="urn:microsoft.com/office/officeart/2009/3/layout/HorizontalOrganizationChart"/>
    <dgm:cxn modelId="{0B07F751-94D6-4B95-B909-AD6BE6B75484}" type="presParOf" srcId="{EC84DE17-4F26-409B-BE0A-C9BFE6B6FC8B}" destId="{40C4FE8D-F817-44CE-9BB6-88A01C822CF2}" srcOrd="1" destOrd="0" presId="urn:microsoft.com/office/officeart/2009/3/layout/HorizontalOrganizationChart"/>
    <dgm:cxn modelId="{DB74E174-9F11-4993-8241-B764EC002F90}" type="presParOf" srcId="{7C7A904B-6D34-433F-ACAA-AA11F7DCEC8D}" destId="{707E08E8-36DB-4FD9-81FF-C48D86F3E6AB}" srcOrd="1" destOrd="0" presId="urn:microsoft.com/office/officeart/2009/3/layout/HorizontalOrganizationChart"/>
    <dgm:cxn modelId="{B0266DA0-4683-4ED6-8BC2-047650F42E58}" type="presParOf" srcId="{707E08E8-36DB-4FD9-81FF-C48D86F3E6AB}" destId="{2EFA8FD4-F228-407B-913B-0DBFBF4AA67C}" srcOrd="0" destOrd="0" presId="urn:microsoft.com/office/officeart/2009/3/layout/HorizontalOrganizationChart"/>
    <dgm:cxn modelId="{B011C351-D2CB-4826-8275-58DDF33F7831}" type="presParOf" srcId="{707E08E8-36DB-4FD9-81FF-C48D86F3E6AB}" destId="{6E9CF95E-3663-4C85-87FE-008BE7D1A8EC}" srcOrd="1" destOrd="0" presId="urn:microsoft.com/office/officeart/2009/3/layout/HorizontalOrganizationChart"/>
    <dgm:cxn modelId="{EE7322D7-410A-4557-B0D0-34E124EE2901}" type="presParOf" srcId="{6E9CF95E-3663-4C85-87FE-008BE7D1A8EC}" destId="{1ED33622-0B82-4351-A08E-6D3A173EC959}" srcOrd="0" destOrd="0" presId="urn:microsoft.com/office/officeart/2009/3/layout/HorizontalOrganizationChart"/>
    <dgm:cxn modelId="{F1DE3BA1-DB72-4518-B345-9610A04AA758}" type="presParOf" srcId="{1ED33622-0B82-4351-A08E-6D3A173EC959}" destId="{2AE18571-E1D7-42AA-B544-D6470A1128DB}" srcOrd="0" destOrd="0" presId="urn:microsoft.com/office/officeart/2009/3/layout/HorizontalOrganizationChart"/>
    <dgm:cxn modelId="{88A4C0BB-37D5-4010-84F9-C2618174F4D2}" type="presParOf" srcId="{1ED33622-0B82-4351-A08E-6D3A173EC959}" destId="{1848A91F-3685-4A4E-8213-CC67BA067504}" srcOrd="1" destOrd="0" presId="urn:microsoft.com/office/officeart/2009/3/layout/HorizontalOrganizationChart"/>
    <dgm:cxn modelId="{7A405DE7-5A6A-4452-BFAE-4C676F73463B}" type="presParOf" srcId="{6E9CF95E-3663-4C85-87FE-008BE7D1A8EC}" destId="{21D3F209-4BF0-421E-9EC4-1EE788F37773}" srcOrd="1" destOrd="0" presId="urn:microsoft.com/office/officeart/2009/3/layout/HorizontalOrganizationChart"/>
    <dgm:cxn modelId="{CF70E1D0-97CE-466D-BA99-3A1B22FFFCA4}" type="presParOf" srcId="{21D3F209-4BF0-421E-9EC4-1EE788F37773}" destId="{23518EA2-4FF6-4BD3-82E3-9D5567F2B027}" srcOrd="0" destOrd="0" presId="urn:microsoft.com/office/officeart/2009/3/layout/HorizontalOrganizationChart"/>
    <dgm:cxn modelId="{767DFE2D-9DF0-4151-BEFD-54D7672F9828}" type="presParOf" srcId="{21D3F209-4BF0-421E-9EC4-1EE788F37773}" destId="{C2829112-1314-468B-B35D-EF7707EA05D1}" srcOrd="1" destOrd="0" presId="urn:microsoft.com/office/officeart/2009/3/layout/HorizontalOrganizationChart"/>
    <dgm:cxn modelId="{99CABB0C-D8F0-446C-9C01-CFB82AFF811B}" type="presParOf" srcId="{C2829112-1314-468B-B35D-EF7707EA05D1}" destId="{F29FE665-4F08-40EA-888C-845A76BD8AA8}" srcOrd="0" destOrd="0" presId="urn:microsoft.com/office/officeart/2009/3/layout/HorizontalOrganizationChart"/>
    <dgm:cxn modelId="{589EAA6E-8043-4A4A-898D-A683D30C85EC}" type="presParOf" srcId="{F29FE665-4F08-40EA-888C-845A76BD8AA8}" destId="{7EAFDD34-F414-4732-B657-EE24F1E74887}" srcOrd="0" destOrd="0" presId="urn:microsoft.com/office/officeart/2009/3/layout/HorizontalOrganizationChart"/>
    <dgm:cxn modelId="{AFFC627A-1CDF-4503-908F-F7FC6787E635}" type="presParOf" srcId="{F29FE665-4F08-40EA-888C-845A76BD8AA8}" destId="{8A87B6DD-5CB5-4131-B499-E1CD2A22CE57}" srcOrd="1" destOrd="0" presId="urn:microsoft.com/office/officeart/2009/3/layout/HorizontalOrganizationChart"/>
    <dgm:cxn modelId="{D7978B53-EFFE-477F-974A-788D9339460F}" type="presParOf" srcId="{C2829112-1314-468B-B35D-EF7707EA05D1}" destId="{2EDDF0B3-571F-4407-8977-D87945D8F123}" srcOrd="1" destOrd="0" presId="urn:microsoft.com/office/officeart/2009/3/layout/HorizontalOrganizationChart"/>
    <dgm:cxn modelId="{BA604B70-1F76-47E7-825F-4A43F24D9E66}" type="presParOf" srcId="{C2829112-1314-468B-B35D-EF7707EA05D1}" destId="{F3CE70E8-58BB-4845-9952-EB00F1C308E8}" srcOrd="2" destOrd="0" presId="urn:microsoft.com/office/officeart/2009/3/layout/HorizontalOrganizationChart"/>
    <dgm:cxn modelId="{F680EAA0-5208-40F7-B323-72FF435C4E9B}" type="presParOf" srcId="{6E9CF95E-3663-4C85-87FE-008BE7D1A8EC}" destId="{9E17892B-3500-4237-8D57-1736F8B7E005}" srcOrd="2" destOrd="0" presId="urn:microsoft.com/office/officeart/2009/3/layout/HorizontalOrganizationChart"/>
    <dgm:cxn modelId="{8CC490E0-F029-4CF7-80CD-A212D8CE5B70}" type="presParOf" srcId="{707E08E8-36DB-4FD9-81FF-C48D86F3E6AB}" destId="{A7FF73A9-5EF0-4D17-B548-5B66F298317A}" srcOrd="2" destOrd="0" presId="urn:microsoft.com/office/officeart/2009/3/layout/HorizontalOrganizationChart"/>
    <dgm:cxn modelId="{A13ED540-7C17-473E-A95B-593DDEFDAFD0}" type="presParOf" srcId="{707E08E8-36DB-4FD9-81FF-C48D86F3E6AB}" destId="{F5CA3859-8013-4F15-832A-988B56C45043}" srcOrd="3" destOrd="0" presId="urn:microsoft.com/office/officeart/2009/3/layout/HorizontalOrganizationChart"/>
    <dgm:cxn modelId="{B4024DB1-2D91-4231-9A83-570C9E34DB22}" type="presParOf" srcId="{F5CA3859-8013-4F15-832A-988B56C45043}" destId="{F780F8F9-B264-4E00-B24C-9CD0DAA7E2A7}" srcOrd="0" destOrd="0" presId="urn:microsoft.com/office/officeart/2009/3/layout/HorizontalOrganizationChart"/>
    <dgm:cxn modelId="{A0E4DD1B-F469-4327-8609-B956C9E0E89A}" type="presParOf" srcId="{F780F8F9-B264-4E00-B24C-9CD0DAA7E2A7}" destId="{03B8C056-CAB3-42B3-A641-637669557CB8}" srcOrd="0" destOrd="0" presId="urn:microsoft.com/office/officeart/2009/3/layout/HorizontalOrganizationChart"/>
    <dgm:cxn modelId="{BB60E5AD-B05B-4E90-A7F8-D2F2DAAF2E30}" type="presParOf" srcId="{F780F8F9-B264-4E00-B24C-9CD0DAA7E2A7}" destId="{4AB6F9B2-272F-4DF9-881D-49981C1A061C}" srcOrd="1" destOrd="0" presId="urn:microsoft.com/office/officeart/2009/3/layout/HorizontalOrganizationChart"/>
    <dgm:cxn modelId="{7603E3E2-EE44-4105-911B-B7694CF31CB2}" type="presParOf" srcId="{F5CA3859-8013-4F15-832A-988B56C45043}" destId="{C7AA82DA-8932-47E2-8726-61DECC6F949C}" srcOrd="1" destOrd="0" presId="urn:microsoft.com/office/officeart/2009/3/layout/HorizontalOrganizationChart"/>
    <dgm:cxn modelId="{D4302776-FBBD-4E14-B7B8-5BA834FCE3A1}" type="presParOf" srcId="{C7AA82DA-8932-47E2-8726-61DECC6F949C}" destId="{7BC0954C-81DF-4123-82A4-9A0F2CE7E45E}" srcOrd="0" destOrd="0" presId="urn:microsoft.com/office/officeart/2009/3/layout/HorizontalOrganizationChart"/>
    <dgm:cxn modelId="{93E18692-AD3F-4B0A-915D-D642FDCE682D}" type="presParOf" srcId="{C7AA82DA-8932-47E2-8726-61DECC6F949C}" destId="{05D74CD5-4CBA-4F1D-9400-711C42935676}" srcOrd="1" destOrd="0" presId="urn:microsoft.com/office/officeart/2009/3/layout/HorizontalOrganizationChart"/>
    <dgm:cxn modelId="{2C136B04-7B18-4EDD-ACCB-3B24C37A2753}" type="presParOf" srcId="{05D74CD5-4CBA-4F1D-9400-711C42935676}" destId="{DB4722B4-7E05-4E99-B7BF-996D3231ED04}" srcOrd="0" destOrd="0" presId="urn:microsoft.com/office/officeart/2009/3/layout/HorizontalOrganizationChart"/>
    <dgm:cxn modelId="{8A2FA6A9-C239-49DB-BAEC-664CD8A3EE66}" type="presParOf" srcId="{DB4722B4-7E05-4E99-B7BF-996D3231ED04}" destId="{93942629-955C-4F7F-A4FA-8106A2B2111A}" srcOrd="0" destOrd="0" presId="urn:microsoft.com/office/officeart/2009/3/layout/HorizontalOrganizationChart"/>
    <dgm:cxn modelId="{88E0A7A5-B0D2-4391-B78B-FDFC65C99DAF}" type="presParOf" srcId="{DB4722B4-7E05-4E99-B7BF-996D3231ED04}" destId="{DB3F81C4-27C7-488C-9EA4-C4B20AF0BE9D}" srcOrd="1" destOrd="0" presId="urn:microsoft.com/office/officeart/2009/3/layout/HorizontalOrganizationChart"/>
    <dgm:cxn modelId="{2005BB19-F5D6-43E3-82F1-BB6065FCD897}" type="presParOf" srcId="{05D74CD5-4CBA-4F1D-9400-711C42935676}" destId="{8A0E4BDC-5E6B-42E6-BFFF-C81FCF9552CB}" srcOrd="1" destOrd="0" presId="urn:microsoft.com/office/officeart/2009/3/layout/HorizontalOrganizationChart"/>
    <dgm:cxn modelId="{1B8F8612-0282-46BE-805E-A62B071A04EF}" type="presParOf" srcId="{05D74CD5-4CBA-4F1D-9400-711C42935676}" destId="{4EDE31D4-0432-4007-BFE4-CEB0181AFE67}" srcOrd="2" destOrd="0" presId="urn:microsoft.com/office/officeart/2009/3/layout/HorizontalOrganizationChart"/>
    <dgm:cxn modelId="{703D98FA-CD04-4725-B879-CBC0592F7708}" type="presParOf" srcId="{C7AA82DA-8932-47E2-8726-61DECC6F949C}" destId="{576899A1-A34B-420D-9AC0-5D0B821613FF}" srcOrd="2" destOrd="0" presId="urn:microsoft.com/office/officeart/2009/3/layout/HorizontalOrganizationChart"/>
    <dgm:cxn modelId="{B652628D-CCA9-432A-9733-C374C1A55A3C}" type="presParOf" srcId="{C7AA82DA-8932-47E2-8726-61DECC6F949C}" destId="{4AC5DD04-6D3A-4C74-8A22-5452968A16FE}" srcOrd="3" destOrd="0" presId="urn:microsoft.com/office/officeart/2009/3/layout/HorizontalOrganizationChart"/>
    <dgm:cxn modelId="{272B8870-05A1-40D5-82D4-C114C60D5656}" type="presParOf" srcId="{4AC5DD04-6D3A-4C74-8A22-5452968A16FE}" destId="{BC1CC4BA-7DE5-4608-A23C-3507A83142C7}" srcOrd="0" destOrd="0" presId="urn:microsoft.com/office/officeart/2009/3/layout/HorizontalOrganizationChart"/>
    <dgm:cxn modelId="{D1139004-40E4-4A57-8B81-129B05B42D36}" type="presParOf" srcId="{BC1CC4BA-7DE5-4608-A23C-3507A83142C7}" destId="{05005716-D877-4FD0-B23A-7D2B6B84DC68}" srcOrd="0" destOrd="0" presId="urn:microsoft.com/office/officeart/2009/3/layout/HorizontalOrganizationChart"/>
    <dgm:cxn modelId="{7D8997F5-932D-48BA-A21E-96DC7AD81A03}" type="presParOf" srcId="{BC1CC4BA-7DE5-4608-A23C-3507A83142C7}" destId="{4060EE3B-B49A-4ED2-BB37-6516343C3C28}" srcOrd="1" destOrd="0" presId="urn:microsoft.com/office/officeart/2009/3/layout/HorizontalOrganizationChart"/>
    <dgm:cxn modelId="{76AF22D5-93D9-4127-BA06-D328B8313043}" type="presParOf" srcId="{4AC5DD04-6D3A-4C74-8A22-5452968A16FE}" destId="{AA6F6DA4-45A2-4E29-8F55-F4FD4DAF8AC8}" srcOrd="1" destOrd="0" presId="urn:microsoft.com/office/officeart/2009/3/layout/HorizontalOrganizationChart"/>
    <dgm:cxn modelId="{2A3E3A27-7FE9-4A31-86D1-6D58EE81E545}" type="presParOf" srcId="{4AC5DD04-6D3A-4C74-8A22-5452968A16FE}" destId="{D34DDCA8-217D-4B0A-99D5-20F11A325EB9}" srcOrd="2" destOrd="0" presId="urn:microsoft.com/office/officeart/2009/3/layout/HorizontalOrganizationChart"/>
    <dgm:cxn modelId="{89AC6EE6-3908-41EE-A95B-19097F8379C6}" type="presParOf" srcId="{C7AA82DA-8932-47E2-8726-61DECC6F949C}" destId="{8C592A0C-3CEC-4667-948A-15E667C9BCC1}" srcOrd="4" destOrd="0" presId="urn:microsoft.com/office/officeart/2009/3/layout/HorizontalOrganizationChart"/>
    <dgm:cxn modelId="{22AC30F7-0E6A-4B49-BF0D-93B706AF3E14}" type="presParOf" srcId="{C7AA82DA-8932-47E2-8726-61DECC6F949C}" destId="{1C9831C1-3209-482D-AEB3-D01CDA8094B5}" srcOrd="5" destOrd="0" presId="urn:microsoft.com/office/officeart/2009/3/layout/HorizontalOrganizationChart"/>
    <dgm:cxn modelId="{F93EA0FA-55A2-4D4D-84F1-85BD53B58355}" type="presParOf" srcId="{1C9831C1-3209-482D-AEB3-D01CDA8094B5}" destId="{395EDFA2-83E2-4B4D-BCD1-6B737F71F2C8}" srcOrd="0" destOrd="0" presId="urn:microsoft.com/office/officeart/2009/3/layout/HorizontalOrganizationChart"/>
    <dgm:cxn modelId="{493C5181-6F0D-4916-ACA1-2186F9498C64}" type="presParOf" srcId="{395EDFA2-83E2-4B4D-BCD1-6B737F71F2C8}" destId="{39D038DD-40AB-44E6-8077-3A6966870AA3}" srcOrd="0" destOrd="0" presId="urn:microsoft.com/office/officeart/2009/3/layout/HorizontalOrganizationChart"/>
    <dgm:cxn modelId="{38B89619-E4A2-4D49-BE6A-06B202A1AA1D}" type="presParOf" srcId="{395EDFA2-83E2-4B4D-BCD1-6B737F71F2C8}" destId="{E50DB439-A190-4677-BBDB-67A10307FAFD}" srcOrd="1" destOrd="0" presId="urn:microsoft.com/office/officeart/2009/3/layout/HorizontalOrganizationChart"/>
    <dgm:cxn modelId="{9C300DFF-FF0C-4120-A970-B59F7145C00E}" type="presParOf" srcId="{1C9831C1-3209-482D-AEB3-D01CDA8094B5}" destId="{5D23078E-6B98-4CEF-86BD-A69C6A4E8509}" srcOrd="1" destOrd="0" presId="urn:microsoft.com/office/officeart/2009/3/layout/HorizontalOrganizationChart"/>
    <dgm:cxn modelId="{752B4F8C-0F1E-4D36-9171-72BC3E7514A8}" type="presParOf" srcId="{1C9831C1-3209-482D-AEB3-D01CDA8094B5}" destId="{612EFEBF-B659-4125-B7EB-5680F867C27F}" srcOrd="2" destOrd="0" presId="urn:microsoft.com/office/officeart/2009/3/layout/HorizontalOrganizationChart"/>
    <dgm:cxn modelId="{CB6E980A-35EE-4171-84FF-1920564BD6A2}" type="presParOf" srcId="{F5CA3859-8013-4F15-832A-988B56C45043}" destId="{FC1DB20B-84C9-49FF-B744-9C961FB46E60}" srcOrd="2" destOrd="0" presId="urn:microsoft.com/office/officeart/2009/3/layout/HorizontalOrganizationChart"/>
    <dgm:cxn modelId="{36C8F999-614C-4E1C-944F-BBC703D570E2}" type="presParOf" srcId="{707E08E8-36DB-4FD9-81FF-C48D86F3E6AB}" destId="{467BF375-1203-4EC7-8F4C-87C83D30B3B3}" srcOrd="4" destOrd="0" presId="urn:microsoft.com/office/officeart/2009/3/layout/HorizontalOrganizationChart"/>
    <dgm:cxn modelId="{4C06BE18-6C7E-4E4F-951C-23076C951A4A}" type="presParOf" srcId="{707E08E8-36DB-4FD9-81FF-C48D86F3E6AB}" destId="{71913DFE-7A45-4749-87BD-28A376D117D5}" srcOrd="5" destOrd="0" presId="urn:microsoft.com/office/officeart/2009/3/layout/HorizontalOrganizationChart"/>
    <dgm:cxn modelId="{715E37B3-0347-44FA-97E4-8D1A9F1543A3}" type="presParOf" srcId="{71913DFE-7A45-4749-87BD-28A376D117D5}" destId="{8880BC17-15EE-4C27-939E-B8D3D07C3877}" srcOrd="0" destOrd="0" presId="urn:microsoft.com/office/officeart/2009/3/layout/HorizontalOrganizationChart"/>
    <dgm:cxn modelId="{31589673-602C-48BE-AB14-FCEA9AB12263}" type="presParOf" srcId="{8880BC17-15EE-4C27-939E-B8D3D07C3877}" destId="{D9C443B7-612A-4F27-8158-DC53740E2AAA}" srcOrd="0" destOrd="0" presId="urn:microsoft.com/office/officeart/2009/3/layout/HorizontalOrganizationChart"/>
    <dgm:cxn modelId="{DF48522C-91CF-443B-B97A-773F17F82676}" type="presParOf" srcId="{8880BC17-15EE-4C27-939E-B8D3D07C3877}" destId="{68C9AA92-626C-46EF-AB2D-0FFD068F397C}" srcOrd="1" destOrd="0" presId="urn:microsoft.com/office/officeart/2009/3/layout/HorizontalOrganizationChart"/>
    <dgm:cxn modelId="{078D0576-8CB5-48F5-85F7-853EB6EDD63D}" type="presParOf" srcId="{71913DFE-7A45-4749-87BD-28A376D117D5}" destId="{B9B6101B-0441-4675-A0F7-505A54A38901}" srcOrd="1" destOrd="0" presId="urn:microsoft.com/office/officeart/2009/3/layout/HorizontalOrganizationChart"/>
    <dgm:cxn modelId="{DC055AC1-7F71-4797-A4B8-5558AD0FBE42}" type="presParOf" srcId="{B9B6101B-0441-4675-A0F7-505A54A38901}" destId="{D1450622-2452-4FD7-847B-52B33053499C}" srcOrd="0" destOrd="0" presId="urn:microsoft.com/office/officeart/2009/3/layout/HorizontalOrganizationChart"/>
    <dgm:cxn modelId="{75842D3D-A2B2-4C30-96C3-8CE1A297C73A}" type="presParOf" srcId="{B9B6101B-0441-4675-A0F7-505A54A38901}" destId="{7E2E0481-08E2-4BA6-96AF-C9C709E6B1D7}" srcOrd="1" destOrd="0" presId="urn:microsoft.com/office/officeart/2009/3/layout/HorizontalOrganizationChart"/>
    <dgm:cxn modelId="{79378F4A-8349-4627-B10F-E4821D1FAF10}" type="presParOf" srcId="{7E2E0481-08E2-4BA6-96AF-C9C709E6B1D7}" destId="{62992762-2B48-4B2D-958A-0AA4AEE312B4}" srcOrd="0" destOrd="0" presId="urn:microsoft.com/office/officeart/2009/3/layout/HorizontalOrganizationChart"/>
    <dgm:cxn modelId="{F61A25A7-9FE2-4E3D-AAB0-5AF1A1931A72}" type="presParOf" srcId="{62992762-2B48-4B2D-958A-0AA4AEE312B4}" destId="{D0A5023F-840D-44DC-8173-4A7D65E1557E}" srcOrd="0" destOrd="0" presId="urn:microsoft.com/office/officeart/2009/3/layout/HorizontalOrganizationChart"/>
    <dgm:cxn modelId="{2E9AA7CF-0AA9-4B30-8BB3-0F33EB94191B}" type="presParOf" srcId="{62992762-2B48-4B2D-958A-0AA4AEE312B4}" destId="{41657934-BBB6-4966-8236-30A483CFB963}" srcOrd="1" destOrd="0" presId="urn:microsoft.com/office/officeart/2009/3/layout/HorizontalOrganizationChart"/>
    <dgm:cxn modelId="{083A30F6-46FC-4420-B784-16FD74490F25}" type="presParOf" srcId="{7E2E0481-08E2-4BA6-96AF-C9C709E6B1D7}" destId="{3C030B63-58DC-491F-9AE5-DEEDB497EAB6}" srcOrd="1" destOrd="0" presId="urn:microsoft.com/office/officeart/2009/3/layout/HorizontalOrganizationChart"/>
    <dgm:cxn modelId="{66ACE862-BCC9-4D44-88B0-FBD978DD6427}" type="presParOf" srcId="{7E2E0481-08E2-4BA6-96AF-C9C709E6B1D7}" destId="{B5A69A86-C756-4FAC-9ED1-8244672389D8}" srcOrd="2" destOrd="0" presId="urn:microsoft.com/office/officeart/2009/3/layout/HorizontalOrganizationChart"/>
    <dgm:cxn modelId="{F6F00BF0-4173-4BDA-84BF-BF6F3DD43E3F}" type="presParOf" srcId="{B9B6101B-0441-4675-A0F7-505A54A38901}" destId="{2983F290-FAF0-43DC-B0A7-177E2C2BAE23}" srcOrd="2" destOrd="0" presId="urn:microsoft.com/office/officeart/2009/3/layout/HorizontalOrganizationChart"/>
    <dgm:cxn modelId="{95306611-A472-4694-9638-CC596CFB78EA}" type="presParOf" srcId="{B9B6101B-0441-4675-A0F7-505A54A38901}" destId="{1F5FFC7C-6243-4E9D-BA32-229F660C98C7}" srcOrd="3" destOrd="0" presId="urn:microsoft.com/office/officeart/2009/3/layout/HorizontalOrganizationChart"/>
    <dgm:cxn modelId="{1C03E9FA-96A3-4056-B955-F7A42C73EA5A}" type="presParOf" srcId="{1F5FFC7C-6243-4E9D-BA32-229F660C98C7}" destId="{5C07525D-E1AF-4FB3-B4FD-5F77823DB1F7}" srcOrd="0" destOrd="0" presId="urn:microsoft.com/office/officeart/2009/3/layout/HorizontalOrganizationChart"/>
    <dgm:cxn modelId="{480A205D-6DB8-4233-AC58-563D93E45458}" type="presParOf" srcId="{5C07525D-E1AF-4FB3-B4FD-5F77823DB1F7}" destId="{825D2E6C-161A-4283-ACDD-9C5FDF5ADDC0}" srcOrd="0" destOrd="0" presId="urn:microsoft.com/office/officeart/2009/3/layout/HorizontalOrganizationChart"/>
    <dgm:cxn modelId="{CDA6BD22-CF6F-403E-90D2-EBCAE79E96C2}" type="presParOf" srcId="{5C07525D-E1AF-4FB3-B4FD-5F77823DB1F7}" destId="{55BCF471-B53B-4092-9650-E29833B85CA9}" srcOrd="1" destOrd="0" presId="urn:microsoft.com/office/officeart/2009/3/layout/HorizontalOrganizationChart"/>
    <dgm:cxn modelId="{C0CEAC77-BEA9-4612-8806-D7D0E2B89A83}" type="presParOf" srcId="{1F5FFC7C-6243-4E9D-BA32-229F660C98C7}" destId="{92DD0584-B563-47A9-AACD-0C00AE09568A}" srcOrd="1" destOrd="0" presId="urn:microsoft.com/office/officeart/2009/3/layout/HorizontalOrganizationChart"/>
    <dgm:cxn modelId="{D230280A-18B6-400F-A320-35A789F67BB0}" type="presParOf" srcId="{1F5FFC7C-6243-4E9D-BA32-229F660C98C7}" destId="{937CBAF4-FBCC-4C9C-8F6D-B74614C58C80}" srcOrd="2" destOrd="0" presId="urn:microsoft.com/office/officeart/2009/3/layout/HorizontalOrganizationChart"/>
    <dgm:cxn modelId="{E8E6F97C-747F-4C15-9820-69B203452419}" type="presParOf" srcId="{B9B6101B-0441-4675-A0F7-505A54A38901}" destId="{9CF90EF3-9A51-4C29-9503-3A1007EFFA82}" srcOrd="4" destOrd="0" presId="urn:microsoft.com/office/officeart/2009/3/layout/HorizontalOrganizationChart"/>
    <dgm:cxn modelId="{67494D4E-3848-4B3C-AF86-EAB9335AC86F}" type="presParOf" srcId="{B9B6101B-0441-4675-A0F7-505A54A38901}" destId="{D30397D9-AF9C-4F32-A2E1-FA9F130D4CE5}" srcOrd="5" destOrd="0" presId="urn:microsoft.com/office/officeart/2009/3/layout/HorizontalOrganizationChart"/>
    <dgm:cxn modelId="{4DB68D3E-FECB-478C-A790-C0029C4B8D31}" type="presParOf" srcId="{D30397D9-AF9C-4F32-A2E1-FA9F130D4CE5}" destId="{C9D0C6C3-31D9-4079-9119-17CA3D18C13B}" srcOrd="0" destOrd="0" presId="urn:microsoft.com/office/officeart/2009/3/layout/HorizontalOrganizationChart"/>
    <dgm:cxn modelId="{42474E78-69C8-4DFF-ACE9-C767F844D646}" type="presParOf" srcId="{C9D0C6C3-31D9-4079-9119-17CA3D18C13B}" destId="{82CE37C8-D9D1-4FA2-AC83-CFABE7217744}" srcOrd="0" destOrd="0" presId="urn:microsoft.com/office/officeart/2009/3/layout/HorizontalOrganizationChart"/>
    <dgm:cxn modelId="{1C68E0BB-E96C-4714-974F-F20AF451D9DF}" type="presParOf" srcId="{C9D0C6C3-31D9-4079-9119-17CA3D18C13B}" destId="{D05F6617-77F2-45B4-8DFC-A40D2BEDB263}" srcOrd="1" destOrd="0" presId="urn:microsoft.com/office/officeart/2009/3/layout/HorizontalOrganizationChart"/>
    <dgm:cxn modelId="{F4DBFD7A-1B80-437B-8BB6-A68D059BD78F}" type="presParOf" srcId="{D30397D9-AF9C-4F32-A2E1-FA9F130D4CE5}" destId="{2EDD134F-158A-4BA7-9EC8-744335A7C152}" srcOrd="1" destOrd="0" presId="urn:microsoft.com/office/officeart/2009/3/layout/HorizontalOrganizationChart"/>
    <dgm:cxn modelId="{E794B3D1-702C-4C83-A53D-6661A9631708}" type="presParOf" srcId="{D30397D9-AF9C-4F32-A2E1-FA9F130D4CE5}" destId="{01205636-808B-4239-A80F-669D42683564}" srcOrd="2" destOrd="0" presId="urn:microsoft.com/office/officeart/2009/3/layout/HorizontalOrganizationChart"/>
    <dgm:cxn modelId="{01722EEF-352D-44FB-A4EE-33A16CD412F3}" type="presParOf" srcId="{B9B6101B-0441-4675-A0F7-505A54A38901}" destId="{867CE5AA-84FB-4BA6-8A6F-D24BB3C50DE3}" srcOrd="6" destOrd="0" presId="urn:microsoft.com/office/officeart/2009/3/layout/HorizontalOrganizationChart"/>
    <dgm:cxn modelId="{7B16A5D9-509C-4E7A-BFA2-EB3627E9D361}" type="presParOf" srcId="{B9B6101B-0441-4675-A0F7-505A54A38901}" destId="{050AA488-2CC0-40B6-8F17-9042014CC05B}" srcOrd="7" destOrd="0" presId="urn:microsoft.com/office/officeart/2009/3/layout/HorizontalOrganizationChart"/>
    <dgm:cxn modelId="{69ABAA46-9F2F-4CC2-8E5F-F7DDE39CC695}" type="presParOf" srcId="{050AA488-2CC0-40B6-8F17-9042014CC05B}" destId="{7A18A63D-03D9-46DE-8271-7D25DE5DD8FC}" srcOrd="0" destOrd="0" presId="urn:microsoft.com/office/officeart/2009/3/layout/HorizontalOrganizationChart"/>
    <dgm:cxn modelId="{58C72A4B-DF7D-423E-9613-B063C708E149}" type="presParOf" srcId="{7A18A63D-03D9-46DE-8271-7D25DE5DD8FC}" destId="{7FA174CF-BE86-4D38-A949-5401A1F570B0}" srcOrd="0" destOrd="0" presId="urn:microsoft.com/office/officeart/2009/3/layout/HorizontalOrganizationChart"/>
    <dgm:cxn modelId="{7F7DE8F5-9ABF-4F69-B188-1094BD9F792E}" type="presParOf" srcId="{7A18A63D-03D9-46DE-8271-7D25DE5DD8FC}" destId="{A6E49ECB-9F95-451C-8CB6-6138C3CA3D06}" srcOrd="1" destOrd="0" presId="urn:microsoft.com/office/officeart/2009/3/layout/HorizontalOrganizationChart"/>
    <dgm:cxn modelId="{A4031555-B287-4728-9A82-010B2FA85328}" type="presParOf" srcId="{050AA488-2CC0-40B6-8F17-9042014CC05B}" destId="{CEC96F91-0375-489F-8B37-98C418FEDBE9}" srcOrd="1" destOrd="0" presId="urn:microsoft.com/office/officeart/2009/3/layout/HorizontalOrganizationChart"/>
    <dgm:cxn modelId="{67911548-DD72-4EFD-8F8A-439F3A622E78}" type="presParOf" srcId="{050AA488-2CC0-40B6-8F17-9042014CC05B}" destId="{AF82BA5F-7E8C-47F1-A7AE-9CF14887C563}" srcOrd="2" destOrd="0" presId="urn:microsoft.com/office/officeart/2009/3/layout/HorizontalOrganizationChart"/>
    <dgm:cxn modelId="{9C4E9602-F3D1-4744-A121-FE9BFAAC02CA}" type="presParOf" srcId="{71913DFE-7A45-4749-87BD-28A376D117D5}" destId="{E0F7AFBF-0AED-4239-B549-A6FEEF5F3905}" srcOrd="2" destOrd="0" presId="urn:microsoft.com/office/officeart/2009/3/layout/HorizontalOrganizationChart"/>
    <dgm:cxn modelId="{9447B5CA-1105-4DC1-A12A-9520709C2F16}" type="presParOf" srcId="{7C7A904B-6D34-433F-ACAA-AA11F7DCEC8D}" destId="{4AF24CD0-04E2-4B5A-BEF0-DE03D27F83F9}" srcOrd="2" destOrd="0" presId="urn:microsoft.com/office/officeart/2009/3/layout/HorizontalOrganizationChart"/>
    <dgm:cxn modelId="{7D46C078-E816-4DEB-BEE1-69D77CD9C634}" type="presParOf" srcId="{778496AC-9FC1-422E-B404-5E37A65C387A}" destId="{068878CE-4DFD-4FF2-99DA-6012EEF97452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7CE5AA-84FB-4BA6-8A6F-D24BB3C50DE3}">
      <dsp:nvSpPr>
        <dsp:cNvPr id="0" name=""/>
        <dsp:cNvSpPr/>
      </dsp:nvSpPr>
      <dsp:spPr>
        <a:xfrm>
          <a:off x="5307745" y="5213809"/>
          <a:ext cx="174906" cy="5640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7453" y="0"/>
              </a:lnTo>
              <a:lnTo>
                <a:pt x="87453" y="564074"/>
              </a:lnTo>
              <a:lnTo>
                <a:pt x="174906" y="56407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F90EF3-9A51-4C29-9503-3A1007EFFA82}">
      <dsp:nvSpPr>
        <dsp:cNvPr id="0" name=""/>
        <dsp:cNvSpPr/>
      </dsp:nvSpPr>
      <dsp:spPr>
        <a:xfrm>
          <a:off x="5307745" y="5213809"/>
          <a:ext cx="174906" cy="1880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7453" y="0"/>
              </a:lnTo>
              <a:lnTo>
                <a:pt x="87453" y="188024"/>
              </a:lnTo>
              <a:lnTo>
                <a:pt x="174906" y="18802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83F290-FAF0-43DC-B0A7-177E2C2BAE23}">
      <dsp:nvSpPr>
        <dsp:cNvPr id="0" name=""/>
        <dsp:cNvSpPr/>
      </dsp:nvSpPr>
      <dsp:spPr>
        <a:xfrm>
          <a:off x="5307745" y="5025785"/>
          <a:ext cx="174906" cy="188024"/>
        </a:xfrm>
        <a:custGeom>
          <a:avLst/>
          <a:gdLst/>
          <a:ahLst/>
          <a:cxnLst/>
          <a:rect l="0" t="0" r="0" b="0"/>
          <a:pathLst>
            <a:path>
              <a:moveTo>
                <a:pt x="0" y="188024"/>
              </a:moveTo>
              <a:lnTo>
                <a:pt x="87453" y="188024"/>
              </a:lnTo>
              <a:lnTo>
                <a:pt x="87453" y="0"/>
              </a:lnTo>
              <a:lnTo>
                <a:pt x="174906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450622-2452-4FD7-847B-52B33053499C}">
      <dsp:nvSpPr>
        <dsp:cNvPr id="0" name=""/>
        <dsp:cNvSpPr/>
      </dsp:nvSpPr>
      <dsp:spPr>
        <a:xfrm>
          <a:off x="5307745" y="4649735"/>
          <a:ext cx="174906" cy="564074"/>
        </a:xfrm>
        <a:custGeom>
          <a:avLst/>
          <a:gdLst/>
          <a:ahLst/>
          <a:cxnLst/>
          <a:rect l="0" t="0" r="0" b="0"/>
          <a:pathLst>
            <a:path>
              <a:moveTo>
                <a:pt x="0" y="564074"/>
              </a:moveTo>
              <a:lnTo>
                <a:pt x="87453" y="564074"/>
              </a:lnTo>
              <a:lnTo>
                <a:pt x="87453" y="0"/>
              </a:lnTo>
              <a:lnTo>
                <a:pt x="174906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7BF375-1203-4EC7-8F4C-87C83D30B3B3}">
      <dsp:nvSpPr>
        <dsp:cNvPr id="0" name=""/>
        <dsp:cNvSpPr/>
      </dsp:nvSpPr>
      <dsp:spPr>
        <a:xfrm>
          <a:off x="3367443" y="4179673"/>
          <a:ext cx="174906" cy="10341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7453" y="0"/>
              </a:lnTo>
              <a:lnTo>
                <a:pt x="87453" y="1034136"/>
              </a:lnTo>
              <a:lnTo>
                <a:pt x="174906" y="103413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592A0C-3CEC-4667-948A-15E667C9BCC1}">
      <dsp:nvSpPr>
        <dsp:cNvPr id="0" name=""/>
        <dsp:cNvSpPr/>
      </dsp:nvSpPr>
      <dsp:spPr>
        <a:xfrm>
          <a:off x="5307745" y="3897636"/>
          <a:ext cx="174906" cy="3760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7453" y="0"/>
              </a:lnTo>
              <a:lnTo>
                <a:pt x="87453" y="376049"/>
              </a:lnTo>
              <a:lnTo>
                <a:pt x="174906" y="37604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6899A1-A34B-420D-9AC0-5D0B821613FF}">
      <dsp:nvSpPr>
        <dsp:cNvPr id="0" name=""/>
        <dsp:cNvSpPr/>
      </dsp:nvSpPr>
      <dsp:spPr>
        <a:xfrm>
          <a:off x="5307745" y="3851916"/>
          <a:ext cx="17490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4906" y="45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C0954C-81DF-4123-82A4-9A0F2CE7E45E}">
      <dsp:nvSpPr>
        <dsp:cNvPr id="0" name=""/>
        <dsp:cNvSpPr/>
      </dsp:nvSpPr>
      <dsp:spPr>
        <a:xfrm>
          <a:off x="5307745" y="3521586"/>
          <a:ext cx="174906" cy="376049"/>
        </a:xfrm>
        <a:custGeom>
          <a:avLst/>
          <a:gdLst/>
          <a:ahLst/>
          <a:cxnLst/>
          <a:rect l="0" t="0" r="0" b="0"/>
          <a:pathLst>
            <a:path>
              <a:moveTo>
                <a:pt x="0" y="376049"/>
              </a:moveTo>
              <a:lnTo>
                <a:pt x="87453" y="376049"/>
              </a:lnTo>
              <a:lnTo>
                <a:pt x="87453" y="0"/>
              </a:lnTo>
              <a:lnTo>
                <a:pt x="174906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FF73A9-5EF0-4D17-B548-5B66F298317A}">
      <dsp:nvSpPr>
        <dsp:cNvPr id="0" name=""/>
        <dsp:cNvSpPr/>
      </dsp:nvSpPr>
      <dsp:spPr>
        <a:xfrm>
          <a:off x="3367443" y="3897636"/>
          <a:ext cx="174906" cy="282037"/>
        </a:xfrm>
        <a:custGeom>
          <a:avLst/>
          <a:gdLst/>
          <a:ahLst/>
          <a:cxnLst/>
          <a:rect l="0" t="0" r="0" b="0"/>
          <a:pathLst>
            <a:path>
              <a:moveTo>
                <a:pt x="0" y="282037"/>
              </a:moveTo>
              <a:lnTo>
                <a:pt x="87453" y="282037"/>
              </a:lnTo>
              <a:lnTo>
                <a:pt x="87453" y="0"/>
              </a:lnTo>
              <a:lnTo>
                <a:pt x="174906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518EA2-4FF6-4BD3-82E3-9D5567F2B027}">
      <dsp:nvSpPr>
        <dsp:cNvPr id="0" name=""/>
        <dsp:cNvSpPr/>
      </dsp:nvSpPr>
      <dsp:spPr>
        <a:xfrm>
          <a:off x="5307745" y="3099817"/>
          <a:ext cx="17490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4906" y="45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FA8FD4-F228-407B-913B-0DBFBF4AA67C}">
      <dsp:nvSpPr>
        <dsp:cNvPr id="0" name=""/>
        <dsp:cNvSpPr/>
      </dsp:nvSpPr>
      <dsp:spPr>
        <a:xfrm>
          <a:off x="3367443" y="3145537"/>
          <a:ext cx="174906" cy="1034136"/>
        </a:xfrm>
        <a:custGeom>
          <a:avLst/>
          <a:gdLst/>
          <a:ahLst/>
          <a:cxnLst/>
          <a:rect l="0" t="0" r="0" b="0"/>
          <a:pathLst>
            <a:path>
              <a:moveTo>
                <a:pt x="0" y="1034136"/>
              </a:moveTo>
              <a:lnTo>
                <a:pt x="87453" y="1034136"/>
              </a:lnTo>
              <a:lnTo>
                <a:pt x="87453" y="0"/>
              </a:lnTo>
              <a:lnTo>
                <a:pt x="174906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0BC709-E46D-421F-ABD1-F129E2A59502}">
      <dsp:nvSpPr>
        <dsp:cNvPr id="0" name=""/>
        <dsp:cNvSpPr/>
      </dsp:nvSpPr>
      <dsp:spPr>
        <a:xfrm>
          <a:off x="1392536" y="2252419"/>
          <a:ext cx="174906" cy="19272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7453" y="0"/>
              </a:lnTo>
              <a:lnTo>
                <a:pt x="87453" y="1927253"/>
              </a:lnTo>
              <a:lnTo>
                <a:pt x="174906" y="192725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8D714B-BC9C-47CD-9812-46871E606B23}">
      <dsp:nvSpPr>
        <dsp:cNvPr id="0" name=""/>
        <dsp:cNvSpPr/>
      </dsp:nvSpPr>
      <dsp:spPr>
        <a:xfrm>
          <a:off x="3332838" y="2581462"/>
          <a:ext cx="174906" cy="1880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7453" y="0"/>
              </a:lnTo>
              <a:lnTo>
                <a:pt x="87453" y="188024"/>
              </a:lnTo>
              <a:lnTo>
                <a:pt x="174906" y="18802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67787B-64D8-45B1-B679-C5DD1E28D898}">
      <dsp:nvSpPr>
        <dsp:cNvPr id="0" name=""/>
        <dsp:cNvSpPr/>
      </dsp:nvSpPr>
      <dsp:spPr>
        <a:xfrm>
          <a:off x="3332838" y="2393438"/>
          <a:ext cx="174906" cy="188024"/>
        </a:xfrm>
        <a:custGeom>
          <a:avLst/>
          <a:gdLst/>
          <a:ahLst/>
          <a:cxnLst/>
          <a:rect l="0" t="0" r="0" b="0"/>
          <a:pathLst>
            <a:path>
              <a:moveTo>
                <a:pt x="0" y="188024"/>
              </a:moveTo>
              <a:lnTo>
                <a:pt x="87453" y="188024"/>
              </a:lnTo>
              <a:lnTo>
                <a:pt x="87453" y="0"/>
              </a:lnTo>
              <a:lnTo>
                <a:pt x="174906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F1605A-399D-440A-BB15-29D065F3613A}">
      <dsp:nvSpPr>
        <dsp:cNvPr id="0" name=""/>
        <dsp:cNvSpPr/>
      </dsp:nvSpPr>
      <dsp:spPr>
        <a:xfrm>
          <a:off x="1392536" y="2252419"/>
          <a:ext cx="174906" cy="3290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7453" y="0"/>
              </a:lnTo>
              <a:lnTo>
                <a:pt x="87453" y="329043"/>
              </a:lnTo>
              <a:lnTo>
                <a:pt x="174906" y="32904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501786-1E24-41D6-B28F-4706C7C673F9}">
      <dsp:nvSpPr>
        <dsp:cNvPr id="0" name=""/>
        <dsp:cNvSpPr/>
      </dsp:nvSpPr>
      <dsp:spPr>
        <a:xfrm>
          <a:off x="3332838" y="1829363"/>
          <a:ext cx="174906" cy="1880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7453" y="0"/>
              </a:lnTo>
              <a:lnTo>
                <a:pt x="87453" y="188024"/>
              </a:lnTo>
              <a:lnTo>
                <a:pt x="174906" y="18802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08BBAD-BC91-410A-AB08-694FDE106E97}">
      <dsp:nvSpPr>
        <dsp:cNvPr id="0" name=""/>
        <dsp:cNvSpPr/>
      </dsp:nvSpPr>
      <dsp:spPr>
        <a:xfrm>
          <a:off x="3332838" y="1641339"/>
          <a:ext cx="174906" cy="188024"/>
        </a:xfrm>
        <a:custGeom>
          <a:avLst/>
          <a:gdLst/>
          <a:ahLst/>
          <a:cxnLst/>
          <a:rect l="0" t="0" r="0" b="0"/>
          <a:pathLst>
            <a:path>
              <a:moveTo>
                <a:pt x="0" y="188024"/>
              </a:moveTo>
              <a:lnTo>
                <a:pt x="87453" y="188024"/>
              </a:lnTo>
              <a:lnTo>
                <a:pt x="87453" y="0"/>
              </a:lnTo>
              <a:lnTo>
                <a:pt x="174906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02A07A-833F-4086-9CA8-F7F7BF2C739B}">
      <dsp:nvSpPr>
        <dsp:cNvPr id="0" name=""/>
        <dsp:cNvSpPr/>
      </dsp:nvSpPr>
      <dsp:spPr>
        <a:xfrm>
          <a:off x="1392536" y="1829363"/>
          <a:ext cx="174906" cy="423055"/>
        </a:xfrm>
        <a:custGeom>
          <a:avLst/>
          <a:gdLst/>
          <a:ahLst/>
          <a:cxnLst/>
          <a:rect l="0" t="0" r="0" b="0"/>
          <a:pathLst>
            <a:path>
              <a:moveTo>
                <a:pt x="0" y="423055"/>
              </a:moveTo>
              <a:lnTo>
                <a:pt x="87453" y="423055"/>
              </a:lnTo>
              <a:lnTo>
                <a:pt x="87453" y="0"/>
              </a:lnTo>
              <a:lnTo>
                <a:pt x="174906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5C249D-B79F-4195-BFFC-5487454C2FCC}">
      <dsp:nvSpPr>
        <dsp:cNvPr id="0" name=""/>
        <dsp:cNvSpPr/>
      </dsp:nvSpPr>
      <dsp:spPr>
        <a:xfrm>
          <a:off x="3332838" y="1077264"/>
          <a:ext cx="174906" cy="1880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7453" y="0"/>
              </a:lnTo>
              <a:lnTo>
                <a:pt x="87453" y="188024"/>
              </a:lnTo>
              <a:lnTo>
                <a:pt x="174906" y="18802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89FE7A-7C49-49E7-9C2A-1FAF27D60C65}">
      <dsp:nvSpPr>
        <dsp:cNvPr id="0" name=""/>
        <dsp:cNvSpPr/>
      </dsp:nvSpPr>
      <dsp:spPr>
        <a:xfrm>
          <a:off x="3332838" y="889239"/>
          <a:ext cx="174906" cy="188024"/>
        </a:xfrm>
        <a:custGeom>
          <a:avLst/>
          <a:gdLst/>
          <a:ahLst/>
          <a:cxnLst/>
          <a:rect l="0" t="0" r="0" b="0"/>
          <a:pathLst>
            <a:path>
              <a:moveTo>
                <a:pt x="0" y="188024"/>
              </a:moveTo>
              <a:lnTo>
                <a:pt x="87453" y="188024"/>
              </a:lnTo>
              <a:lnTo>
                <a:pt x="87453" y="0"/>
              </a:lnTo>
              <a:lnTo>
                <a:pt x="174906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BCCEE6-6033-41CA-A8DE-8E1D5BC30B35}">
      <dsp:nvSpPr>
        <dsp:cNvPr id="0" name=""/>
        <dsp:cNvSpPr/>
      </dsp:nvSpPr>
      <dsp:spPr>
        <a:xfrm>
          <a:off x="1392536" y="1077264"/>
          <a:ext cx="174906" cy="1175154"/>
        </a:xfrm>
        <a:custGeom>
          <a:avLst/>
          <a:gdLst/>
          <a:ahLst/>
          <a:cxnLst/>
          <a:rect l="0" t="0" r="0" b="0"/>
          <a:pathLst>
            <a:path>
              <a:moveTo>
                <a:pt x="0" y="1175154"/>
              </a:moveTo>
              <a:lnTo>
                <a:pt x="87453" y="1175154"/>
              </a:lnTo>
              <a:lnTo>
                <a:pt x="87453" y="0"/>
              </a:lnTo>
              <a:lnTo>
                <a:pt x="174906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7A71D2-3E5C-4DF3-84A5-75863E9A393D}">
      <dsp:nvSpPr>
        <dsp:cNvPr id="0" name=""/>
        <dsp:cNvSpPr/>
      </dsp:nvSpPr>
      <dsp:spPr>
        <a:xfrm>
          <a:off x="3367443" y="325165"/>
          <a:ext cx="174906" cy="1880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7453" y="0"/>
              </a:lnTo>
              <a:lnTo>
                <a:pt x="87453" y="188024"/>
              </a:lnTo>
              <a:lnTo>
                <a:pt x="174906" y="18802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65FD08-C4EB-4AD0-8B52-727439D6ABA8}">
      <dsp:nvSpPr>
        <dsp:cNvPr id="0" name=""/>
        <dsp:cNvSpPr/>
      </dsp:nvSpPr>
      <dsp:spPr>
        <a:xfrm>
          <a:off x="3367443" y="137140"/>
          <a:ext cx="174906" cy="188024"/>
        </a:xfrm>
        <a:custGeom>
          <a:avLst/>
          <a:gdLst/>
          <a:ahLst/>
          <a:cxnLst/>
          <a:rect l="0" t="0" r="0" b="0"/>
          <a:pathLst>
            <a:path>
              <a:moveTo>
                <a:pt x="0" y="188024"/>
              </a:moveTo>
              <a:lnTo>
                <a:pt x="87453" y="188024"/>
              </a:lnTo>
              <a:lnTo>
                <a:pt x="87453" y="0"/>
              </a:lnTo>
              <a:lnTo>
                <a:pt x="174906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926908-20F7-4BFF-AEAA-F019EDC35CFA}">
      <dsp:nvSpPr>
        <dsp:cNvPr id="0" name=""/>
        <dsp:cNvSpPr/>
      </dsp:nvSpPr>
      <dsp:spPr>
        <a:xfrm>
          <a:off x="1392536" y="325165"/>
          <a:ext cx="174906" cy="1927253"/>
        </a:xfrm>
        <a:custGeom>
          <a:avLst/>
          <a:gdLst/>
          <a:ahLst/>
          <a:cxnLst/>
          <a:rect l="0" t="0" r="0" b="0"/>
          <a:pathLst>
            <a:path>
              <a:moveTo>
                <a:pt x="0" y="1927253"/>
              </a:moveTo>
              <a:lnTo>
                <a:pt x="87453" y="1927253"/>
              </a:lnTo>
              <a:lnTo>
                <a:pt x="87453" y="0"/>
              </a:lnTo>
              <a:lnTo>
                <a:pt x="174906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E6CA48-9790-4897-A411-574042068FD4}">
      <dsp:nvSpPr>
        <dsp:cNvPr id="0" name=""/>
        <dsp:cNvSpPr/>
      </dsp:nvSpPr>
      <dsp:spPr>
        <a:xfrm>
          <a:off x="518002" y="2119053"/>
          <a:ext cx="874533" cy="2667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網路小神通</a:t>
          </a:r>
        </a:p>
      </dsp:txBody>
      <dsp:txXfrm>
        <a:off x="518002" y="2119053"/>
        <a:ext cx="874533" cy="266732"/>
      </dsp:txXfrm>
    </dsp:sp>
    <dsp:sp modelId="{683BF866-F4E4-4F01-888F-2F0530A0E962}">
      <dsp:nvSpPr>
        <dsp:cNvPr id="0" name=""/>
        <dsp:cNvSpPr/>
      </dsp:nvSpPr>
      <dsp:spPr>
        <a:xfrm>
          <a:off x="1567443" y="191799"/>
          <a:ext cx="1800000" cy="2667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網路與搜尋引擎</a:t>
          </a:r>
        </a:p>
      </dsp:txBody>
      <dsp:txXfrm>
        <a:off x="1567443" y="191799"/>
        <a:ext cx="1800000" cy="266732"/>
      </dsp:txXfrm>
    </dsp:sp>
    <dsp:sp modelId="{C58DAB4B-EF66-4136-8D69-D2CD913C8A8E}">
      <dsp:nvSpPr>
        <dsp:cNvPr id="0" name=""/>
        <dsp:cNvSpPr/>
      </dsp:nvSpPr>
      <dsp:spPr>
        <a:xfrm>
          <a:off x="3542350" y="3774"/>
          <a:ext cx="1765395" cy="2667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一、認識網路世界</a:t>
          </a:r>
        </a:p>
      </dsp:txBody>
      <dsp:txXfrm>
        <a:off x="3542350" y="3774"/>
        <a:ext cx="1765395" cy="266732"/>
      </dsp:txXfrm>
    </dsp:sp>
    <dsp:sp modelId="{7923654E-8CAE-434F-8F83-34F4FEF58460}">
      <dsp:nvSpPr>
        <dsp:cNvPr id="0" name=""/>
        <dsp:cNvSpPr/>
      </dsp:nvSpPr>
      <dsp:spPr>
        <a:xfrm>
          <a:off x="3542350" y="379824"/>
          <a:ext cx="1765395" cy="2667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二、一起上網去</a:t>
          </a:r>
        </a:p>
      </dsp:txBody>
      <dsp:txXfrm>
        <a:off x="3542350" y="379824"/>
        <a:ext cx="1765395" cy="266732"/>
      </dsp:txXfrm>
    </dsp:sp>
    <dsp:sp modelId="{0E13C413-1E70-4B56-BF78-FBEF0AD0193B}">
      <dsp:nvSpPr>
        <dsp:cNvPr id="0" name=""/>
        <dsp:cNvSpPr/>
      </dsp:nvSpPr>
      <dsp:spPr>
        <a:xfrm>
          <a:off x="1567443" y="943898"/>
          <a:ext cx="1765395" cy="2667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網路通訊與導航</a:t>
          </a:r>
        </a:p>
      </dsp:txBody>
      <dsp:txXfrm>
        <a:off x="1567443" y="943898"/>
        <a:ext cx="1765395" cy="266732"/>
      </dsp:txXfrm>
    </dsp:sp>
    <dsp:sp modelId="{1741AF88-57B3-4589-AA78-67487A711453}">
      <dsp:nvSpPr>
        <dsp:cNvPr id="0" name=""/>
        <dsp:cNvSpPr/>
      </dsp:nvSpPr>
      <dsp:spPr>
        <a:xfrm>
          <a:off x="3507745" y="755873"/>
          <a:ext cx="1765395" cy="2667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三、電子郵件與通訊</a:t>
          </a:r>
        </a:p>
      </dsp:txBody>
      <dsp:txXfrm>
        <a:off x="3507745" y="755873"/>
        <a:ext cx="1765395" cy="266732"/>
      </dsp:txXfrm>
    </dsp:sp>
    <dsp:sp modelId="{C76CF4A6-E2E2-4118-8088-B39948FB68E0}">
      <dsp:nvSpPr>
        <dsp:cNvPr id="0" name=""/>
        <dsp:cNvSpPr/>
      </dsp:nvSpPr>
      <dsp:spPr>
        <a:xfrm>
          <a:off x="3507745" y="1131923"/>
          <a:ext cx="1765395" cy="2667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四、網路導航到處逛</a:t>
          </a:r>
        </a:p>
      </dsp:txBody>
      <dsp:txXfrm>
        <a:off x="3507745" y="1131923"/>
        <a:ext cx="1765395" cy="266732"/>
      </dsp:txXfrm>
    </dsp:sp>
    <dsp:sp modelId="{340B9BE1-9D80-4E6A-80EF-CF33870E00DF}">
      <dsp:nvSpPr>
        <dsp:cNvPr id="0" name=""/>
        <dsp:cNvSpPr/>
      </dsp:nvSpPr>
      <dsp:spPr>
        <a:xfrm>
          <a:off x="1567443" y="1695997"/>
          <a:ext cx="1765395" cy="2667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網路資源探索</a:t>
          </a:r>
        </a:p>
      </dsp:txBody>
      <dsp:txXfrm>
        <a:off x="1567443" y="1695997"/>
        <a:ext cx="1765395" cy="266732"/>
      </dsp:txXfrm>
    </dsp:sp>
    <dsp:sp modelId="{3FB3DDAC-40F2-482C-ACD8-8D66BCA14FFB}">
      <dsp:nvSpPr>
        <dsp:cNvPr id="0" name=""/>
        <dsp:cNvSpPr/>
      </dsp:nvSpPr>
      <dsp:spPr>
        <a:xfrm>
          <a:off x="3507745" y="1507972"/>
          <a:ext cx="1765395" cy="2667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五、豐富的網路資源</a:t>
          </a:r>
        </a:p>
      </dsp:txBody>
      <dsp:txXfrm>
        <a:off x="3507745" y="1507972"/>
        <a:ext cx="1765395" cy="266732"/>
      </dsp:txXfrm>
    </dsp:sp>
    <dsp:sp modelId="{8EB501E3-4D5B-4CE4-ADB1-C4C0C49E7339}">
      <dsp:nvSpPr>
        <dsp:cNvPr id="0" name=""/>
        <dsp:cNvSpPr/>
      </dsp:nvSpPr>
      <dsp:spPr>
        <a:xfrm>
          <a:off x="3507745" y="1884022"/>
          <a:ext cx="1765395" cy="2667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六、精彩的網路影音</a:t>
          </a:r>
        </a:p>
      </dsp:txBody>
      <dsp:txXfrm>
        <a:off x="3507745" y="1884022"/>
        <a:ext cx="1765395" cy="266732"/>
      </dsp:txXfrm>
    </dsp:sp>
    <dsp:sp modelId="{D14BA984-829A-4392-83C6-A666FF208175}">
      <dsp:nvSpPr>
        <dsp:cNvPr id="0" name=""/>
        <dsp:cNvSpPr/>
      </dsp:nvSpPr>
      <dsp:spPr>
        <a:xfrm>
          <a:off x="1567443" y="2448096"/>
          <a:ext cx="1765395" cy="2667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網路資料整理與協作</a:t>
          </a:r>
        </a:p>
      </dsp:txBody>
      <dsp:txXfrm>
        <a:off x="1567443" y="2448096"/>
        <a:ext cx="1765395" cy="266732"/>
      </dsp:txXfrm>
    </dsp:sp>
    <dsp:sp modelId="{B9FB46CF-F0AF-45DB-8FA0-182D43436D6E}">
      <dsp:nvSpPr>
        <dsp:cNvPr id="0" name=""/>
        <dsp:cNvSpPr/>
      </dsp:nvSpPr>
      <dsp:spPr>
        <a:xfrm>
          <a:off x="3507745" y="2260071"/>
          <a:ext cx="1765395" cy="2667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七、雲端硬碟真便利</a:t>
          </a:r>
        </a:p>
      </dsp:txBody>
      <dsp:txXfrm>
        <a:off x="3507745" y="2260071"/>
        <a:ext cx="1765395" cy="266732"/>
      </dsp:txXfrm>
    </dsp:sp>
    <dsp:sp modelId="{778A0B21-E11A-432B-8623-94E39DC9F673}">
      <dsp:nvSpPr>
        <dsp:cNvPr id="0" name=""/>
        <dsp:cNvSpPr/>
      </dsp:nvSpPr>
      <dsp:spPr>
        <a:xfrm>
          <a:off x="3507745" y="2636121"/>
          <a:ext cx="1765395" cy="2667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八、協作平台做報告</a:t>
          </a:r>
        </a:p>
      </dsp:txBody>
      <dsp:txXfrm>
        <a:off x="3507745" y="2636121"/>
        <a:ext cx="1765395" cy="266732"/>
      </dsp:txXfrm>
    </dsp:sp>
    <dsp:sp modelId="{ABF027F7-1969-46D6-8EB2-10BB6F36BADC}">
      <dsp:nvSpPr>
        <dsp:cNvPr id="0" name=""/>
        <dsp:cNvSpPr/>
      </dsp:nvSpPr>
      <dsp:spPr>
        <a:xfrm>
          <a:off x="1567443" y="4046307"/>
          <a:ext cx="1800000" cy="2667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資訊素養與倫理</a:t>
          </a:r>
        </a:p>
      </dsp:txBody>
      <dsp:txXfrm>
        <a:off x="1567443" y="4046307"/>
        <a:ext cx="1800000" cy="266732"/>
      </dsp:txXfrm>
    </dsp:sp>
    <dsp:sp modelId="{2AE18571-E1D7-42AA-B544-D6470A1128DB}">
      <dsp:nvSpPr>
        <dsp:cNvPr id="0" name=""/>
        <dsp:cNvSpPr/>
      </dsp:nvSpPr>
      <dsp:spPr>
        <a:xfrm>
          <a:off x="3542350" y="3012170"/>
          <a:ext cx="1765395" cy="2667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健康使用習慣</a:t>
          </a:r>
        </a:p>
      </dsp:txBody>
      <dsp:txXfrm>
        <a:off x="3542350" y="3012170"/>
        <a:ext cx="1765395" cy="266732"/>
      </dsp:txXfrm>
    </dsp:sp>
    <dsp:sp modelId="{7EAFDD34-F414-4732-B657-EE24F1E74887}">
      <dsp:nvSpPr>
        <dsp:cNvPr id="0" name=""/>
        <dsp:cNvSpPr/>
      </dsp:nvSpPr>
      <dsp:spPr>
        <a:xfrm>
          <a:off x="5482652" y="3012170"/>
          <a:ext cx="1765395" cy="2667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網路沉迷</a:t>
          </a:r>
        </a:p>
      </dsp:txBody>
      <dsp:txXfrm>
        <a:off x="5482652" y="3012170"/>
        <a:ext cx="1765395" cy="266732"/>
      </dsp:txXfrm>
    </dsp:sp>
    <dsp:sp modelId="{03B8C056-CAB3-42B3-A641-637669557CB8}">
      <dsp:nvSpPr>
        <dsp:cNvPr id="0" name=""/>
        <dsp:cNvSpPr/>
      </dsp:nvSpPr>
      <dsp:spPr>
        <a:xfrm>
          <a:off x="3542350" y="3764269"/>
          <a:ext cx="1765395" cy="2667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虛擬世界的交流</a:t>
          </a:r>
        </a:p>
      </dsp:txBody>
      <dsp:txXfrm>
        <a:off x="3542350" y="3764269"/>
        <a:ext cx="1765395" cy="266732"/>
      </dsp:txXfrm>
    </dsp:sp>
    <dsp:sp modelId="{93942629-955C-4F7F-A4FA-8106A2B2111A}">
      <dsp:nvSpPr>
        <dsp:cNvPr id="0" name=""/>
        <dsp:cNvSpPr/>
      </dsp:nvSpPr>
      <dsp:spPr>
        <a:xfrm>
          <a:off x="5482652" y="3388220"/>
          <a:ext cx="1765395" cy="2667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網路流言與霸凌</a:t>
          </a:r>
        </a:p>
      </dsp:txBody>
      <dsp:txXfrm>
        <a:off x="5482652" y="3388220"/>
        <a:ext cx="1765395" cy="266732"/>
      </dsp:txXfrm>
    </dsp:sp>
    <dsp:sp modelId="{05005716-D877-4FD0-B23A-7D2B6B84DC68}">
      <dsp:nvSpPr>
        <dsp:cNvPr id="0" name=""/>
        <dsp:cNvSpPr/>
      </dsp:nvSpPr>
      <dsp:spPr>
        <a:xfrm>
          <a:off x="5482652" y="3764269"/>
          <a:ext cx="1765395" cy="2667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網路交流禮節</a:t>
          </a:r>
        </a:p>
      </dsp:txBody>
      <dsp:txXfrm>
        <a:off x="5482652" y="3764269"/>
        <a:ext cx="1765395" cy="266732"/>
      </dsp:txXfrm>
    </dsp:sp>
    <dsp:sp modelId="{39D038DD-40AB-44E6-8077-3A6966870AA3}">
      <dsp:nvSpPr>
        <dsp:cNvPr id="0" name=""/>
        <dsp:cNvSpPr/>
      </dsp:nvSpPr>
      <dsp:spPr>
        <a:xfrm>
          <a:off x="5482652" y="4140319"/>
          <a:ext cx="1765395" cy="2667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網路著作權</a:t>
          </a:r>
        </a:p>
      </dsp:txBody>
      <dsp:txXfrm>
        <a:off x="5482652" y="4140319"/>
        <a:ext cx="1765395" cy="266732"/>
      </dsp:txXfrm>
    </dsp:sp>
    <dsp:sp modelId="{D9C443B7-612A-4F27-8158-DC53740E2AAA}">
      <dsp:nvSpPr>
        <dsp:cNvPr id="0" name=""/>
        <dsp:cNvSpPr/>
      </dsp:nvSpPr>
      <dsp:spPr>
        <a:xfrm>
          <a:off x="3542350" y="5080443"/>
          <a:ext cx="1765395" cy="2667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網路安全</a:t>
          </a:r>
        </a:p>
      </dsp:txBody>
      <dsp:txXfrm>
        <a:off x="3542350" y="5080443"/>
        <a:ext cx="1765395" cy="266732"/>
      </dsp:txXfrm>
    </dsp:sp>
    <dsp:sp modelId="{D0A5023F-840D-44DC-8173-4A7D65E1557E}">
      <dsp:nvSpPr>
        <dsp:cNvPr id="0" name=""/>
        <dsp:cNvSpPr/>
      </dsp:nvSpPr>
      <dsp:spPr>
        <a:xfrm>
          <a:off x="5482652" y="4516369"/>
          <a:ext cx="1765395" cy="2667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網路安全基本觀念</a:t>
          </a:r>
        </a:p>
      </dsp:txBody>
      <dsp:txXfrm>
        <a:off x="5482652" y="4516369"/>
        <a:ext cx="1765395" cy="266732"/>
      </dsp:txXfrm>
    </dsp:sp>
    <dsp:sp modelId="{825D2E6C-161A-4283-ACDD-9C5FDF5ADDC0}">
      <dsp:nvSpPr>
        <dsp:cNvPr id="0" name=""/>
        <dsp:cNvSpPr/>
      </dsp:nvSpPr>
      <dsp:spPr>
        <a:xfrm>
          <a:off x="5482652" y="4892418"/>
          <a:ext cx="1765395" cy="2667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個人資料保密</a:t>
          </a:r>
        </a:p>
      </dsp:txBody>
      <dsp:txXfrm>
        <a:off x="5482652" y="4892418"/>
        <a:ext cx="1765395" cy="266732"/>
      </dsp:txXfrm>
    </dsp:sp>
    <dsp:sp modelId="{82CE37C8-D9D1-4FA2-AC83-CFABE7217744}">
      <dsp:nvSpPr>
        <dsp:cNvPr id="0" name=""/>
        <dsp:cNvSpPr/>
      </dsp:nvSpPr>
      <dsp:spPr>
        <a:xfrm>
          <a:off x="5482652" y="5268468"/>
          <a:ext cx="1765395" cy="2667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病毒防護</a:t>
          </a:r>
        </a:p>
      </dsp:txBody>
      <dsp:txXfrm>
        <a:off x="5482652" y="5268468"/>
        <a:ext cx="1765395" cy="266732"/>
      </dsp:txXfrm>
    </dsp:sp>
    <dsp:sp modelId="{7FA174CF-BE86-4D38-A949-5401A1F570B0}">
      <dsp:nvSpPr>
        <dsp:cNvPr id="0" name=""/>
        <dsp:cNvSpPr/>
      </dsp:nvSpPr>
      <dsp:spPr>
        <a:xfrm>
          <a:off x="5482652" y="5644517"/>
          <a:ext cx="1765395" cy="2667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反色情、反詐騙</a:t>
          </a:r>
        </a:p>
      </dsp:txBody>
      <dsp:txXfrm>
        <a:off x="5482652" y="5644517"/>
        <a:ext cx="1765395" cy="2667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02EFF-F50C-4E9E-9E77-025C171A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1編號_書名_素養導向_臺北市.dotx</Template>
  <TotalTime>163</TotalTime>
  <Pages>7</Pages>
  <Words>818</Words>
  <Characters>4665</Characters>
  <Application>Microsoft Office Word</Application>
  <DocSecurity>0</DocSecurity>
  <Lines>38</Lines>
  <Paragraphs>10</Paragraphs>
  <ScaleCrop>false</ScaleCrop>
  <Company>TestComputer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資訊教學計畫</dc:title>
  <dc:subject/>
  <dc:creator>eduweb_w7</dc:creator>
  <cp:keywords/>
  <dc:description/>
  <cp:lastModifiedBy>eduweb_w7</cp:lastModifiedBy>
  <cp:revision>7</cp:revision>
  <dcterms:created xsi:type="dcterms:W3CDTF">2021-04-21T06:25:00Z</dcterms:created>
  <dcterms:modified xsi:type="dcterms:W3CDTF">2021-06-30T02:31:00Z</dcterms:modified>
</cp:coreProperties>
</file>